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DA4" w:rsidRPr="0076359C" w:rsidRDefault="00B22DA4" w:rsidP="00B22DA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359C">
        <w:rPr>
          <w:rFonts w:ascii="Arial" w:hAnsi="Arial" w:cs="Arial"/>
          <w:b/>
          <w:sz w:val="20"/>
          <w:szCs w:val="20"/>
          <w:u w:val="single"/>
        </w:rPr>
        <w:t>TERMO DE ASSUNÇÃO DE RESPONSABILIDADE CIVIL</w:t>
      </w:r>
    </w:p>
    <w:p w:rsidR="00B22DA4" w:rsidRPr="008B4B74" w:rsidRDefault="00B22DA4" w:rsidP="00B22D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22DA4" w:rsidRPr="008B4B74" w:rsidRDefault="00B22DA4" w:rsidP="00B22DA4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Declaro que sou responsável exclusivo pelos danos materiais causados na viatura MARCA/MODELO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B4B74">
        <w:rPr>
          <w:rFonts w:ascii="Arial" w:hAnsi="Arial" w:cs="Arial"/>
          <w:b/>
          <w:sz w:val="20"/>
          <w:szCs w:val="20"/>
        </w:rPr>
        <w:t>______________________</w:t>
      </w:r>
      <w:r>
        <w:rPr>
          <w:rFonts w:ascii="Arial" w:hAnsi="Arial" w:cs="Arial"/>
          <w:b/>
          <w:sz w:val="20"/>
          <w:szCs w:val="20"/>
        </w:rPr>
        <w:t>_______</w:t>
      </w:r>
      <w:r w:rsidRPr="008B4B74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PLACA</w:t>
      </w:r>
      <w:r w:rsidRPr="008B4B74">
        <w:rPr>
          <w:rFonts w:ascii="Arial" w:hAnsi="Arial" w:cs="Arial"/>
          <w:b/>
          <w:sz w:val="20"/>
          <w:szCs w:val="20"/>
        </w:rPr>
        <w:t xml:space="preserve"> ____________, ANO _______ , COR </w:t>
      </w:r>
      <w:r>
        <w:rPr>
          <w:rFonts w:ascii="Arial" w:hAnsi="Arial" w:cs="Arial"/>
          <w:b/>
          <w:sz w:val="20"/>
          <w:szCs w:val="20"/>
        </w:rPr>
        <w:t>__</w:t>
      </w:r>
      <w:r w:rsidRPr="008B4B74">
        <w:rPr>
          <w:rFonts w:ascii="Arial" w:hAnsi="Arial" w:cs="Arial"/>
          <w:b/>
          <w:sz w:val="20"/>
          <w:szCs w:val="20"/>
        </w:rPr>
        <w:t>_____________, em ocorrência de trânsito verificada na Rua/Avenida</w:t>
      </w:r>
      <w:r>
        <w:rPr>
          <w:rFonts w:ascii="Arial" w:hAnsi="Arial" w:cs="Arial"/>
          <w:b/>
          <w:sz w:val="20"/>
          <w:szCs w:val="20"/>
        </w:rPr>
        <w:t xml:space="preserve"> ____________</w:t>
      </w:r>
      <w:r w:rsidRPr="008B4B74">
        <w:rPr>
          <w:rFonts w:ascii="Arial" w:hAnsi="Arial" w:cs="Arial"/>
          <w:b/>
          <w:sz w:val="20"/>
          <w:szCs w:val="20"/>
        </w:rPr>
        <w:t xml:space="preserve"> _____________________________</w:t>
      </w:r>
      <w:r>
        <w:rPr>
          <w:rFonts w:ascii="Arial" w:hAnsi="Arial" w:cs="Arial"/>
          <w:b/>
          <w:sz w:val="20"/>
          <w:szCs w:val="20"/>
        </w:rPr>
        <w:t>_____</w:t>
      </w:r>
      <w:r w:rsidRPr="008B4B74">
        <w:rPr>
          <w:rFonts w:ascii="Arial" w:hAnsi="Arial" w:cs="Arial"/>
          <w:b/>
          <w:sz w:val="20"/>
          <w:szCs w:val="20"/>
        </w:rPr>
        <w:t>, em frente ao nº ____________ , bairro ________</w:t>
      </w:r>
      <w:r w:rsidR="00112B4C">
        <w:rPr>
          <w:rFonts w:ascii="Arial" w:hAnsi="Arial" w:cs="Arial"/>
          <w:b/>
          <w:sz w:val="20"/>
          <w:szCs w:val="20"/>
        </w:rPr>
        <w:t>_______________________</w:t>
      </w:r>
      <w:r w:rsidRPr="008B4B74">
        <w:rPr>
          <w:rFonts w:ascii="Arial" w:hAnsi="Arial" w:cs="Arial"/>
          <w:b/>
          <w:sz w:val="20"/>
          <w:szCs w:val="20"/>
        </w:rPr>
        <w:t>___, no dia _____ de ___________ de ________ , às ____:____ horas, e, em consequência disso, assumo espontaneamente a obrigação de repará-los.</w:t>
      </w:r>
    </w:p>
    <w:p w:rsidR="00112B4C" w:rsidRDefault="00112B4C" w:rsidP="00B22DA4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B22DA4" w:rsidRPr="008B4B74" w:rsidRDefault="00B22DA4" w:rsidP="00B22DA4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____________</w:t>
      </w:r>
      <w:r w:rsidR="0076359C">
        <w:rPr>
          <w:rFonts w:ascii="Arial" w:hAnsi="Arial" w:cs="Arial"/>
          <w:b/>
          <w:sz w:val="20"/>
          <w:szCs w:val="20"/>
        </w:rPr>
        <w:t>_____________</w:t>
      </w:r>
      <w:r w:rsidRPr="008B4B74">
        <w:rPr>
          <w:rFonts w:ascii="Arial" w:hAnsi="Arial" w:cs="Arial"/>
          <w:b/>
          <w:sz w:val="20"/>
          <w:szCs w:val="20"/>
        </w:rPr>
        <w:t>__, ____ de ___________ de _______.</w:t>
      </w:r>
    </w:p>
    <w:p w:rsidR="00B22DA4" w:rsidRPr="008B4B74" w:rsidRDefault="00B22DA4" w:rsidP="00B22DA4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112B4C" w:rsidRPr="008B4B74" w:rsidRDefault="00B22DA4" w:rsidP="00112B4C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_______</w:t>
      </w:r>
      <w:r w:rsidR="004C34C6">
        <w:rPr>
          <w:rFonts w:ascii="Arial" w:hAnsi="Arial" w:cs="Arial"/>
          <w:b/>
          <w:sz w:val="20"/>
          <w:szCs w:val="20"/>
        </w:rPr>
        <w:t>_____</w:t>
      </w:r>
      <w:r w:rsidRPr="008B4B74">
        <w:rPr>
          <w:rFonts w:ascii="Arial" w:hAnsi="Arial" w:cs="Arial"/>
          <w:b/>
          <w:sz w:val="20"/>
          <w:szCs w:val="20"/>
        </w:rPr>
        <w:t>______________________________</w:t>
      </w:r>
      <w:r w:rsidR="00112B4C">
        <w:rPr>
          <w:rFonts w:ascii="Arial" w:hAnsi="Arial" w:cs="Arial"/>
          <w:b/>
          <w:sz w:val="20"/>
          <w:szCs w:val="20"/>
        </w:rPr>
        <w:t xml:space="preserve"> </w:t>
      </w:r>
      <w:r w:rsidR="00112B4C" w:rsidRPr="008B4B74">
        <w:rPr>
          <w:rFonts w:ascii="Arial" w:hAnsi="Arial" w:cs="Arial"/>
          <w:b/>
          <w:sz w:val="20"/>
          <w:szCs w:val="20"/>
        </w:rPr>
        <w:t>CPF/CNPJ:</w:t>
      </w:r>
      <w:r w:rsidR="00112B4C">
        <w:rPr>
          <w:rFonts w:ascii="Arial" w:hAnsi="Arial" w:cs="Arial"/>
          <w:b/>
          <w:sz w:val="20"/>
          <w:szCs w:val="20"/>
        </w:rPr>
        <w:t>______________________</w:t>
      </w:r>
    </w:p>
    <w:p w:rsidR="00112B4C" w:rsidRDefault="00112B4C" w:rsidP="00112B4C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Assinatura</w:t>
      </w:r>
    </w:p>
    <w:p w:rsidR="00B22DA4" w:rsidRPr="008B4B74" w:rsidRDefault="00B22DA4" w:rsidP="00B22DA4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:rsidR="00B22DA4" w:rsidRDefault="00B22DA4" w:rsidP="00B22DA4">
      <w:pPr>
        <w:spacing w:line="36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QUALIFICAÇÃO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NOME: _________________</w:t>
      </w:r>
      <w:r w:rsidR="0076359C">
        <w:rPr>
          <w:rFonts w:ascii="Arial" w:hAnsi="Arial" w:cs="Arial"/>
          <w:b/>
          <w:sz w:val="20"/>
          <w:szCs w:val="20"/>
        </w:rPr>
        <w:t>_________________</w:t>
      </w:r>
      <w:r w:rsidRPr="008B4B74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ESTADO CIVIL__</w:t>
      </w:r>
      <w:r w:rsidR="0076359C">
        <w:rPr>
          <w:rFonts w:ascii="Arial" w:hAnsi="Arial" w:cs="Arial"/>
          <w:b/>
          <w:sz w:val="20"/>
          <w:szCs w:val="20"/>
        </w:rPr>
        <w:t>_______</w:t>
      </w:r>
      <w:r w:rsidRPr="008B4B74">
        <w:rPr>
          <w:rFonts w:ascii="Arial" w:hAnsi="Arial" w:cs="Arial"/>
          <w:b/>
          <w:sz w:val="20"/>
          <w:szCs w:val="20"/>
        </w:rPr>
        <w:t>___________ PROFISSÃO_______</w:t>
      </w:r>
      <w:r w:rsidR="0076359C">
        <w:rPr>
          <w:rFonts w:ascii="Arial" w:hAnsi="Arial" w:cs="Arial"/>
          <w:b/>
          <w:sz w:val="20"/>
          <w:szCs w:val="20"/>
        </w:rPr>
        <w:t>___________</w:t>
      </w:r>
      <w:r w:rsidRPr="008B4B74">
        <w:rPr>
          <w:rFonts w:ascii="Arial" w:hAnsi="Arial" w:cs="Arial"/>
          <w:b/>
          <w:sz w:val="20"/>
          <w:szCs w:val="20"/>
        </w:rPr>
        <w:t>___________________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RESIDÊNCIA:________________________</w:t>
      </w:r>
      <w:r w:rsidR="0076359C">
        <w:rPr>
          <w:rFonts w:ascii="Arial" w:hAnsi="Arial" w:cs="Arial"/>
          <w:b/>
          <w:sz w:val="20"/>
          <w:szCs w:val="20"/>
        </w:rPr>
        <w:t>__________________</w:t>
      </w:r>
      <w:r w:rsidRPr="008B4B74">
        <w:rPr>
          <w:rFonts w:ascii="Arial" w:hAnsi="Arial" w:cs="Arial"/>
          <w:b/>
          <w:sz w:val="20"/>
          <w:szCs w:val="20"/>
        </w:rPr>
        <w:t>___________________________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CART. DE IDENTIDADE:__________</w:t>
      </w:r>
      <w:r w:rsidR="0076359C">
        <w:rPr>
          <w:rFonts w:ascii="Arial" w:hAnsi="Arial" w:cs="Arial"/>
          <w:b/>
          <w:sz w:val="20"/>
          <w:szCs w:val="20"/>
        </w:rPr>
        <w:t>_______________</w:t>
      </w:r>
      <w:r w:rsidRPr="008B4B74">
        <w:rPr>
          <w:rFonts w:ascii="Arial" w:hAnsi="Arial" w:cs="Arial"/>
          <w:b/>
          <w:sz w:val="20"/>
          <w:szCs w:val="20"/>
        </w:rPr>
        <w:t>_________CNH:_______</w:t>
      </w:r>
      <w:r w:rsidR="0076359C">
        <w:rPr>
          <w:rFonts w:ascii="Arial" w:hAnsi="Arial" w:cs="Arial"/>
          <w:b/>
          <w:sz w:val="20"/>
          <w:szCs w:val="20"/>
        </w:rPr>
        <w:t>______</w:t>
      </w:r>
      <w:r w:rsidRPr="008B4B74">
        <w:rPr>
          <w:rFonts w:ascii="Arial" w:hAnsi="Arial" w:cs="Arial"/>
          <w:b/>
          <w:sz w:val="20"/>
          <w:szCs w:val="20"/>
        </w:rPr>
        <w:t>_________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TELEFONE: ___________</w:t>
      </w:r>
      <w:r w:rsidR="0076359C">
        <w:rPr>
          <w:rFonts w:ascii="Arial" w:hAnsi="Arial" w:cs="Arial"/>
          <w:b/>
          <w:sz w:val="20"/>
          <w:szCs w:val="20"/>
        </w:rPr>
        <w:t>___</w:t>
      </w:r>
      <w:r w:rsidRPr="008B4B74">
        <w:rPr>
          <w:rFonts w:ascii="Arial" w:hAnsi="Arial" w:cs="Arial"/>
          <w:b/>
          <w:sz w:val="20"/>
          <w:szCs w:val="20"/>
        </w:rPr>
        <w:t>_</w:t>
      </w:r>
      <w:r w:rsidR="0076359C">
        <w:rPr>
          <w:rFonts w:ascii="Arial" w:hAnsi="Arial" w:cs="Arial"/>
          <w:b/>
          <w:sz w:val="20"/>
          <w:szCs w:val="20"/>
        </w:rPr>
        <w:t>____</w:t>
      </w:r>
      <w:r w:rsidRPr="008B4B74">
        <w:rPr>
          <w:rFonts w:ascii="Arial" w:hAnsi="Arial" w:cs="Arial"/>
          <w:b/>
          <w:sz w:val="20"/>
          <w:szCs w:val="20"/>
        </w:rPr>
        <w:t>___________CELULAR_________</w:t>
      </w:r>
      <w:r w:rsidR="0076359C">
        <w:rPr>
          <w:rFonts w:ascii="Arial" w:hAnsi="Arial" w:cs="Arial"/>
          <w:b/>
          <w:sz w:val="20"/>
          <w:szCs w:val="20"/>
        </w:rPr>
        <w:t>____</w:t>
      </w:r>
      <w:r w:rsidRPr="008B4B74">
        <w:rPr>
          <w:rFonts w:ascii="Arial" w:hAnsi="Arial" w:cs="Arial"/>
          <w:b/>
          <w:sz w:val="20"/>
          <w:szCs w:val="20"/>
        </w:rPr>
        <w:t>________</w:t>
      </w:r>
      <w:r w:rsidR="0076359C">
        <w:rPr>
          <w:rFonts w:ascii="Arial" w:hAnsi="Arial" w:cs="Arial"/>
          <w:b/>
          <w:sz w:val="20"/>
          <w:szCs w:val="20"/>
        </w:rPr>
        <w:t>______</w:t>
      </w:r>
      <w:r w:rsidRPr="008B4B74">
        <w:rPr>
          <w:rFonts w:ascii="Arial" w:hAnsi="Arial" w:cs="Arial"/>
          <w:b/>
          <w:sz w:val="20"/>
          <w:szCs w:val="20"/>
        </w:rPr>
        <w:t>____</w:t>
      </w:r>
    </w:p>
    <w:p w:rsidR="0076359C" w:rsidRDefault="0076359C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E-MAIL.: ___________________________________________</w:t>
      </w:r>
    </w:p>
    <w:p w:rsidR="00B22DA4" w:rsidRDefault="00B22DA4" w:rsidP="0076359C">
      <w:pPr>
        <w:spacing w:line="48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B22DA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TESTEMUNHAS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1ª : ____________________________________________</w:t>
      </w:r>
      <w:r w:rsidR="00112B4C">
        <w:rPr>
          <w:rFonts w:ascii="Arial" w:hAnsi="Arial" w:cs="Arial"/>
          <w:b/>
          <w:sz w:val="20"/>
          <w:szCs w:val="20"/>
        </w:rPr>
        <w:t>_________________</w:t>
      </w:r>
      <w:r>
        <w:rPr>
          <w:rFonts w:ascii="Arial" w:hAnsi="Arial" w:cs="Arial"/>
          <w:b/>
          <w:sz w:val="20"/>
          <w:szCs w:val="20"/>
        </w:rPr>
        <w:t>_________________</w:t>
      </w:r>
    </w:p>
    <w:p w:rsidR="00B22DA4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ASSINATURA E NOME LEGÍVEL</w:t>
      </w:r>
    </w:p>
    <w:p w:rsidR="0076359C" w:rsidRDefault="0076359C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CART. DE IDENTIDADE: ____________________________ CPF: ___________________________</w:t>
      </w:r>
    </w:p>
    <w:p w:rsidR="00B22DA4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RESIDÊNCIA:____________________________</w:t>
      </w:r>
      <w:r w:rsidR="0076359C">
        <w:rPr>
          <w:rFonts w:ascii="Arial" w:hAnsi="Arial" w:cs="Arial"/>
          <w:b/>
          <w:sz w:val="20"/>
          <w:szCs w:val="20"/>
        </w:rPr>
        <w:t>_________________</w:t>
      </w:r>
      <w:r>
        <w:rPr>
          <w:rFonts w:ascii="Arial" w:hAnsi="Arial" w:cs="Arial"/>
          <w:b/>
          <w:sz w:val="20"/>
          <w:szCs w:val="20"/>
        </w:rPr>
        <w:t>___  TEL: ________________</w:t>
      </w:r>
    </w:p>
    <w:p w:rsidR="00112B4C" w:rsidRDefault="00112B4C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E-MAIL.: ___________________________________________</w:t>
      </w:r>
    </w:p>
    <w:p w:rsidR="00B22DA4" w:rsidRPr="008B4B74" w:rsidRDefault="00B22DA4" w:rsidP="0076359C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2ª : </w:t>
      </w:r>
      <w:r w:rsidR="00112B4C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</w:p>
    <w:p w:rsidR="00B22DA4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B4B74">
        <w:rPr>
          <w:rFonts w:ascii="Arial" w:hAnsi="Arial" w:cs="Arial"/>
          <w:b/>
          <w:sz w:val="20"/>
          <w:szCs w:val="20"/>
        </w:rPr>
        <w:t>ASSINATURA E NOME LEGÍVEL</w:t>
      </w:r>
    </w:p>
    <w:p w:rsidR="00B22DA4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CART. DE IDENTIDADE: ______</w:t>
      </w:r>
      <w:r w:rsidR="0076359C">
        <w:rPr>
          <w:rFonts w:ascii="Arial" w:hAnsi="Arial" w:cs="Arial"/>
          <w:b/>
          <w:sz w:val="20"/>
          <w:szCs w:val="20"/>
        </w:rPr>
        <w:t>__________</w:t>
      </w:r>
      <w:r>
        <w:rPr>
          <w:rFonts w:ascii="Arial" w:hAnsi="Arial" w:cs="Arial"/>
          <w:b/>
          <w:sz w:val="20"/>
          <w:szCs w:val="20"/>
        </w:rPr>
        <w:t>____________ CPF: __________</w:t>
      </w:r>
      <w:r w:rsidR="0076359C">
        <w:rPr>
          <w:rFonts w:ascii="Arial" w:hAnsi="Arial" w:cs="Arial"/>
          <w:b/>
          <w:sz w:val="20"/>
          <w:szCs w:val="20"/>
        </w:rPr>
        <w:t>_______</w:t>
      </w:r>
      <w:r>
        <w:rPr>
          <w:rFonts w:ascii="Arial" w:hAnsi="Arial" w:cs="Arial"/>
          <w:b/>
          <w:sz w:val="20"/>
          <w:szCs w:val="20"/>
        </w:rPr>
        <w:t>__________</w:t>
      </w:r>
    </w:p>
    <w:p w:rsidR="0076359C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6359C">
        <w:rPr>
          <w:rFonts w:ascii="Arial" w:hAnsi="Arial" w:cs="Arial"/>
          <w:b/>
          <w:sz w:val="20"/>
          <w:szCs w:val="20"/>
        </w:rPr>
        <w:t>RESIDÊNCIA:________________________________________________  TEL: ________________</w:t>
      </w:r>
    </w:p>
    <w:p w:rsidR="00B22DA4" w:rsidRDefault="00B22DA4" w:rsidP="0076359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6359C">
        <w:rPr>
          <w:rFonts w:ascii="Arial" w:hAnsi="Arial" w:cs="Arial"/>
          <w:b/>
          <w:sz w:val="20"/>
          <w:szCs w:val="20"/>
        </w:rPr>
        <w:t>E-MAIL.: ___________________________________________</w:t>
      </w:r>
    </w:p>
    <w:sectPr w:rsidR="00B22DA4" w:rsidSect="0076359C">
      <w:headerReference w:type="first" r:id="rId8"/>
      <w:pgSz w:w="11905" w:h="16837" w:code="9"/>
      <w:pgMar w:top="709" w:right="1134" w:bottom="568" w:left="1134" w:header="426" w:footer="2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7C" w:rsidRDefault="00E4657C" w:rsidP="009C1E2C">
      <w:r>
        <w:separator/>
      </w:r>
    </w:p>
  </w:endnote>
  <w:endnote w:type="continuationSeparator" w:id="0">
    <w:p w:rsidR="00E4657C" w:rsidRDefault="00E4657C" w:rsidP="009C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7C" w:rsidRDefault="00E4657C" w:rsidP="009C1E2C">
      <w:r>
        <w:separator/>
      </w:r>
    </w:p>
  </w:footnote>
  <w:footnote w:type="continuationSeparator" w:id="0">
    <w:p w:rsidR="00E4657C" w:rsidRDefault="00E4657C" w:rsidP="009C1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09" w:rsidRDefault="006A6F30" w:rsidP="00186533">
    <w:pPr>
      <w:pStyle w:val="Cabealho"/>
      <w:tabs>
        <w:tab w:val="center" w:pos="4323"/>
        <w:tab w:val="right" w:pos="8647"/>
      </w:tabs>
      <w:jc w:val="center"/>
    </w:pPr>
    <w:r>
      <w:rPr>
        <w:noProof/>
      </w:rPr>
      <w:drawing>
        <wp:inline distT="0" distB="0" distL="0" distR="0">
          <wp:extent cx="2981325" cy="762000"/>
          <wp:effectExtent l="1905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709" w:rsidRDefault="00E57709" w:rsidP="00186533">
    <w:pPr>
      <w:pStyle w:val="Cabealho"/>
    </w:pPr>
  </w:p>
  <w:p w:rsidR="00E57709" w:rsidRDefault="00E57709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E57709" w:rsidRDefault="00E57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3E4"/>
    <w:multiLevelType w:val="hybridMultilevel"/>
    <w:tmpl w:val="7854ABA6"/>
    <w:lvl w:ilvl="0" w:tplc="BF187D9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24D"/>
    <w:multiLevelType w:val="hybridMultilevel"/>
    <w:tmpl w:val="7B0AC6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856"/>
    <w:multiLevelType w:val="hybridMultilevel"/>
    <w:tmpl w:val="BA54D0F2"/>
    <w:lvl w:ilvl="0" w:tplc="252A48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FBA"/>
    <w:multiLevelType w:val="hybridMultilevel"/>
    <w:tmpl w:val="CD6C386C"/>
    <w:lvl w:ilvl="0" w:tplc="696CF2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3D3E"/>
    <w:multiLevelType w:val="hybridMultilevel"/>
    <w:tmpl w:val="9618B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216A"/>
    <w:multiLevelType w:val="hybridMultilevel"/>
    <w:tmpl w:val="48BE248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4031B74"/>
    <w:multiLevelType w:val="hybridMultilevel"/>
    <w:tmpl w:val="EF6CB7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1893"/>
    <w:multiLevelType w:val="hybridMultilevel"/>
    <w:tmpl w:val="87DC6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F5043"/>
    <w:multiLevelType w:val="hybridMultilevel"/>
    <w:tmpl w:val="C308BEB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B0006A"/>
    <w:multiLevelType w:val="hybridMultilevel"/>
    <w:tmpl w:val="1BB8E01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7CE9"/>
    <w:multiLevelType w:val="hybridMultilevel"/>
    <w:tmpl w:val="A9825A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268EC"/>
    <w:multiLevelType w:val="hybridMultilevel"/>
    <w:tmpl w:val="0C16149A"/>
    <w:lvl w:ilvl="0" w:tplc="7BA278C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C239F"/>
    <w:multiLevelType w:val="hybridMultilevel"/>
    <w:tmpl w:val="9990B92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66A5C"/>
    <w:multiLevelType w:val="hybridMultilevel"/>
    <w:tmpl w:val="3D1E1834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B0C1DBF"/>
    <w:multiLevelType w:val="hybridMultilevel"/>
    <w:tmpl w:val="E0B88E1E"/>
    <w:lvl w:ilvl="0" w:tplc="409ACFA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74679"/>
    <w:multiLevelType w:val="hybridMultilevel"/>
    <w:tmpl w:val="531E2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60C03"/>
    <w:multiLevelType w:val="hybridMultilevel"/>
    <w:tmpl w:val="86947EE4"/>
    <w:lvl w:ilvl="0" w:tplc="4D4601BC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C751F"/>
    <w:multiLevelType w:val="hybridMultilevel"/>
    <w:tmpl w:val="F10258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F3F6A"/>
    <w:multiLevelType w:val="hybridMultilevel"/>
    <w:tmpl w:val="2E86144E"/>
    <w:lvl w:ilvl="0" w:tplc="EC5AF4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92524"/>
    <w:multiLevelType w:val="hybridMultilevel"/>
    <w:tmpl w:val="8A94FAAE"/>
    <w:lvl w:ilvl="0" w:tplc="9D58E50C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07F6E"/>
    <w:multiLevelType w:val="hybridMultilevel"/>
    <w:tmpl w:val="F85ED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76BC4"/>
    <w:multiLevelType w:val="hybridMultilevel"/>
    <w:tmpl w:val="17A8F7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83928"/>
    <w:multiLevelType w:val="hybridMultilevel"/>
    <w:tmpl w:val="97369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66141"/>
    <w:multiLevelType w:val="hybridMultilevel"/>
    <w:tmpl w:val="8506B62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C133506"/>
    <w:multiLevelType w:val="hybridMultilevel"/>
    <w:tmpl w:val="A7B8BC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4"/>
  </w:num>
  <w:num w:numId="5">
    <w:abstractNumId w:val="9"/>
  </w:num>
  <w:num w:numId="6">
    <w:abstractNumId w:val="21"/>
  </w:num>
  <w:num w:numId="7">
    <w:abstractNumId w:val="10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20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  <w:num w:numId="17">
    <w:abstractNumId w:val="11"/>
  </w:num>
  <w:num w:numId="18">
    <w:abstractNumId w:val="0"/>
  </w:num>
  <w:num w:numId="19">
    <w:abstractNumId w:val="5"/>
  </w:num>
  <w:num w:numId="20">
    <w:abstractNumId w:val="16"/>
  </w:num>
  <w:num w:numId="21">
    <w:abstractNumId w:val="23"/>
  </w:num>
  <w:num w:numId="22">
    <w:abstractNumId w:val="18"/>
  </w:num>
  <w:num w:numId="23">
    <w:abstractNumId w:val="8"/>
  </w:num>
  <w:num w:numId="24">
    <w:abstractNumId w:val="14"/>
  </w:num>
  <w:num w:numId="2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4657C"/>
    <w:rsid w:val="000437F8"/>
    <w:rsid w:val="000453A0"/>
    <w:rsid w:val="0007624D"/>
    <w:rsid w:val="00081593"/>
    <w:rsid w:val="00087106"/>
    <w:rsid w:val="000927E0"/>
    <w:rsid w:val="000A714C"/>
    <w:rsid w:val="000E5E4F"/>
    <w:rsid w:val="000F3E20"/>
    <w:rsid w:val="001075D5"/>
    <w:rsid w:val="00110D90"/>
    <w:rsid w:val="00112B4C"/>
    <w:rsid w:val="001260CC"/>
    <w:rsid w:val="00154994"/>
    <w:rsid w:val="00157486"/>
    <w:rsid w:val="00182D9B"/>
    <w:rsid w:val="00186533"/>
    <w:rsid w:val="001F6BD3"/>
    <w:rsid w:val="00221F54"/>
    <w:rsid w:val="002238EB"/>
    <w:rsid w:val="00226BFA"/>
    <w:rsid w:val="00230D50"/>
    <w:rsid w:val="00243B10"/>
    <w:rsid w:val="00263095"/>
    <w:rsid w:val="002878E7"/>
    <w:rsid w:val="00290B02"/>
    <w:rsid w:val="002A2E5B"/>
    <w:rsid w:val="002B1BAA"/>
    <w:rsid w:val="002B4D61"/>
    <w:rsid w:val="002C2C7D"/>
    <w:rsid w:val="002C4FF3"/>
    <w:rsid w:val="002E54CB"/>
    <w:rsid w:val="002F3DA8"/>
    <w:rsid w:val="002F7970"/>
    <w:rsid w:val="00312BFD"/>
    <w:rsid w:val="0031507D"/>
    <w:rsid w:val="00317045"/>
    <w:rsid w:val="00321372"/>
    <w:rsid w:val="00335E44"/>
    <w:rsid w:val="00351D82"/>
    <w:rsid w:val="00365EDB"/>
    <w:rsid w:val="003E47E2"/>
    <w:rsid w:val="0040126B"/>
    <w:rsid w:val="00422D62"/>
    <w:rsid w:val="00435703"/>
    <w:rsid w:val="00443F61"/>
    <w:rsid w:val="00445FD1"/>
    <w:rsid w:val="0045217E"/>
    <w:rsid w:val="004613DE"/>
    <w:rsid w:val="004636A6"/>
    <w:rsid w:val="004676FA"/>
    <w:rsid w:val="004A6C38"/>
    <w:rsid w:val="004A724B"/>
    <w:rsid w:val="004B10F3"/>
    <w:rsid w:val="004C34C6"/>
    <w:rsid w:val="004D62E6"/>
    <w:rsid w:val="004E3E7B"/>
    <w:rsid w:val="00500B34"/>
    <w:rsid w:val="00505144"/>
    <w:rsid w:val="00536F24"/>
    <w:rsid w:val="00544085"/>
    <w:rsid w:val="00571C55"/>
    <w:rsid w:val="005A49E6"/>
    <w:rsid w:val="005B0B8A"/>
    <w:rsid w:val="005C297A"/>
    <w:rsid w:val="005C3426"/>
    <w:rsid w:val="005C3DA5"/>
    <w:rsid w:val="005C5973"/>
    <w:rsid w:val="005E1488"/>
    <w:rsid w:val="006064E5"/>
    <w:rsid w:val="00610942"/>
    <w:rsid w:val="006154D3"/>
    <w:rsid w:val="0063525B"/>
    <w:rsid w:val="0064735D"/>
    <w:rsid w:val="006647BF"/>
    <w:rsid w:val="0066691E"/>
    <w:rsid w:val="00673C38"/>
    <w:rsid w:val="00675415"/>
    <w:rsid w:val="006A0CD0"/>
    <w:rsid w:val="006A1204"/>
    <w:rsid w:val="006A6F30"/>
    <w:rsid w:val="006D58DF"/>
    <w:rsid w:val="006F7BF3"/>
    <w:rsid w:val="0070751E"/>
    <w:rsid w:val="00731803"/>
    <w:rsid w:val="0076359C"/>
    <w:rsid w:val="00766BC5"/>
    <w:rsid w:val="00776E86"/>
    <w:rsid w:val="007925A0"/>
    <w:rsid w:val="007A1659"/>
    <w:rsid w:val="007A6449"/>
    <w:rsid w:val="007C0511"/>
    <w:rsid w:val="007C75AC"/>
    <w:rsid w:val="007E201E"/>
    <w:rsid w:val="007F3B2B"/>
    <w:rsid w:val="007F5DD7"/>
    <w:rsid w:val="007F7015"/>
    <w:rsid w:val="00813BDC"/>
    <w:rsid w:val="00813D3C"/>
    <w:rsid w:val="008143FD"/>
    <w:rsid w:val="00826E59"/>
    <w:rsid w:val="00831A09"/>
    <w:rsid w:val="00844BD9"/>
    <w:rsid w:val="00865E0A"/>
    <w:rsid w:val="008808B7"/>
    <w:rsid w:val="00890125"/>
    <w:rsid w:val="00893E58"/>
    <w:rsid w:val="008A14B5"/>
    <w:rsid w:val="008A2BB1"/>
    <w:rsid w:val="008A354A"/>
    <w:rsid w:val="008A5994"/>
    <w:rsid w:val="008B3052"/>
    <w:rsid w:val="008C0784"/>
    <w:rsid w:val="008C5653"/>
    <w:rsid w:val="008D0004"/>
    <w:rsid w:val="008D5581"/>
    <w:rsid w:val="008F1007"/>
    <w:rsid w:val="008F20DD"/>
    <w:rsid w:val="008F60E0"/>
    <w:rsid w:val="009004C7"/>
    <w:rsid w:val="00902A32"/>
    <w:rsid w:val="00910481"/>
    <w:rsid w:val="00913A2B"/>
    <w:rsid w:val="00947C8E"/>
    <w:rsid w:val="009567E1"/>
    <w:rsid w:val="009571A8"/>
    <w:rsid w:val="009662C8"/>
    <w:rsid w:val="00967159"/>
    <w:rsid w:val="00974093"/>
    <w:rsid w:val="00974D15"/>
    <w:rsid w:val="00994E8C"/>
    <w:rsid w:val="009A4CCE"/>
    <w:rsid w:val="009C1E2C"/>
    <w:rsid w:val="009F6B4E"/>
    <w:rsid w:val="00A45DD3"/>
    <w:rsid w:val="00A46F60"/>
    <w:rsid w:val="00A60088"/>
    <w:rsid w:val="00A75338"/>
    <w:rsid w:val="00A92112"/>
    <w:rsid w:val="00B00C1C"/>
    <w:rsid w:val="00B22DA4"/>
    <w:rsid w:val="00B310D8"/>
    <w:rsid w:val="00B333EE"/>
    <w:rsid w:val="00B74421"/>
    <w:rsid w:val="00BB299D"/>
    <w:rsid w:val="00BC13E8"/>
    <w:rsid w:val="00BE274E"/>
    <w:rsid w:val="00C147D0"/>
    <w:rsid w:val="00C478AA"/>
    <w:rsid w:val="00C52202"/>
    <w:rsid w:val="00C77A7F"/>
    <w:rsid w:val="00C834B1"/>
    <w:rsid w:val="00C9766C"/>
    <w:rsid w:val="00CB6212"/>
    <w:rsid w:val="00CC0651"/>
    <w:rsid w:val="00CD6D00"/>
    <w:rsid w:val="00CE7E5F"/>
    <w:rsid w:val="00CF547F"/>
    <w:rsid w:val="00D61A61"/>
    <w:rsid w:val="00D72008"/>
    <w:rsid w:val="00D7571E"/>
    <w:rsid w:val="00D773C8"/>
    <w:rsid w:val="00D911C9"/>
    <w:rsid w:val="00DA3BBF"/>
    <w:rsid w:val="00DB5820"/>
    <w:rsid w:val="00DB6219"/>
    <w:rsid w:val="00DE62A9"/>
    <w:rsid w:val="00DF4560"/>
    <w:rsid w:val="00E13986"/>
    <w:rsid w:val="00E15197"/>
    <w:rsid w:val="00E21877"/>
    <w:rsid w:val="00E236B8"/>
    <w:rsid w:val="00E4657C"/>
    <w:rsid w:val="00E57709"/>
    <w:rsid w:val="00E650E3"/>
    <w:rsid w:val="00E84991"/>
    <w:rsid w:val="00E90E00"/>
    <w:rsid w:val="00E91AD3"/>
    <w:rsid w:val="00EB0772"/>
    <w:rsid w:val="00EC5E18"/>
    <w:rsid w:val="00ED5C0A"/>
    <w:rsid w:val="00EF4C41"/>
    <w:rsid w:val="00EF5253"/>
    <w:rsid w:val="00F06D8B"/>
    <w:rsid w:val="00F27628"/>
    <w:rsid w:val="00F30B08"/>
    <w:rsid w:val="00F411BC"/>
    <w:rsid w:val="00F4401F"/>
    <w:rsid w:val="00F45239"/>
    <w:rsid w:val="00F60C12"/>
    <w:rsid w:val="00F610EF"/>
    <w:rsid w:val="00F6481A"/>
    <w:rsid w:val="00F73590"/>
    <w:rsid w:val="00FA43CD"/>
    <w:rsid w:val="00FC576F"/>
    <w:rsid w:val="00FC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E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49E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paragraph" w:styleId="Ttulo2">
    <w:name w:val="heading 2"/>
    <w:basedOn w:val="Normal"/>
    <w:next w:val="Normal"/>
    <w:link w:val="Ttulo2Char"/>
    <w:qFormat/>
    <w:rsid w:val="005A49E6"/>
    <w:pPr>
      <w:keepNext/>
      <w:widowControl/>
      <w:suppressAutoHyphens w:val="0"/>
      <w:spacing w:before="120"/>
      <w:jc w:val="center"/>
      <w:outlineLvl w:val="1"/>
    </w:pPr>
    <w:rPr>
      <w:rFonts w:eastAsia="Times New Roman"/>
      <w:b/>
      <w:kern w:val="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5A49E6"/>
    <w:pPr>
      <w:keepNext/>
      <w:widowControl/>
      <w:suppressAutoHyphens w:val="0"/>
      <w:jc w:val="center"/>
      <w:outlineLvl w:val="2"/>
    </w:pPr>
    <w:rPr>
      <w:rFonts w:eastAsia="Times New Roman"/>
      <w:kern w:val="0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5A49E6"/>
    <w:pPr>
      <w:keepNext/>
      <w:widowControl/>
      <w:suppressAutoHyphens w:val="0"/>
      <w:spacing w:line="360" w:lineRule="auto"/>
      <w:jc w:val="both"/>
      <w:outlineLvl w:val="3"/>
    </w:pPr>
    <w:rPr>
      <w:rFonts w:eastAsia="Times New Roman"/>
      <w:b/>
      <w:kern w:val="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49E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49E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49E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5A49E6"/>
    <w:pPr>
      <w:keepNext/>
      <w:widowControl/>
      <w:suppressAutoHyphens w:val="0"/>
      <w:outlineLvl w:val="7"/>
    </w:pPr>
    <w:rPr>
      <w:rFonts w:eastAsia="Times New Roman"/>
      <w:b/>
      <w:kern w:val="0"/>
      <w:sz w:val="14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148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3E8"/>
  </w:style>
  <w:style w:type="character" w:customStyle="1" w:styleId="WW-Absatz-Standardschriftart">
    <w:name w:val="WW-Absatz-Standardschriftart"/>
    <w:rsid w:val="00BC13E8"/>
  </w:style>
  <w:style w:type="character" w:customStyle="1" w:styleId="WW-Absatz-Standardschriftart1">
    <w:name w:val="WW-Absatz-Standardschriftart1"/>
    <w:rsid w:val="00BC13E8"/>
  </w:style>
  <w:style w:type="character" w:customStyle="1" w:styleId="WW-Absatz-Standardschriftart11">
    <w:name w:val="WW-Absatz-Standardschriftart11"/>
    <w:rsid w:val="00BC13E8"/>
  </w:style>
  <w:style w:type="character" w:customStyle="1" w:styleId="WW8Num1z0">
    <w:name w:val="WW8Num1z0"/>
    <w:rsid w:val="00BC13E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BC13E8"/>
  </w:style>
  <w:style w:type="character" w:customStyle="1" w:styleId="WW-Absatz-Standardschriftart1111">
    <w:name w:val="WW-Absatz-Standardschriftart1111"/>
    <w:rsid w:val="00BC13E8"/>
  </w:style>
  <w:style w:type="character" w:customStyle="1" w:styleId="WW-Absatz-Standardschriftart11111">
    <w:name w:val="WW-Absatz-Standardschriftart11111"/>
    <w:rsid w:val="00BC13E8"/>
  </w:style>
  <w:style w:type="character" w:customStyle="1" w:styleId="WW-Absatz-Standardschriftart111111">
    <w:name w:val="WW-Absatz-Standardschriftart111111"/>
    <w:rsid w:val="00BC13E8"/>
  </w:style>
  <w:style w:type="character" w:customStyle="1" w:styleId="WW-Absatz-Standardschriftart1111111">
    <w:name w:val="WW-Absatz-Standardschriftart1111111"/>
    <w:rsid w:val="00BC13E8"/>
  </w:style>
  <w:style w:type="character" w:customStyle="1" w:styleId="WW-Absatz-Standardschriftart11111111">
    <w:name w:val="WW-Absatz-Standardschriftart11111111"/>
    <w:rsid w:val="00BC13E8"/>
  </w:style>
  <w:style w:type="character" w:customStyle="1" w:styleId="WW-Absatz-Standardschriftart111111111">
    <w:name w:val="WW-Absatz-Standardschriftart111111111"/>
    <w:rsid w:val="00BC13E8"/>
  </w:style>
  <w:style w:type="character" w:customStyle="1" w:styleId="WW-Absatz-Standardschriftart1111111111">
    <w:name w:val="WW-Absatz-Standardschriftart1111111111"/>
    <w:rsid w:val="00BC13E8"/>
  </w:style>
  <w:style w:type="character" w:customStyle="1" w:styleId="WW-Absatz-Standardschriftart11111111111">
    <w:name w:val="WW-Absatz-Standardschriftart11111111111"/>
    <w:rsid w:val="00BC13E8"/>
  </w:style>
  <w:style w:type="character" w:customStyle="1" w:styleId="WW-Absatz-Standardschriftart111111111111">
    <w:name w:val="WW-Absatz-Standardschriftart111111111111"/>
    <w:rsid w:val="00BC13E8"/>
  </w:style>
  <w:style w:type="character" w:customStyle="1" w:styleId="WW-Absatz-Standardschriftart1111111111111">
    <w:name w:val="WW-Absatz-Standardschriftart1111111111111"/>
    <w:rsid w:val="00BC13E8"/>
  </w:style>
  <w:style w:type="character" w:customStyle="1" w:styleId="WW-Absatz-Standardschriftart11111111111111">
    <w:name w:val="WW-Absatz-Standardschriftart11111111111111"/>
    <w:rsid w:val="00BC13E8"/>
  </w:style>
  <w:style w:type="character" w:customStyle="1" w:styleId="WW-Absatz-Standardschriftart111111111111111">
    <w:name w:val="WW-Absatz-Standardschriftart111111111111111"/>
    <w:rsid w:val="00BC13E8"/>
  </w:style>
  <w:style w:type="character" w:customStyle="1" w:styleId="WW-Absatz-Standardschriftart1111111111111111">
    <w:name w:val="WW-Absatz-Standardschriftart1111111111111111"/>
    <w:rsid w:val="00BC13E8"/>
  </w:style>
  <w:style w:type="character" w:customStyle="1" w:styleId="WW-Absatz-Standardschriftart11111111111111111">
    <w:name w:val="WW-Absatz-Standardschriftart11111111111111111"/>
    <w:rsid w:val="00BC13E8"/>
  </w:style>
  <w:style w:type="character" w:customStyle="1" w:styleId="WW-Absatz-Standardschriftart111111111111111111">
    <w:name w:val="WW-Absatz-Standardschriftart111111111111111111"/>
    <w:rsid w:val="00BC13E8"/>
  </w:style>
  <w:style w:type="character" w:customStyle="1" w:styleId="WW-Absatz-Standardschriftart1111111111111111111">
    <w:name w:val="WW-Absatz-Standardschriftart1111111111111111111"/>
    <w:rsid w:val="00BC13E8"/>
  </w:style>
  <w:style w:type="character" w:customStyle="1" w:styleId="WW-Absatz-Standardschriftart11111111111111111111">
    <w:name w:val="WW-Absatz-Standardschriftart11111111111111111111"/>
    <w:rsid w:val="00BC13E8"/>
  </w:style>
  <w:style w:type="character" w:customStyle="1" w:styleId="WW-Absatz-Standardschriftart111111111111111111111">
    <w:name w:val="WW-Absatz-Standardschriftart111111111111111111111"/>
    <w:rsid w:val="00BC13E8"/>
  </w:style>
  <w:style w:type="character" w:customStyle="1" w:styleId="WW-Absatz-Standardschriftart1111111111111111111111">
    <w:name w:val="WW-Absatz-Standardschriftart1111111111111111111111"/>
    <w:rsid w:val="00BC13E8"/>
  </w:style>
  <w:style w:type="character" w:customStyle="1" w:styleId="WW-Absatz-Standardschriftart11111111111111111111111">
    <w:name w:val="WW-Absatz-Standardschriftart11111111111111111111111"/>
    <w:rsid w:val="00BC13E8"/>
  </w:style>
  <w:style w:type="character" w:customStyle="1" w:styleId="Marcas">
    <w:name w:val="Marcas"/>
    <w:rsid w:val="00BC13E8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BC13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C13E8"/>
    <w:pPr>
      <w:spacing w:after="120"/>
    </w:pPr>
  </w:style>
  <w:style w:type="paragraph" w:styleId="Lista">
    <w:name w:val="List"/>
    <w:basedOn w:val="Corpodetexto"/>
    <w:rsid w:val="00BC13E8"/>
    <w:rPr>
      <w:rFonts w:cs="Tahoma"/>
    </w:rPr>
  </w:style>
  <w:style w:type="paragraph" w:customStyle="1" w:styleId="Legenda1">
    <w:name w:val="Legenda1"/>
    <w:basedOn w:val="Normal"/>
    <w:rsid w:val="00BC13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C13E8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BC13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C13E8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BC13E8"/>
    <w:pPr>
      <w:suppressLineNumbers/>
    </w:pPr>
  </w:style>
  <w:style w:type="paragraph" w:customStyle="1" w:styleId="Ttulodatabela">
    <w:name w:val="Título da tabela"/>
    <w:basedOn w:val="Contedodatabela"/>
    <w:rsid w:val="00BC13E8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BC13E8"/>
    <w:pPr>
      <w:suppressLineNumbers/>
    </w:pPr>
  </w:style>
  <w:style w:type="paragraph" w:customStyle="1" w:styleId="Ttulodetabela">
    <w:name w:val="Título de tabela"/>
    <w:basedOn w:val="Contedodetabela"/>
    <w:rsid w:val="00BC13E8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C1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1E2C"/>
    <w:rPr>
      <w:rFonts w:eastAsia="Lucida Sans Unicode"/>
      <w:kern w:val="1"/>
      <w:sz w:val="24"/>
      <w:szCs w:val="24"/>
    </w:rPr>
  </w:style>
  <w:style w:type="paragraph" w:styleId="SemEspaamento">
    <w:name w:val="No Spacing"/>
    <w:uiPriority w:val="1"/>
    <w:qFormat/>
    <w:rsid w:val="007925A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7925A0"/>
  </w:style>
  <w:style w:type="table" w:styleId="Tabelacomgrade">
    <w:name w:val="Table Grid"/>
    <w:basedOn w:val="Tabelanormal"/>
    <w:uiPriority w:val="59"/>
    <w:rsid w:val="00F7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E54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orte">
    <w:name w:val="Strong"/>
    <w:uiPriority w:val="22"/>
    <w:qFormat/>
    <w:rsid w:val="002E54CB"/>
    <w:rPr>
      <w:b/>
      <w:bCs/>
    </w:rPr>
  </w:style>
  <w:style w:type="paragraph" w:customStyle="1" w:styleId="Default">
    <w:name w:val="Default"/>
    <w:rsid w:val="00DA3B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B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40126B"/>
  </w:style>
  <w:style w:type="character" w:customStyle="1" w:styleId="eop">
    <w:name w:val="eop"/>
    <w:basedOn w:val="Fontepargpadro"/>
    <w:rsid w:val="0040126B"/>
  </w:style>
  <w:style w:type="paragraph" w:customStyle="1" w:styleId="paragraph">
    <w:name w:val="paragraph"/>
    <w:basedOn w:val="Normal"/>
    <w:rsid w:val="007A165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abealhoChar">
    <w:name w:val="Cabeçalho Char"/>
    <w:link w:val="Cabealho"/>
    <w:rsid w:val="004A724B"/>
    <w:rPr>
      <w:rFonts w:eastAsia="Lucida Sans Unicode"/>
      <w:kern w:val="1"/>
      <w:sz w:val="24"/>
      <w:szCs w:val="24"/>
    </w:rPr>
  </w:style>
  <w:style w:type="character" w:customStyle="1" w:styleId="Ttulo1Char">
    <w:name w:val="Título 1 Char"/>
    <w:link w:val="Ttulo1"/>
    <w:rsid w:val="005A49E6"/>
    <w:rPr>
      <w:sz w:val="24"/>
    </w:rPr>
  </w:style>
  <w:style w:type="character" w:customStyle="1" w:styleId="Ttulo2Char">
    <w:name w:val="Título 2 Char"/>
    <w:link w:val="Ttulo2"/>
    <w:rsid w:val="005A49E6"/>
    <w:rPr>
      <w:b/>
      <w:sz w:val="28"/>
    </w:rPr>
  </w:style>
  <w:style w:type="character" w:customStyle="1" w:styleId="Ttulo3Char">
    <w:name w:val="Título 3 Char"/>
    <w:link w:val="Ttulo3"/>
    <w:rsid w:val="005A49E6"/>
    <w:rPr>
      <w:sz w:val="32"/>
    </w:rPr>
  </w:style>
  <w:style w:type="character" w:customStyle="1" w:styleId="Ttulo4Char">
    <w:name w:val="Título 4 Char"/>
    <w:link w:val="Ttulo4"/>
    <w:rsid w:val="005A49E6"/>
    <w:rPr>
      <w:b/>
    </w:rPr>
  </w:style>
  <w:style w:type="character" w:customStyle="1" w:styleId="Ttulo8Char">
    <w:name w:val="Título 8 Char"/>
    <w:link w:val="Ttulo8"/>
    <w:rsid w:val="005A49E6"/>
    <w:rPr>
      <w:b/>
      <w:sz w:val="14"/>
    </w:rPr>
  </w:style>
  <w:style w:type="paragraph" w:customStyle="1" w:styleId="Corpodotexto">
    <w:name w:val="Corpo do texto"/>
    <w:basedOn w:val="Normal"/>
    <w:rsid w:val="005A49E6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noProof/>
      <w:kern w:val="0"/>
      <w:szCs w:val="20"/>
    </w:rPr>
  </w:style>
  <w:style w:type="character" w:customStyle="1" w:styleId="Ttulo5Char">
    <w:name w:val="Título 5 Char"/>
    <w:link w:val="Ttulo5"/>
    <w:uiPriority w:val="9"/>
    <w:semiHidden/>
    <w:rsid w:val="005A49E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A49E6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A49E6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E1488"/>
    <w:rPr>
      <w:rFonts w:ascii="Cambria" w:eastAsia="Times New Roman" w:hAnsi="Cambria" w:cs="Times New Roman"/>
      <w:kern w:val="1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10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106"/>
    <w:rPr>
      <w:rFonts w:ascii="Tahoma" w:eastAsia="Lucida Sans Unicode" w:hAnsi="Tahoma" w:cs="Tahoma"/>
      <w:kern w:val="1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77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7709"/>
    <w:rPr>
      <w:rFonts w:eastAsia="Lucida Sans Unicode"/>
      <w:kern w:val="1"/>
      <w:sz w:val="24"/>
      <w:szCs w:val="24"/>
    </w:rPr>
  </w:style>
  <w:style w:type="character" w:styleId="Hyperlink">
    <w:name w:val="Hyperlink"/>
    <w:semiHidden/>
    <w:rsid w:val="00E57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esktop\TAR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5C29-02D6-4DFD-80F1-F71EA223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TARC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2014-05-09T16:01:00Z</cp:lastPrinted>
  <dcterms:created xsi:type="dcterms:W3CDTF">2014-07-17T16:46:00Z</dcterms:created>
  <dcterms:modified xsi:type="dcterms:W3CDTF">2014-07-17T16:47:00Z</dcterms:modified>
</cp:coreProperties>
</file>