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DD" w:rsidRPr="009D74A2" w:rsidRDefault="00031F92" w:rsidP="00BA1038">
      <w:pPr>
        <w:rPr>
          <w:rFonts w:ascii="Bookman Old Style" w:hAnsi="Bookman Old Style"/>
          <w:b/>
          <w:color w:val="1D1B11"/>
          <w:sz w:val="28"/>
          <w:szCs w:val="28"/>
        </w:rPr>
      </w:pPr>
      <w:bookmarkStart w:id="0" w:name="_GoBack"/>
      <w:bookmarkEnd w:id="0"/>
      <w:r w:rsidRPr="009D74A2">
        <w:rPr>
          <w:rFonts w:ascii="Bookman Old Style" w:hAnsi="Bookman Old Style"/>
          <w:color w:val="1D1B11"/>
          <w:sz w:val="28"/>
          <w:szCs w:val="28"/>
        </w:rPr>
        <w:tab/>
      </w:r>
    </w:p>
    <w:p w:rsidR="00317B5A" w:rsidRPr="006E4718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  <w:u w:val="single"/>
        </w:rPr>
      </w:pPr>
      <w:r w:rsidRPr="006E4718">
        <w:rPr>
          <w:rFonts w:ascii="Bookman Old Style" w:hAnsi="Bookman Old Style"/>
          <w:b/>
          <w:color w:val="1D1B11"/>
          <w:sz w:val="28"/>
          <w:szCs w:val="28"/>
          <w:u w:val="single"/>
        </w:rPr>
        <w:t>RELATÓRIO</w:t>
      </w: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EB1DC3" w:rsidRDefault="00EB1DC3" w:rsidP="00EB1DC3">
      <w:pPr>
        <w:jc w:val="both"/>
        <w:rPr>
          <w:rFonts w:ascii="Bookman Old Style" w:hAnsi="Bookman Old Style"/>
          <w:color w:val="1D1B11"/>
          <w:sz w:val="28"/>
          <w:szCs w:val="28"/>
        </w:rPr>
      </w:pPr>
      <w:r w:rsidRPr="006E4718">
        <w:rPr>
          <w:rFonts w:ascii="Bookman Old Style" w:hAnsi="Bookman Old Style"/>
          <w:color w:val="1D1B11"/>
          <w:sz w:val="28"/>
          <w:szCs w:val="28"/>
        </w:rPr>
        <w:t>NOME: ___________</w:t>
      </w:r>
      <w:r>
        <w:rPr>
          <w:rFonts w:ascii="Bookman Old Style" w:hAnsi="Bookman Old Style"/>
          <w:color w:val="1D1B11"/>
          <w:sz w:val="28"/>
          <w:szCs w:val="28"/>
        </w:rPr>
        <w:t>________</w:t>
      </w:r>
      <w:r w:rsidRPr="006E4718">
        <w:rPr>
          <w:rFonts w:ascii="Bookman Old Style" w:hAnsi="Bookman Old Style"/>
          <w:color w:val="1D1B11"/>
          <w:sz w:val="28"/>
          <w:szCs w:val="28"/>
        </w:rPr>
        <w:t>___</w:t>
      </w:r>
      <w:r>
        <w:rPr>
          <w:rFonts w:ascii="Bookman Old Style" w:hAnsi="Bookman Old Style"/>
          <w:color w:val="1D1B11"/>
          <w:sz w:val="28"/>
          <w:szCs w:val="28"/>
        </w:rPr>
        <w:t>___</w:t>
      </w:r>
      <w:r w:rsidRPr="006E4718">
        <w:rPr>
          <w:rFonts w:ascii="Bookman Old Style" w:hAnsi="Bookman Old Style"/>
          <w:color w:val="1D1B11"/>
          <w:sz w:val="28"/>
          <w:szCs w:val="28"/>
        </w:rPr>
        <w:t>_________________________________________</w:t>
      </w:r>
    </w:p>
    <w:p w:rsidR="00EB1DC3" w:rsidRDefault="00EB1DC3" w:rsidP="00EB1DC3">
      <w:pPr>
        <w:jc w:val="both"/>
        <w:rPr>
          <w:rFonts w:ascii="Bookman Old Style" w:hAnsi="Bookman Old Style"/>
          <w:color w:val="1D1B11"/>
          <w:sz w:val="28"/>
          <w:szCs w:val="28"/>
        </w:rPr>
      </w:pPr>
    </w:p>
    <w:p w:rsidR="00353706" w:rsidRDefault="006E4718" w:rsidP="00EB1DC3">
      <w:pPr>
        <w:jc w:val="both"/>
        <w:rPr>
          <w:rFonts w:ascii="Bookman Old Style" w:hAnsi="Bookman Old Style"/>
          <w:color w:val="1D1B11"/>
          <w:sz w:val="28"/>
          <w:szCs w:val="28"/>
        </w:rPr>
      </w:pPr>
      <w:r>
        <w:rPr>
          <w:rFonts w:ascii="Bookman Old Style" w:hAnsi="Bookman Old Style"/>
          <w:color w:val="1D1B11"/>
          <w:sz w:val="28"/>
          <w:szCs w:val="28"/>
        </w:rPr>
        <w:t>MATRÍCULA: _____</w:t>
      </w:r>
      <w:r w:rsidR="00353706">
        <w:rPr>
          <w:rFonts w:ascii="Bookman Old Style" w:hAnsi="Bookman Old Style"/>
          <w:color w:val="1D1B11"/>
          <w:sz w:val="28"/>
          <w:szCs w:val="28"/>
        </w:rPr>
        <w:t>________</w:t>
      </w:r>
      <w:r>
        <w:rPr>
          <w:rFonts w:ascii="Bookman Old Style" w:hAnsi="Bookman Old Style"/>
          <w:color w:val="1D1B11"/>
          <w:sz w:val="28"/>
          <w:szCs w:val="28"/>
        </w:rPr>
        <w:t xml:space="preserve">___ </w:t>
      </w:r>
      <w:r w:rsidR="00353706">
        <w:rPr>
          <w:rFonts w:ascii="Bookman Old Style" w:hAnsi="Bookman Old Style"/>
          <w:color w:val="1D1B11"/>
          <w:sz w:val="28"/>
          <w:szCs w:val="28"/>
        </w:rPr>
        <w:t>SERVIÇO: _______</w:t>
      </w:r>
      <w:r w:rsidR="009B1CD2">
        <w:rPr>
          <w:rFonts w:ascii="Bookman Old Style" w:hAnsi="Bookman Old Style"/>
          <w:color w:val="1D1B11"/>
          <w:sz w:val="28"/>
          <w:szCs w:val="28"/>
        </w:rPr>
        <w:t>___</w:t>
      </w:r>
      <w:r w:rsidR="00353706">
        <w:rPr>
          <w:rFonts w:ascii="Bookman Old Style" w:hAnsi="Bookman Old Style"/>
          <w:color w:val="1D1B11"/>
          <w:sz w:val="28"/>
          <w:szCs w:val="28"/>
        </w:rPr>
        <w:t>________________________</w:t>
      </w:r>
    </w:p>
    <w:p w:rsidR="00353706" w:rsidRDefault="00353706" w:rsidP="00EB1DC3">
      <w:pPr>
        <w:jc w:val="center"/>
        <w:rPr>
          <w:rFonts w:ascii="Bookman Old Style" w:hAnsi="Bookman Old Style"/>
          <w:color w:val="1D1B11"/>
          <w:sz w:val="28"/>
          <w:szCs w:val="28"/>
        </w:rPr>
      </w:pPr>
    </w:p>
    <w:p w:rsidR="006E4718" w:rsidRPr="006E4718" w:rsidRDefault="006E4718" w:rsidP="00EB1DC3">
      <w:pPr>
        <w:jc w:val="both"/>
        <w:rPr>
          <w:rFonts w:ascii="Bookman Old Style" w:hAnsi="Bookman Old Style"/>
          <w:color w:val="1D1B11"/>
          <w:sz w:val="28"/>
          <w:szCs w:val="28"/>
        </w:rPr>
      </w:pPr>
      <w:r>
        <w:rPr>
          <w:rFonts w:ascii="Bookman Old Style" w:hAnsi="Bookman Old Style"/>
          <w:color w:val="1D1B11"/>
          <w:sz w:val="28"/>
          <w:szCs w:val="28"/>
        </w:rPr>
        <w:t>DATA: ____/____/____</w:t>
      </w:r>
      <w:r w:rsidR="00353706">
        <w:rPr>
          <w:rFonts w:ascii="Bookman Old Style" w:hAnsi="Bookman Old Style"/>
          <w:color w:val="1D1B11"/>
          <w:sz w:val="28"/>
          <w:szCs w:val="28"/>
        </w:rPr>
        <w:t xml:space="preserve"> </w:t>
      </w:r>
      <w:r w:rsidR="00353706">
        <w:rPr>
          <w:rFonts w:ascii="Bookman Old Style" w:hAnsi="Bookman Old Style"/>
          <w:color w:val="1D1B11"/>
          <w:sz w:val="28"/>
          <w:szCs w:val="28"/>
        </w:rPr>
        <w:tab/>
      </w:r>
      <w:r w:rsidR="00353706">
        <w:rPr>
          <w:rFonts w:ascii="Bookman Old Style" w:hAnsi="Bookman Old Style"/>
          <w:color w:val="1D1B11"/>
          <w:sz w:val="28"/>
          <w:szCs w:val="28"/>
        </w:rPr>
        <w:tab/>
      </w:r>
      <w:r w:rsidR="00353706">
        <w:rPr>
          <w:rFonts w:ascii="Bookman Old Style" w:hAnsi="Bookman Old Style"/>
          <w:color w:val="1D1B11"/>
          <w:sz w:val="28"/>
          <w:szCs w:val="28"/>
        </w:rPr>
        <w:tab/>
      </w:r>
      <w:r w:rsidR="00935626">
        <w:rPr>
          <w:rFonts w:ascii="Bookman Old Style" w:hAnsi="Bookman Old Style"/>
          <w:color w:val="1D1B11"/>
          <w:sz w:val="28"/>
          <w:szCs w:val="28"/>
        </w:rPr>
        <w:tab/>
      </w:r>
      <w:r>
        <w:rPr>
          <w:rFonts w:ascii="Bookman Old Style" w:hAnsi="Bookman Old Style"/>
          <w:color w:val="1D1B11"/>
          <w:sz w:val="28"/>
          <w:szCs w:val="28"/>
        </w:rPr>
        <w:t xml:space="preserve">HORÁRIO: </w:t>
      </w:r>
      <w:r w:rsidR="00353706">
        <w:rPr>
          <w:rFonts w:ascii="Bookman Old Style" w:hAnsi="Bookman Old Style"/>
          <w:color w:val="1D1B11"/>
          <w:sz w:val="28"/>
          <w:szCs w:val="28"/>
        </w:rPr>
        <w:t>______</w:t>
      </w:r>
      <w:r w:rsidR="009B1CD2">
        <w:rPr>
          <w:rFonts w:ascii="Bookman Old Style" w:hAnsi="Bookman Old Style"/>
          <w:color w:val="1D1B11"/>
          <w:sz w:val="28"/>
          <w:szCs w:val="28"/>
        </w:rPr>
        <w:t>__</w:t>
      </w:r>
      <w:r>
        <w:rPr>
          <w:rFonts w:ascii="Bookman Old Style" w:hAnsi="Bookman Old Style"/>
          <w:color w:val="1D1B11"/>
          <w:sz w:val="28"/>
          <w:szCs w:val="28"/>
        </w:rPr>
        <w:t>_______________</w:t>
      </w:r>
      <w:r w:rsidR="00353706">
        <w:rPr>
          <w:rFonts w:ascii="Bookman Old Style" w:hAnsi="Bookman Old Style"/>
          <w:color w:val="1D1B11"/>
          <w:sz w:val="28"/>
          <w:szCs w:val="28"/>
        </w:rPr>
        <w:t xml:space="preserve"> </w:t>
      </w: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317B5A" w:rsidRDefault="00EB1DC3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INFORMAÇÕES/OCORRÊNCIA</w:t>
      </w:r>
      <w:r w:rsidR="002904BD">
        <w:rPr>
          <w:rFonts w:ascii="Bookman Old Style" w:hAnsi="Bookman Old Style"/>
          <w:b/>
          <w:color w:val="1D1B11"/>
          <w:sz w:val="28"/>
          <w:szCs w:val="28"/>
        </w:rPr>
        <w:t>S</w:t>
      </w:r>
    </w:p>
    <w:p w:rsidR="00317B5A" w:rsidRPr="006E4718" w:rsidRDefault="006E4718" w:rsidP="00317B5A">
      <w:pPr>
        <w:jc w:val="center"/>
        <w:rPr>
          <w:rFonts w:ascii="Bookman Old Style" w:hAnsi="Bookman Old Style"/>
          <w:color w:val="1D1B11"/>
          <w:sz w:val="28"/>
          <w:szCs w:val="28"/>
        </w:rPr>
      </w:pPr>
      <w:r w:rsidRPr="006E4718">
        <w:rPr>
          <w:rFonts w:ascii="Bookman Old Style" w:hAnsi="Bookman Old Style"/>
          <w:color w:val="1D1B11"/>
          <w:sz w:val="28"/>
          <w:szCs w:val="28"/>
        </w:rPr>
        <w:t>(no caso de ocorrência</w:t>
      </w:r>
      <w:r w:rsidR="00EB1DC3">
        <w:rPr>
          <w:rFonts w:ascii="Bookman Old Style" w:hAnsi="Bookman Old Style"/>
          <w:color w:val="1D1B11"/>
          <w:sz w:val="28"/>
          <w:szCs w:val="28"/>
        </w:rPr>
        <w:t>/informação</w:t>
      </w:r>
      <w:r w:rsidRPr="006E4718">
        <w:rPr>
          <w:rFonts w:ascii="Bookman Old Style" w:hAnsi="Bookman Old Style"/>
          <w:color w:val="1D1B11"/>
          <w:sz w:val="28"/>
          <w:szCs w:val="28"/>
        </w:rPr>
        <w:t xml:space="preserve"> </w:t>
      </w:r>
      <w:r w:rsidR="00EB1DC3">
        <w:rPr>
          <w:rFonts w:ascii="Bookman Old Style" w:hAnsi="Bookman Old Style"/>
          <w:color w:val="1D1B11"/>
          <w:sz w:val="28"/>
          <w:szCs w:val="28"/>
        </w:rPr>
        <w:t xml:space="preserve">fruto </w:t>
      </w:r>
      <w:r w:rsidRPr="006E4718">
        <w:rPr>
          <w:rFonts w:ascii="Bookman Old Style" w:hAnsi="Bookman Old Style"/>
          <w:color w:val="1D1B11"/>
          <w:sz w:val="28"/>
          <w:szCs w:val="28"/>
        </w:rPr>
        <w:t xml:space="preserve">de OS, CI ou Processo, citar </w:t>
      </w:r>
      <w:r>
        <w:rPr>
          <w:rFonts w:ascii="Bookman Old Style" w:hAnsi="Bookman Old Style"/>
          <w:color w:val="1D1B11"/>
          <w:sz w:val="28"/>
          <w:szCs w:val="28"/>
        </w:rPr>
        <w:t>número</w:t>
      </w:r>
      <w:r w:rsidRPr="006E4718">
        <w:rPr>
          <w:rFonts w:ascii="Bookman Old Style" w:hAnsi="Bookman Old Style"/>
          <w:color w:val="1D1B11"/>
          <w:sz w:val="28"/>
          <w:szCs w:val="28"/>
        </w:rPr>
        <w:t>)</w:t>
      </w:r>
    </w:p>
    <w:p w:rsidR="006E4718" w:rsidRDefault="006E4718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</w:t>
      </w:r>
      <w:r w:rsidR="009B1CD2">
        <w:rPr>
          <w:rFonts w:ascii="Bookman Old Style" w:hAnsi="Bookman Old Style"/>
          <w:b/>
          <w:color w:val="1D1B11"/>
          <w:sz w:val="28"/>
          <w:szCs w:val="28"/>
        </w:rPr>
        <w:t>____</w:t>
      </w: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__________________________________________________</w:t>
      </w: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</w:t>
      </w:r>
      <w:r w:rsidR="009B1CD2">
        <w:rPr>
          <w:rFonts w:ascii="Bookman Old Style" w:hAnsi="Bookman Old Style"/>
          <w:b/>
          <w:color w:val="1D1B11"/>
          <w:sz w:val="28"/>
          <w:szCs w:val="28"/>
        </w:rPr>
        <w:t>____</w:t>
      </w: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_________________________________________________</w:t>
      </w: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</w:t>
      </w:r>
      <w:r w:rsidR="009B1CD2">
        <w:rPr>
          <w:rFonts w:ascii="Bookman Old Style" w:hAnsi="Bookman Old Style"/>
          <w:b/>
          <w:color w:val="1D1B11"/>
          <w:sz w:val="28"/>
          <w:szCs w:val="28"/>
        </w:rPr>
        <w:t>____</w:t>
      </w: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________________________________________________</w:t>
      </w: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</w:t>
      </w:r>
      <w:r w:rsidR="009B1CD2">
        <w:rPr>
          <w:rFonts w:ascii="Bookman Old Style" w:hAnsi="Bookman Old Style"/>
          <w:b/>
          <w:color w:val="1D1B11"/>
          <w:sz w:val="28"/>
          <w:szCs w:val="28"/>
        </w:rPr>
        <w:t>____</w:t>
      </w: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_______________________________________________</w:t>
      </w: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________________________</w:t>
      </w:r>
      <w:r w:rsidR="009B1CD2">
        <w:rPr>
          <w:rFonts w:ascii="Bookman Old Style" w:hAnsi="Bookman Old Style"/>
          <w:b/>
          <w:color w:val="1D1B11"/>
          <w:sz w:val="28"/>
          <w:szCs w:val="28"/>
        </w:rPr>
        <w:t>____</w:t>
      </w: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______________________________________________</w:t>
      </w: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_________________________</w:t>
      </w:r>
      <w:r w:rsidR="009B1CD2">
        <w:rPr>
          <w:rFonts w:ascii="Bookman Old Style" w:hAnsi="Bookman Old Style"/>
          <w:b/>
          <w:color w:val="1D1B11"/>
          <w:sz w:val="28"/>
          <w:szCs w:val="28"/>
        </w:rPr>
        <w:t>____</w:t>
      </w: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_____________________________________________</w:t>
      </w: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__________________________</w:t>
      </w:r>
      <w:r w:rsidR="009B1CD2">
        <w:rPr>
          <w:rFonts w:ascii="Bookman Old Style" w:hAnsi="Bookman Old Style"/>
          <w:b/>
          <w:color w:val="1D1B11"/>
          <w:sz w:val="28"/>
          <w:szCs w:val="28"/>
        </w:rPr>
        <w:t>____</w:t>
      </w: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____________________________________________</w:t>
      </w: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___________________________</w:t>
      </w:r>
      <w:r w:rsidR="009B1CD2">
        <w:rPr>
          <w:rFonts w:ascii="Bookman Old Style" w:hAnsi="Bookman Old Style"/>
          <w:b/>
          <w:color w:val="1D1B11"/>
          <w:sz w:val="28"/>
          <w:szCs w:val="28"/>
        </w:rPr>
        <w:t>____</w:t>
      </w: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___________________________________________</w:t>
      </w: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3B0A14" w:rsidRDefault="003B0A14" w:rsidP="003B0A14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</w:t>
      </w:r>
      <w:r w:rsidR="009B1CD2">
        <w:rPr>
          <w:rFonts w:ascii="Bookman Old Style" w:hAnsi="Bookman Old Style"/>
          <w:b/>
          <w:color w:val="1D1B11"/>
          <w:sz w:val="28"/>
          <w:szCs w:val="28"/>
        </w:rPr>
        <w:t>____</w:t>
      </w: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__________________________________________</w:t>
      </w:r>
    </w:p>
    <w:p w:rsidR="003B0A14" w:rsidRDefault="003B0A14" w:rsidP="003B0A14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3B0A14" w:rsidRDefault="003B0A14" w:rsidP="003B0A14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</w:t>
      </w:r>
      <w:r w:rsidR="009B1CD2">
        <w:rPr>
          <w:rFonts w:ascii="Bookman Old Style" w:hAnsi="Bookman Old Style"/>
          <w:b/>
          <w:color w:val="1D1B11"/>
          <w:sz w:val="28"/>
          <w:szCs w:val="28"/>
        </w:rPr>
        <w:t>____</w:t>
      </w: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_________________________________________</w:t>
      </w:r>
    </w:p>
    <w:p w:rsidR="003B0A14" w:rsidRDefault="003B0A14" w:rsidP="003B0A14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3B0A14" w:rsidRDefault="003B0A14" w:rsidP="003B0A14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</w:t>
      </w:r>
      <w:r w:rsidR="009B1CD2">
        <w:rPr>
          <w:rFonts w:ascii="Bookman Old Style" w:hAnsi="Bookman Old Style"/>
          <w:b/>
          <w:color w:val="1D1B11"/>
          <w:sz w:val="28"/>
          <w:szCs w:val="28"/>
        </w:rPr>
        <w:t>____</w:t>
      </w: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________________________________________</w:t>
      </w:r>
    </w:p>
    <w:p w:rsidR="003B0A14" w:rsidRDefault="003B0A14" w:rsidP="003B0A14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3B0A14" w:rsidRDefault="003B0A14" w:rsidP="003B0A14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</w:t>
      </w:r>
      <w:r w:rsidR="009B1CD2">
        <w:rPr>
          <w:rFonts w:ascii="Bookman Old Style" w:hAnsi="Bookman Old Style"/>
          <w:b/>
          <w:color w:val="1D1B11"/>
          <w:sz w:val="28"/>
          <w:szCs w:val="28"/>
        </w:rPr>
        <w:t>____</w:t>
      </w: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_______________________________________</w:t>
      </w:r>
    </w:p>
    <w:p w:rsidR="003B0A14" w:rsidRDefault="003B0A14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APREENSÃO(ÕES)</w:t>
      </w: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</w:t>
      </w:r>
      <w:r w:rsidR="009B1CD2">
        <w:rPr>
          <w:rFonts w:ascii="Bookman Old Style" w:hAnsi="Bookman Old Style"/>
          <w:b/>
          <w:color w:val="1D1B11"/>
          <w:sz w:val="28"/>
          <w:szCs w:val="28"/>
        </w:rPr>
        <w:t>____</w:t>
      </w: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______________________________________</w:t>
      </w: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</w:t>
      </w:r>
      <w:r w:rsidR="009B1CD2">
        <w:rPr>
          <w:rFonts w:ascii="Bookman Old Style" w:hAnsi="Bookman Old Style"/>
          <w:b/>
          <w:color w:val="1D1B11"/>
          <w:sz w:val="28"/>
          <w:szCs w:val="28"/>
        </w:rPr>
        <w:t>____</w:t>
      </w: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_____________________________________</w:t>
      </w: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</w:t>
      </w:r>
      <w:r w:rsidR="009B1CD2">
        <w:rPr>
          <w:rFonts w:ascii="Bookman Old Style" w:hAnsi="Bookman Old Style"/>
          <w:b/>
          <w:color w:val="1D1B11"/>
          <w:sz w:val="28"/>
          <w:szCs w:val="28"/>
        </w:rPr>
        <w:t>____</w:t>
      </w: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____________________________________</w:t>
      </w: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317B5A" w:rsidRDefault="00317B5A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</w:t>
      </w:r>
      <w:r w:rsidR="009B1CD2">
        <w:rPr>
          <w:rFonts w:ascii="Bookman Old Style" w:hAnsi="Bookman Old Style"/>
          <w:b/>
          <w:color w:val="1D1B11"/>
          <w:sz w:val="28"/>
          <w:szCs w:val="28"/>
        </w:rPr>
        <w:t>____</w:t>
      </w:r>
      <w:r>
        <w:rPr>
          <w:rFonts w:ascii="Bookman Old Style" w:hAnsi="Bookman Old Style"/>
          <w:b/>
          <w:color w:val="1D1B11"/>
          <w:sz w:val="28"/>
          <w:szCs w:val="28"/>
        </w:rPr>
        <w:t>___________________________________</w:t>
      </w:r>
    </w:p>
    <w:p w:rsidR="006E4718" w:rsidRDefault="006E4718" w:rsidP="00317B5A">
      <w:pPr>
        <w:jc w:val="center"/>
        <w:rPr>
          <w:rFonts w:ascii="Bookman Old Style" w:hAnsi="Bookman Old Style"/>
          <w:b/>
          <w:color w:val="1D1B11"/>
          <w:sz w:val="28"/>
          <w:szCs w:val="28"/>
        </w:rPr>
      </w:pPr>
    </w:p>
    <w:p w:rsidR="00317B5A" w:rsidRDefault="00F92FAC" w:rsidP="00F92FAC">
      <w:pPr>
        <w:jc w:val="both"/>
        <w:rPr>
          <w:rFonts w:ascii="Bookman Old Style" w:hAnsi="Bookman Old Style"/>
          <w:b/>
          <w:color w:val="1D1B11"/>
          <w:sz w:val="28"/>
          <w:szCs w:val="28"/>
        </w:rPr>
      </w:pPr>
      <w:r w:rsidRPr="006E4718">
        <w:rPr>
          <w:rFonts w:ascii="Bookman Old Style" w:hAnsi="Bookman Old Style"/>
          <w:color w:val="1D1B11"/>
          <w:sz w:val="28"/>
          <w:szCs w:val="28"/>
        </w:rPr>
        <w:t>____/____/____</w:t>
      </w:r>
      <w:r w:rsidRPr="006E4718">
        <w:rPr>
          <w:rFonts w:ascii="Bookman Old Style" w:hAnsi="Bookman Old Style"/>
          <w:color w:val="1D1B11"/>
          <w:sz w:val="28"/>
          <w:szCs w:val="28"/>
        </w:rPr>
        <w:tab/>
      </w:r>
      <w:r>
        <w:rPr>
          <w:rFonts w:ascii="Bookman Old Style" w:hAnsi="Bookman Old Style"/>
          <w:b/>
          <w:color w:val="1D1B11"/>
          <w:sz w:val="28"/>
          <w:szCs w:val="28"/>
        </w:rPr>
        <w:tab/>
      </w:r>
      <w:r>
        <w:rPr>
          <w:rFonts w:ascii="Bookman Old Style" w:hAnsi="Bookman Old Style"/>
          <w:b/>
          <w:color w:val="1D1B11"/>
          <w:sz w:val="28"/>
          <w:szCs w:val="28"/>
        </w:rPr>
        <w:tab/>
      </w:r>
      <w:r>
        <w:rPr>
          <w:rFonts w:ascii="Bookman Old Style" w:hAnsi="Bookman Old Style"/>
          <w:b/>
          <w:color w:val="1D1B11"/>
          <w:sz w:val="28"/>
          <w:szCs w:val="28"/>
        </w:rPr>
        <w:tab/>
        <w:t>___________________________________</w:t>
      </w:r>
      <w:r w:rsidR="00935626">
        <w:rPr>
          <w:rFonts w:ascii="Bookman Old Style" w:hAnsi="Bookman Old Style"/>
          <w:b/>
          <w:color w:val="1D1B11"/>
          <w:sz w:val="28"/>
          <w:szCs w:val="28"/>
        </w:rPr>
        <w:t>__</w:t>
      </w:r>
      <w:r>
        <w:rPr>
          <w:rFonts w:ascii="Bookman Old Style" w:hAnsi="Bookman Old Style"/>
          <w:b/>
          <w:color w:val="1D1B11"/>
          <w:sz w:val="28"/>
          <w:szCs w:val="28"/>
        </w:rPr>
        <w:t>___</w:t>
      </w:r>
    </w:p>
    <w:p w:rsidR="00317B5A" w:rsidRDefault="006E4718" w:rsidP="006E4718">
      <w:pPr>
        <w:jc w:val="both"/>
        <w:rPr>
          <w:rFonts w:ascii="Bookman Old Style" w:hAnsi="Bookman Old Style"/>
          <w:b/>
          <w:color w:val="1D1B11"/>
          <w:sz w:val="28"/>
          <w:szCs w:val="28"/>
        </w:rPr>
      </w:pPr>
      <w:r>
        <w:rPr>
          <w:rFonts w:ascii="Bookman Old Style" w:hAnsi="Bookman Old Style"/>
          <w:color w:val="1D1B11"/>
          <w:sz w:val="28"/>
          <w:szCs w:val="28"/>
        </w:rPr>
        <w:t xml:space="preserve">       </w:t>
      </w:r>
      <w:r w:rsidR="00F92FAC" w:rsidRPr="006E4718">
        <w:rPr>
          <w:rFonts w:ascii="Bookman Old Style" w:hAnsi="Bookman Old Style"/>
          <w:color w:val="1D1B11"/>
          <w:sz w:val="28"/>
          <w:szCs w:val="28"/>
        </w:rPr>
        <w:t>Data</w:t>
      </w:r>
      <w:r>
        <w:rPr>
          <w:rFonts w:ascii="Bookman Old Style" w:hAnsi="Bookman Old Style"/>
          <w:color w:val="1D1B11"/>
          <w:sz w:val="28"/>
          <w:szCs w:val="28"/>
        </w:rPr>
        <w:tab/>
      </w:r>
      <w:r>
        <w:rPr>
          <w:rFonts w:ascii="Bookman Old Style" w:hAnsi="Bookman Old Style"/>
          <w:color w:val="1D1B11"/>
          <w:sz w:val="28"/>
          <w:szCs w:val="28"/>
        </w:rPr>
        <w:tab/>
      </w:r>
      <w:r>
        <w:rPr>
          <w:rFonts w:ascii="Bookman Old Style" w:hAnsi="Bookman Old Style"/>
          <w:color w:val="1D1B11"/>
          <w:sz w:val="28"/>
          <w:szCs w:val="28"/>
        </w:rPr>
        <w:tab/>
      </w:r>
      <w:r>
        <w:rPr>
          <w:rFonts w:ascii="Bookman Old Style" w:hAnsi="Bookman Old Style"/>
          <w:color w:val="1D1B11"/>
          <w:sz w:val="28"/>
          <w:szCs w:val="28"/>
        </w:rPr>
        <w:tab/>
      </w:r>
      <w:r>
        <w:rPr>
          <w:rFonts w:ascii="Bookman Old Style" w:hAnsi="Bookman Old Style"/>
          <w:color w:val="1D1B11"/>
          <w:sz w:val="28"/>
          <w:szCs w:val="28"/>
        </w:rPr>
        <w:tab/>
      </w:r>
      <w:r>
        <w:rPr>
          <w:rFonts w:ascii="Bookman Old Style" w:hAnsi="Bookman Old Style"/>
          <w:color w:val="1D1B11"/>
          <w:sz w:val="28"/>
          <w:szCs w:val="28"/>
        </w:rPr>
        <w:tab/>
        <w:t xml:space="preserve">    Assinatura - matrícula</w:t>
      </w:r>
    </w:p>
    <w:sectPr w:rsidR="00317B5A" w:rsidSect="009A351A">
      <w:headerReference w:type="default" r:id="rId9"/>
      <w:pgSz w:w="12247" w:h="18711" w:code="5"/>
      <w:pgMar w:top="720" w:right="720" w:bottom="720" w:left="720" w:header="709" w:footer="163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B6F" w:rsidRDefault="00D26B6F">
      <w:r>
        <w:separator/>
      </w:r>
    </w:p>
  </w:endnote>
  <w:endnote w:type="continuationSeparator" w:id="0">
    <w:p w:rsidR="00D26B6F" w:rsidRDefault="00D2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B6F" w:rsidRDefault="00D26B6F">
      <w:r>
        <w:separator/>
      </w:r>
    </w:p>
  </w:footnote>
  <w:footnote w:type="continuationSeparator" w:id="0">
    <w:p w:rsidR="00D26B6F" w:rsidRDefault="00D26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254" w:rsidRDefault="002309AE" w:rsidP="00DB2314">
    <w:pPr>
      <w:pStyle w:val="Cabealho"/>
      <w:tabs>
        <w:tab w:val="clear" w:pos="4252"/>
        <w:tab w:val="clear" w:pos="8504"/>
      </w:tabs>
      <w:jc w:val="center"/>
    </w:pPr>
    <w:r>
      <w:rPr>
        <w:noProof/>
      </w:rPr>
      <w:drawing>
        <wp:inline distT="0" distB="0" distL="0" distR="0">
          <wp:extent cx="2981325" cy="762000"/>
          <wp:effectExtent l="0" t="0" r="9525" b="0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2254" w:rsidRDefault="00402254" w:rsidP="00DB2314">
    <w:pPr>
      <w:pStyle w:val="Cabealho"/>
      <w:jc w:val="center"/>
      <w:rPr>
        <w:rFonts w:ascii="Bookman Old Style" w:hAnsi="Bookman Old Style"/>
        <w:b/>
        <w:color w:val="000000"/>
        <w:sz w:val="26"/>
        <w:szCs w:val="26"/>
      </w:rPr>
    </w:pPr>
    <w:r>
      <w:rPr>
        <w:rFonts w:ascii="Bookman Old Style" w:hAnsi="Bookman Old Style"/>
        <w:b/>
        <w:color w:val="000000"/>
        <w:sz w:val="26"/>
        <w:szCs w:val="26"/>
      </w:rPr>
      <w:t>Secretaria Municipal de Ordem Pública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14359"/>
    <w:multiLevelType w:val="hybridMultilevel"/>
    <w:tmpl w:val="F53ED98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1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2D"/>
    <w:rsid w:val="00000D4D"/>
    <w:rsid w:val="00006FF0"/>
    <w:rsid w:val="000074C8"/>
    <w:rsid w:val="000127CE"/>
    <w:rsid w:val="00014B32"/>
    <w:rsid w:val="00023F0C"/>
    <w:rsid w:val="00031F92"/>
    <w:rsid w:val="0004099A"/>
    <w:rsid w:val="00044FC6"/>
    <w:rsid w:val="000459CC"/>
    <w:rsid w:val="0005083D"/>
    <w:rsid w:val="00057969"/>
    <w:rsid w:val="00067D12"/>
    <w:rsid w:val="00082843"/>
    <w:rsid w:val="00083FE9"/>
    <w:rsid w:val="0008441B"/>
    <w:rsid w:val="00094107"/>
    <w:rsid w:val="000A076F"/>
    <w:rsid w:val="000B2270"/>
    <w:rsid w:val="000C3184"/>
    <w:rsid w:val="000C6792"/>
    <w:rsid w:val="000D71E2"/>
    <w:rsid w:val="000E26B7"/>
    <w:rsid w:val="000E4735"/>
    <w:rsid w:val="000E6CE5"/>
    <w:rsid w:val="000F0FF5"/>
    <w:rsid w:val="000F2356"/>
    <w:rsid w:val="00100055"/>
    <w:rsid w:val="00107430"/>
    <w:rsid w:val="00111DF4"/>
    <w:rsid w:val="0011591A"/>
    <w:rsid w:val="00120B68"/>
    <w:rsid w:val="00132B50"/>
    <w:rsid w:val="0013561C"/>
    <w:rsid w:val="001368F1"/>
    <w:rsid w:val="001401BA"/>
    <w:rsid w:val="00151F2C"/>
    <w:rsid w:val="0015791D"/>
    <w:rsid w:val="0016129D"/>
    <w:rsid w:val="001628EF"/>
    <w:rsid w:val="00164B5A"/>
    <w:rsid w:val="00173DD8"/>
    <w:rsid w:val="00177A8B"/>
    <w:rsid w:val="00180B8A"/>
    <w:rsid w:val="00182572"/>
    <w:rsid w:val="00187ED4"/>
    <w:rsid w:val="00192CF2"/>
    <w:rsid w:val="00196465"/>
    <w:rsid w:val="001A54A1"/>
    <w:rsid w:val="001D137B"/>
    <w:rsid w:val="001D405E"/>
    <w:rsid w:val="001D4C92"/>
    <w:rsid w:val="001E1E9B"/>
    <w:rsid w:val="001F784E"/>
    <w:rsid w:val="00204E74"/>
    <w:rsid w:val="002128A1"/>
    <w:rsid w:val="00214C99"/>
    <w:rsid w:val="0021720C"/>
    <w:rsid w:val="002309AE"/>
    <w:rsid w:val="00266FE6"/>
    <w:rsid w:val="002816EB"/>
    <w:rsid w:val="00285153"/>
    <w:rsid w:val="002904BD"/>
    <w:rsid w:val="00294FC6"/>
    <w:rsid w:val="002A26E2"/>
    <w:rsid w:val="002A3312"/>
    <w:rsid w:val="002B5C49"/>
    <w:rsid w:val="002C29A8"/>
    <w:rsid w:val="002D75A7"/>
    <w:rsid w:val="002E2861"/>
    <w:rsid w:val="002E7F87"/>
    <w:rsid w:val="0030051D"/>
    <w:rsid w:val="00301E42"/>
    <w:rsid w:val="00314359"/>
    <w:rsid w:val="00317B5A"/>
    <w:rsid w:val="00332DB3"/>
    <w:rsid w:val="003362F5"/>
    <w:rsid w:val="00350D8A"/>
    <w:rsid w:val="00353706"/>
    <w:rsid w:val="0036551C"/>
    <w:rsid w:val="003743F0"/>
    <w:rsid w:val="00385728"/>
    <w:rsid w:val="00390E1A"/>
    <w:rsid w:val="00394AE7"/>
    <w:rsid w:val="003A5880"/>
    <w:rsid w:val="003A78FE"/>
    <w:rsid w:val="003B0A14"/>
    <w:rsid w:val="003B1669"/>
    <w:rsid w:val="003B39BD"/>
    <w:rsid w:val="003B4A08"/>
    <w:rsid w:val="003C5972"/>
    <w:rsid w:val="003D47E3"/>
    <w:rsid w:val="003E1114"/>
    <w:rsid w:val="003F0239"/>
    <w:rsid w:val="003F33F9"/>
    <w:rsid w:val="003F3489"/>
    <w:rsid w:val="003F4177"/>
    <w:rsid w:val="003F64E4"/>
    <w:rsid w:val="004010A7"/>
    <w:rsid w:val="00402254"/>
    <w:rsid w:val="004063CC"/>
    <w:rsid w:val="00407249"/>
    <w:rsid w:val="00417697"/>
    <w:rsid w:val="00427C07"/>
    <w:rsid w:val="00443CCD"/>
    <w:rsid w:val="00462822"/>
    <w:rsid w:val="004744B9"/>
    <w:rsid w:val="004817F2"/>
    <w:rsid w:val="00487EAC"/>
    <w:rsid w:val="00487EDB"/>
    <w:rsid w:val="00493D89"/>
    <w:rsid w:val="004A37E2"/>
    <w:rsid w:val="004A3C48"/>
    <w:rsid w:val="004A43C7"/>
    <w:rsid w:val="004A4AD6"/>
    <w:rsid w:val="004B6F50"/>
    <w:rsid w:val="004C3FBE"/>
    <w:rsid w:val="004C5A3D"/>
    <w:rsid w:val="004E0AB3"/>
    <w:rsid w:val="00502363"/>
    <w:rsid w:val="00517C76"/>
    <w:rsid w:val="00520B7E"/>
    <w:rsid w:val="0052398C"/>
    <w:rsid w:val="00524C5A"/>
    <w:rsid w:val="00525041"/>
    <w:rsid w:val="005335CC"/>
    <w:rsid w:val="00534431"/>
    <w:rsid w:val="00541B08"/>
    <w:rsid w:val="00541D79"/>
    <w:rsid w:val="005454A9"/>
    <w:rsid w:val="00545B1C"/>
    <w:rsid w:val="005674BC"/>
    <w:rsid w:val="00574859"/>
    <w:rsid w:val="00577E6B"/>
    <w:rsid w:val="00581033"/>
    <w:rsid w:val="00584BD6"/>
    <w:rsid w:val="00590AAB"/>
    <w:rsid w:val="0059404F"/>
    <w:rsid w:val="005978F9"/>
    <w:rsid w:val="005A2653"/>
    <w:rsid w:val="005B5515"/>
    <w:rsid w:val="005C58BB"/>
    <w:rsid w:val="005C754C"/>
    <w:rsid w:val="005F1932"/>
    <w:rsid w:val="005F2991"/>
    <w:rsid w:val="006070DC"/>
    <w:rsid w:val="00610321"/>
    <w:rsid w:val="00615BD4"/>
    <w:rsid w:val="006255E0"/>
    <w:rsid w:val="00645E91"/>
    <w:rsid w:val="00646DFB"/>
    <w:rsid w:val="00651D79"/>
    <w:rsid w:val="00651F18"/>
    <w:rsid w:val="006546B9"/>
    <w:rsid w:val="00656075"/>
    <w:rsid w:val="00663703"/>
    <w:rsid w:val="00663C77"/>
    <w:rsid w:val="00670AC7"/>
    <w:rsid w:val="006756A2"/>
    <w:rsid w:val="00681856"/>
    <w:rsid w:val="00691474"/>
    <w:rsid w:val="006A56B7"/>
    <w:rsid w:val="006B2026"/>
    <w:rsid w:val="006B59FF"/>
    <w:rsid w:val="006B5D44"/>
    <w:rsid w:val="006C4A35"/>
    <w:rsid w:val="006C692E"/>
    <w:rsid w:val="006D2B9A"/>
    <w:rsid w:val="006E079E"/>
    <w:rsid w:val="006E4718"/>
    <w:rsid w:val="006E47C7"/>
    <w:rsid w:val="006F7544"/>
    <w:rsid w:val="00706FD9"/>
    <w:rsid w:val="00710D6E"/>
    <w:rsid w:val="00715EE7"/>
    <w:rsid w:val="00726480"/>
    <w:rsid w:val="00727BFB"/>
    <w:rsid w:val="0073173C"/>
    <w:rsid w:val="007404E9"/>
    <w:rsid w:val="0074681D"/>
    <w:rsid w:val="00751460"/>
    <w:rsid w:val="00760367"/>
    <w:rsid w:val="007774C2"/>
    <w:rsid w:val="00781ACE"/>
    <w:rsid w:val="007853F2"/>
    <w:rsid w:val="007A597C"/>
    <w:rsid w:val="007A5FD2"/>
    <w:rsid w:val="007B0969"/>
    <w:rsid w:val="007B3DDC"/>
    <w:rsid w:val="007C78F9"/>
    <w:rsid w:val="007D212D"/>
    <w:rsid w:val="007E5FCC"/>
    <w:rsid w:val="007E7716"/>
    <w:rsid w:val="008047BC"/>
    <w:rsid w:val="00810489"/>
    <w:rsid w:val="00810C8A"/>
    <w:rsid w:val="00813B40"/>
    <w:rsid w:val="00816356"/>
    <w:rsid w:val="008225F9"/>
    <w:rsid w:val="00831397"/>
    <w:rsid w:val="00835720"/>
    <w:rsid w:val="00864101"/>
    <w:rsid w:val="00873839"/>
    <w:rsid w:val="00885DBD"/>
    <w:rsid w:val="0088691A"/>
    <w:rsid w:val="00893ED3"/>
    <w:rsid w:val="008A0ED2"/>
    <w:rsid w:val="008D04D1"/>
    <w:rsid w:val="008D3132"/>
    <w:rsid w:val="008D3FD8"/>
    <w:rsid w:val="008E0076"/>
    <w:rsid w:val="008F6967"/>
    <w:rsid w:val="0090121A"/>
    <w:rsid w:val="009015FA"/>
    <w:rsid w:val="00903F86"/>
    <w:rsid w:val="009166CB"/>
    <w:rsid w:val="00922C79"/>
    <w:rsid w:val="00935626"/>
    <w:rsid w:val="0093633C"/>
    <w:rsid w:val="009459A6"/>
    <w:rsid w:val="009502CB"/>
    <w:rsid w:val="00953720"/>
    <w:rsid w:val="00954893"/>
    <w:rsid w:val="009633DF"/>
    <w:rsid w:val="00964E13"/>
    <w:rsid w:val="0097043D"/>
    <w:rsid w:val="009736BA"/>
    <w:rsid w:val="0097633A"/>
    <w:rsid w:val="00986AF5"/>
    <w:rsid w:val="00990756"/>
    <w:rsid w:val="009A351A"/>
    <w:rsid w:val="009B1CD2"/>
    <w:rsid w:val="009B31FA"/>
    <w:rsid w:val="009B62DD"/>
    <w:rsid w:val="009C666D"/>
    <w:rsid w:val="009D2F18"/>
    <w:rsid w:val="009D74A2"/>
    <w:rsid w:val="009E0A4B"/>
    <w:rsid w:val="009E4F20"/>
    <w:rsid w:val="009F0588"/>
    <w:rsid w:val="009F691D"/>
    <w:rsid w:val="00A027B9"/>
    <w:rsid w:val="00A03A80"/>
    <w:rsid w:val="00A126AA"/>
    <w:rsid w:val="00A2205A"/>
    <w:rsid w:val="00A30B4B"/>
    <w:rsid w:val="00A30E1D"/>
    <w:rsid w:val="00A34375"/>
    <w:rsid w:val="00A34F72"/>
    <w:rsid w:val="00A45A3F"/>
    <w:rsid w:val="00A56502"/>
    <w:rsid w:val="00A6058B"/>
    <w:rsid w:val="00A60974"/>
    <w:rsid w:val="00A71D61"/>
    <w:rsid w:val="00A756B4"/>
    <w:rsid w:val="00A86FAF"/>
    <w:rsid w:val="00A87A4F"/>
    <w:rsid w:val="00A93F7A"/>
    <w:rsid w:val="00A9444B"/>
    <w:rsid w:val="00AA66F0"/>
    <w:rsid w:val="00AB3A19"/>
    <w:rsid w:val="00AB4FDD"/>
    <w:rsid w:val="00AB61DE"/>
    <w:rsid w:val="00AB6C58"/>
    <w:rsid w:val="00AC5D93"/>
    <w:rsid w:val="00AE4837"/>
    <w:rsid w:val="00AE6777"/>
    <w:rsid w:val="00AF2F1E"/>
    <w:rsid w:val="00AF6051"/>
    <w:rsid w:val="00AF64B2"/>
    <w:rsid w:val="00B0029F"/>
    <w:rsid w:val="00B07F58"/>
    <w:rsid w:val="00B23BC5"/>
    <w:rsid w:val="00B41A1C"/>
    <w:rsid w:val="00B63F72"/>
    <w:rsid w:val="00B70442"/>
    <w:rsid w:val="00B73218"/>
    <w:rsid w:val="00B84EB5"/>
    <w:rsid w:val="00B85154"/>
    <w:rsid w:val="00B939CB"/>
    <w:rsid w:val="00B96DCD"/>
    <w:rsid w:val="00BA1038"/>
    <w:rsid w:val="00BA7937"/>
    <w:rsid w:val="00BB130E"/>
    <w:rsid w:val="00BB3BE2"/>
    <w:rsid w:val="00BB4DBC"/>
    <w:rsid w:val="00BD3094"/>
    <w:rsid w:val="00BD5342"/>
    <w:rsid w:val="00BE0180"/>
    <w:rsid w:val="00BF0C3D"/>
    <w:rsid w:val="00BF144D"/>
    <w:rsid w:val="00C11A1C"/>
    <w:rsid w:val="00C30EB6"/>
    <w:rsid w:val="00C31F86"/>
    <w:rsid w:val="00C36EAD"/>
    <w:rsid w:val="00C400D5"/>
    <w:rsid w:val="00C4150A"/>
    <w:rsid w:val="00C4220B"/>
    <w:rsid w:val="00C4498F"/>
    <w:rsid w:val="00C52C2D"/>
    <w:rsid w:val="00C54335"/>
    <w:rsid w:val="00C73CC2"/>
    <w:rsid w:val="00C828F8"/>
    <w:rsid w:val="00C9066D"/>
    <w:rsid w:val="00C913CA"/>
    <w:rsid w:val="00C92282"/>
    <w:rsid w:val="00C92AC2"/>
    <w:rsid w:val="00CC3A9A"/>
    <w:rsid w:val="00CE1E40"/>
    <w:rsid w:val="00CF026F"/>
    <w:rsid w:val="00CF25B5"/>
    <w:rsid w:val="00D02236"/>
    <w:rsid w:val="00D2495C"/>
    <w:rsid w:val="00D26B6F"/>
    <w:rsid w:val="00D3376C"/>
    <w:rsid w:val="00D338E1"/>
    <w:rsid w:val="00D34966"/>
    <w:rsid w:val="00D36D2A"/>
    <w:rsid w:val="00D4094B"/>
    <w:rsid w:val="00D44FE9"/>
    <w:rsid w:val="00D52D3C"/>
    <w:rsid w:val="00D64507"/>
    <w:rsid w:val="00D820C1"/>
    <w:rsid w:val="00D850B5"/>
    <w:rsid w:val="00D948CD"/>
    <w:rsid w:val="00D97E2A"/>
    <w:rsid w:val="00DA208E"/>
    <w:rsid w:val="00DB2314"/>
    <w:rsid w:val="00DB636D"/>
    <w:rsid w:val="00DB6888"/>
    <w:rsid w:val="00DD0E6C"/>
    <w:rsid w:val="00DD67DF"/>
    <w:rsid w:val="00DF0BDB"/>
    <w:rsid w:val="00E25FC1"/>
    <w:rsid w:val="00E315B6"/>
    <w:rsid w:val="00E37BF2"/>
    <w:rsid w:val="00E4791C"/>
    <w:rsid w:val="00E6722E"/>
    <w:rsid w:val="00E72473"/>
    <w:rsid w:val="00E80228"/>
    <w:rsid w:val="00E8046A"/>
    <w:rsid w:val="00E81CD9"/>
    <w:rsid w:val="00E870A7"/>
    <w:rsid w:val="00E977B2"/>
    <w:rsid w:val="00EA003D"/>
    <w:rsid w:val="00EA35CB"/>
    <w:rsid w:val="00EB1DC3"/>
    <w:rsid w:val="00EB79A0"/>
    <w:rsid w:val="00EC271F"/>
    <w:rsid w:val="00ED4131"/>
    <w:rsid w:val="00EE7F29"/>
    <w:rsid w:val="00EF175F"/>
    <w:rsid w:val="00F1680B"/>
    <w:rsid w:val="00F40E5B"/>
    <w:rsid w:val="00F465CA"/>
    <w:rsid w:val="00F5157D"/>
    <w:rsid w:val="00F53E86"/>
    <w:rsid w:val="00F57533"/>
    <w:rsid w:val="00F6001E"/>
    <w:rsid w:val="00F857ED"/>
    <w:rsid w:val="00F92FAC"/>
    <w:rsid w:val="00F930D1"/>
    <w:rsid w:val="00FA1C75"/>
    <w:rsid w:val="00FB54D3"/>
    <w:rsid w:val="00FB7721"/>
    <w:rsid w:val="00FC3C84"/>
    <w:rsid w:val="00FC4AEF"/>
    <w:rsid w:val="00FD1C1A"/>
    <w:rsid w:val="00FE0EF3"/>
    <w:rsid w:val="00FE2853"/>
    <w:rsid w:val="00FE53F9"/>
    <w:rsid w:val="00FE7116"/>
    <w:rsid w:val="00FF0A68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06F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706F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166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06F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rsid w:val="00706FD9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FF5D37"/>
    <w:pPr>
      <w:keepNext/>
      <w:jc w:val="both"/>
      <w:outlineLvl w:val="8"/>
    </w:pPr>
    <w:rPr>
      <w:rFonts w:ascii="Tahoma" w:hAnsi="Tahoma" w:cs="Tahoma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1F9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31F92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"/>
    <w:rsid w:val="00031F92"/>
    <w:pPr>
      <w:ind w:left="851" w:firstLine="567"/>
      <w:jc w:val="both"/>
    </w:pPr>
    <w:rPr>
      <w:rFonts w:ascii="Arial" w:hAnsi="Arial"/>
      <w:color w:val="000000"/>
      <w:sz w:val="22"/>
      <w:szCs w:val="20"/>
    </w:rPr>
  </w:style>
  <w:style w:type="character" w:styleId="Hyperlink">
    <w:name w:val="Hyperlink"/>
    <w:rsid w:val="009015FA"/>
    <w:rPr>
      <w:color w:val="0000FF"/>
      <w:u w:val="single"/>
    </w:rPr>
  </w:style>
  <w:style w:type="table" w:styleId="Tabelacomgrade">
    <w:name w:val="Table Grid"/>
    <w:basedOn w:val="Tabelanormal"/>
    <w:rsid w:val="00816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0C6792"/>
    <w:pPr>
      <w:spacing w:after="120"/>
      <w:ind w:left="283"/>
    </w:pPr>
    <w:rPr>
      <w:sz w:val="16"/>
      <w:szCs w:val="16"/>
    </w:rPr>
  </w:style>
  <w:style w:type="character" w:customStyle="1" w:styleId="CabealhoChar">
    <w:name w:val="Cabeçalho Char"/>
    <w:link w:val="Cabealho"/>
    <w:locked/>
    <w:rsid w:val="00100055"/>
    <w:rPr>
      <w:sz w:val="24"/>
      <w:szCs w:val="24"/>
      <w:lang w:val="pt-BR" w:eastAsia="pt-BR" w:bidi="ar-SA"/>
    </w:rPr>
  </w:style>
  <w:style w:type="paragraph" w:customStyle="1" w:styleId="Primeirorecuodecorpodetexto1">
    <w:name w:val="Primeiro recuo de corpo de texto1"/>
    <w:basedOn w:val="Corpodetexto"/>
    <w:rsid w:val="00100055"/>
    <w:pPr>
      <w:suppressAutoHyphens/>
      <w:spacing w:after="0"/>
      <w:ind w:firstLine="283"/>
      <w:jc w:val="both"/>
    </w:pPr>
    <w:rPr>
      <w:rFonts w:ascii="Verdana" w:hAnsi="Verdana"/>
      <w:sz w:val="28"/>
      <w:szCs w:val="20"/>
      <w:lang w:eastAsia="ar-SA"/>
    </w:rPr>
  </w:style>
  <w:style w:type="paragraph" w:styleId="Corpodetexto">
    <w:name w:val="Body Text"/>
    <w:basedOn w:val="Normal"/>
    <w:rsid w:val="00100055"/>
    <w:pPr>
      <w:spacing w:after="120"/>
    </w:pPr>
  </w:style>
  <w:style w:type="paragraph" w:styleId="NormalWeb">
    <w:name w:val="Normal (Web)"/>
    <w:basedOn w:val="Normal"/>
    <w:rsid w:val="0088691A"/>
    <w:rPr>
      <w:rFonts w:ascii="Arial" w:hAnsi="Arial" w:cs="Arial"/>
      <w:color w:val="707070"/>
      <w:sz w:val="19"/>
      <w:szCs w:val="19"/>
    </w:rPr>
  </w:style>
  <w:style w:type="paragraph" w:styleId="Textodebalo">
    <w:name w:val="Balloon Text"/>
    <w:basedOn w:val="Normal"/>
    <w:semiHidden/>
    <w:rsid w:val="003F6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06F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706F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166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706F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rsid w:val="00706FD9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FF5D37"/>
    <w:pPr>
      <w:keepNext/>
      <w:jc w:val="both"/>
      <w:outlineLvl w:val="8"/>
    </w:pPr>
    <w:rPr>
      <w:rFonts w:ascii="Tahoma" w:hAnsi="Tahoma" w:cs="Tahoma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1F9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31F92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"/>
    <w:rsid w:val="00031F92"/>
    <w:pPr>
      <w:ind w:left="851" w:firstLine="567"/>
      <w:jc w:val="both"/>
    </w:pPr>
    <w:rPr>
      <w:rFonts w:ascii="Arial" w:hAnsi="Arial"/>
      <w:color w:val="000000"/>
      <w:sz w:val="22"/>
      <w:szCs w:val="20"/>
    </w:rPr>
  </w:style>
  <w:style w:type="character" w:styleId="Hyperlink">
    <w:name w:val="Hyperlink"/>
    <w:rsid w:val="009015FA"/>
    <w:rPr>
      <w:color w:val="0000FF"/>
      <w:u w:val="single"/>
    </w:rPr>
  </w:style>
  <w:style w:type="table" w:styleId="Tabelacomgrade">
    <w:name w:val="Table Grid"/>
    <w:basedOn w:val="Tabelanormal"/>
    <w:rsid w:val="00816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0C6792"/>
    <w:pPr>
      <w:spacing w:after="120"/>
      <w:ind w:left="283"/>
    </w:pPr>
    <w:rPr>
      <w:sz w:val="16"/>
      <w:szCs w:val="16"/>
    </w:rPr>
  </w:style>
  <w:style w:type="character" w:customStyle="1" w:styleId="CabealhoChar">
    <w:name w:val="Cabeçalho Char"/>
    <w:link w:val="Cabealho"/>
    <w:locked/>
    <w:rsid w:val="00100055"/>
    <w:rPr>
      <w:sz w:val="24"/>
      <w:szCs w:val="24"/>
      <w:lang w:val="pt-BR" w:eastAsia="pt-BR" w:bidi="ar-SA"/>
    </w:rPr>
  </w:style>
  <w:style w:type="paragraph" w:customStyle="1" w:styleId="Primeirorecuodecorpodetexto1">
    <w:name w:val="Primeiro recuo de corpo de texto1"/>
    <w:basedOn w:val="Corpodetexto"/>
    <w:rsid w:val="00100055"/>
    <w:pPr>
      <w:suppressAutoHyphens/>
      <w:spacing w:after="0"/>
      <w:ind w:firstLine="283"/>
      <w:jc w:val="both"/>
    </w:pPr>
    <w:rPr>
      <w:rFonts w:ascii="Verdana" w:hAnsi="Verdana"/>
      <w:sz w:val="28"/>
      <w:szCs w:val="20"/>
      <w:lang w:eastAsia="ar-SA"/>
    </w:rPr>
  </w:style>
  <w:style w:type="paragraph" w:styleId="Corpodetexto">
    <w:name w:val="Body Text"/>
    <w:basedOn w:val="Normal"/>
    <w:rsid w:val="00100055"/>
    <w:pPr>
      <w:spacing w:after="120"/>
    </w:pPr>
  </w:style>
  <w:style w:type="paragraph" w:styleId="NormalWeb">
    <w:name w:val="Normal (Web)"/>
    <w:basedOn w:val="Normal"/>
    <w:rsid w:val="0088691A"/>
    <w:rPr>
      <w:rFonts w:ascii="Arial" w:hAnsi="Arial" w:cs="Arial"/>
      <w:color w:val="707070"/>
      <w:sz w:val="19"/>
      <w:szCs w:val="19"/>
    </w:rPr>
  </w:style>
  <w:style w:type="paragraph" w:styleId="Textodebalo">
    <w:name w:val="Balloon Text"/>
    <w:basedOn w:val="Normal"/>
    <w:semiHidden/>
    <w:rsid w:val="003F6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0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7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0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61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4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121959">
                                                      <w:marLeft w:val="270"/>
                                                      <w:marRight w:val="0"/>
                                                      <w:marTop w:val="12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%20Wanderby\Dropbox\SSOP\Matrizes\Relat&#243;rios\Relat&#243;rio%20de%20servi&#231;o-Coord%20Op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3F980-DEA6-490E-AB58-7D66C074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Relatório de serviço-Coord Op</Template>
  <TotalTime>1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 Wanderby</dc:creator>
  <cp:lastModifiedBy>TC Wanderby</cp:lastModifiedBy>
  <cp:revision>1</cp:revision>
  <cp:lastPrinted>2013-09-13T22:16:00Z</cp:lastPrinted>
  <dcterms:created xsi:type="dcterms:W3CDTF">2013-12-15T15:46:00Z</dcterms:created>
  <dcterms:modified xsi:type="dcterms:W3CDTF">2013-12-15T15:47:00Z</dcterms:modified>
</cp:coreProperties>
</file>