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D" w:rsidRPr="009D74A2" w:rsidRDefault="004E0ABA" w:rsidP="00BA1038">
      <w:pPr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5349240</wp:posOffset>
                </wp:positionH>
                <wp:positionV relativeFrom="margin">
                  <wp:posOffset>-1624965</wp:posOffset>
                </wp:positionV>
                <wp:extent cx="1571625" cy="1724025"/>
                <wp:effectExtent l="0" t="3810" r="3810" b="0"/>
                <wp:wrapSquare wrapText="bothSides"/>
                <wp:docPr id="2" name="Retângul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94796" dir="17286226" sy="-10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5C9C" w:rsidRDefault="00295C9C" w:rsidP="00295C9C">
                            <w:pPr>
                              <w:pBdr>
                                <w:bottom w:val="single" w:sz="12" w:space="1" w:color="auto"/>
                              </w:pBdr>
                              <w:ind w:right="-1525"/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  <w:p w:rsidR="00295C9C" w:rsidRDefault="00295C9C" w:rsidP="00295C9C">
                            <w:pPr>
                              <w:ind w:right="-1525"/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 w:rsidRPr="00295C9C">
                              <w:rPr>
                                <w:caps/>
                                <w:sz w:val="22"/>
                                <w:szCs w:val="22"/>
                              </w:rPr>
                              <w:t>VISTO</w:t>
                            </w:r>
                            <w:r>
                              <w:rPr>
                                <w:caps/>
                                <w:sz w:val="22"/>
                                <w:szCs w:val="22"/>
                              </w:rPr>
                              <w:t xml:space="preserve"> – ig / </w:t>
                            </w:r>
                            <w:r w:rsidRPr="00295C9C">
                              <w:rPr>
                                <w:caps/>
                                <w:sz w:val="22"/>
                                <w:szCs w:val="22"/>
                              </w:rPr>
                              <w:t>GCM</w:t>
                            </w:r>
                          </w:p>
                          <w:p w:rsidR="00295C9C" w:rsidRDefault="00295C9C" w:rsidP="00295C9C">
                            <w:pPr>
                              <w:ind w:right="-1525"/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  <w:p w:rsidR="00295C9C" w:rsidRPr="00295C9C" w:rsidRDefault="00295C9C" w:rsidP="00295C9C">
                            <w:pPr>
                              <w:ind w:right="-1525"/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aps/>
                                <w:sz w:val="22"/>
                                <w:szCs w:val="22"/>
                              </w:rPr>
                              <w:t>em ___/___/___</w:t>
                            </w: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93" o:spid="_x0000_s1026" style="position:absolute;margin-left:421.2pt;margin-top:-127.95pt;width:123.7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" o:allowincell="f" stroked="f">
                <v:shadow type="perspective" opacity=".5" origin=",.5" offset="17pt,-52pt" matrix=",,,-1"/>
                <v:textbox inset=",1in,1in,7.2pt">
                  <w:txbxContent>
                    <w:p w:rsidR="00295C9C" w:rsidRDefault="00295C9C" w:rsidP="00295C9C">
                      <w:pPr>
                        <w:pBdr>
                          <w:bottom w:val="single" w:sz="12" w:space="1" w:color="auto"/>
                        </w:pBdr>
                        <w:ind w:right="-1525"/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</w:p>
                    <w:p w:rsidR="00295C9C" w:rsidRDefault="00295C9C" w:rsidP="00295C9C">
                      <w:pPr>
                        <w:ind w:right="-1525"/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  <w:r w:rsidRPr="00295C9C">
                        <w:rPr>
                          <w:caps/>
                          <w:sz w:val="22"/>
                          <w:szCs w:val="22"/>
                        </w:rPr>
                        <w:t>VISTO</w:t>
                      </w:r>
                      <w:r>
                        <w:rPr>
                          <w:caps/>
                          <w:sz w:val="22"/>
                          <w:szCs w:val="22"/>
                        </w:rPr>
                        <w:t xml:space="preserve"> – ig / </w:t>
                      </w:r>
                      <w:r w:rsidRPr="00295C9C">
                        <w:rPr>
                          <w:caps/>
                          <w:sz w:val="22"/>
                          <w:szCs w:val="22"/>
                        </w:rPr>
                        <w:t>GCM</w:t>
                      </w:r>
                    </w:p>
                    <w:p w:rsidR="00295C9C" w:rsidRDefault="00295C9C" w:rsidP="00295C9C">
                      <w:pPr>
                        <w:ind w:right="-1525"/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</w:p>
                    <w:p w:rsidR="00295C9C" w:rsidRPr="00295C9C" w:rsidRDefault="00295C9C" w:rsidP="00295C9C">
                      <w:pPr>
                        <w:ind w:right="-1525"/>
                        <w:jc w:val="center"/>
                        <w:rPr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caps/>
                          <w:sz w:val="22"/>
                          <w:szCs w:val="22"/>
                        </w:rPr>
                        <w:t>em ___/___/___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31F92" w:rsidRPr="009D74A2">
        <w:rPr>
          <w:rFonts w:ascii="Bookman Old Style" w:hAnsi="Bookman Old Style"/>
          <w:color w:val="1D1B11"/>
          <w:sz w:val="28"/>
          <w:szCs w:val="28"/>
        </w:rPr>
        <w:tab/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  <w:u w:val="single"/>
        </w:rPr>
      </w:pPr>
      <w:r w:rsidRPr="006E4718">
        <w:rPr>
          <w:rFonts w:ascii="Bookman Old Style" w:hAnsi="Bookman Old Style"/>
          <w:b/>
          <w:color w:val="1D1B11"/>
          <w:sz w:val="28"/>
          <w:szCs w:val="28"/>
          <w:u w:val="single"/>
        </w:rPr>
        <w:t>RELATÓRIO</w:t>
      </w:r>
      <w:r w:rsidR="005F7E01">
        <w:rPr>
          <w:rFonts w:ascii="Bookman Old Style" w:hAnsi="Bookman Old Style"/>
          <w:b/>
          <w:color w:val="1D1B11"/>
          <w:sz w:val="28"/>
          <w:szCs w:val="28"/>
          <w:u w:val="single"/>
        </w:rPr>
        <w:t xml:space="preserve"> DE SERVIÇO – </w:t>
      </w:r>
      <w:r w:rsidR="00FD76D3">
        <w:rPr>
          <w:rFonts w:ascii="Bookman Old Style" w:hAnsi="Bookman Old Style"/>
          <w:b/>
          <w:color w:val="1D1B11"/>
          <w:sz w:val="28"/>
          <w:szCs w:val="28"/>
          <w:u w:val="single"/>
        </w:rPr>
        <w:t xml:space="preserve">SUPERVISOR </w:t>
      </w:r>
      <w:r w:rsidR="005F7E01">
        <w:rPr>
          <w:rFonts w:ascii="Bookman Old Style" w:hAnsi="Bookman Old Style"/>
          <w:b/>
          <w:color w:val="1D1B11"/>
          <w:sz w:val="28"/>
          <w:szCs w:val="28"/>
          <w:u w:val="single"/>
        </w:rPr>
        <w:t>DE DIA (GCM)</w:t>
      </w:r>
    </w:p>
    <w:p w:rsidR="005F7E01" w:rsidRPr="006E4718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  <w:u w:val="single"/>
        </w:rPr>
      </w:pPr>
      <w:r>
        <w:rPr>
          <w:rFonts w:ascii="Bookman Old Style" w:hAnsi="Bookman Old Style"/>
          <w:b/>
          <w:color w:val="1D1B11"/>
          <w:sz w:val="28"/>
          <w:szCs w:val="28"/>
          <w:u w:val="single"/>
        </w:rPr>
        <w:t>DE ___/___/___PARA ___/___/___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EB1DC3" w:rsidRDefault="00EB1DC3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  <w:r w:rsidRPr="006E4718">
        <w:rPr>
          <w:rFonts w:ascii="Bookman Old Style" w:hAnsi="Bookman Old Style"/>
          <w:color w:val="1D1B11"/>
          <w:sz w:val="28"/>
          <w:szCs w:val="28"/>
        </w:rPr>
        <w:t>NOME: ___________</w:t>
      </w:r>
      <w:r>
        <w:rPr>
          <w:rFonts w:ascii="Bookman Old Style" w:hAnsi="Bookman Old Style"/>
          <w:color w:val="1D1B11"/>
          <w:sz w:val="28"/>
          <w:szCs w:val="28"/>
        </w:rPr>
        <w:t>________</w:t>
      </w:r>
      <w:r w:rsidRPr="006E4718">
        <w:rPr>
          <w:rFonts w:ascii="Bookman Old Style" w:hAnsi="Bookman Old Style"/>
          <w:color w:val="1D1B11"/>
          <w:sz w:val="28"/>
          <w:szCs w:val="28"/>
        </w:rPr>
        <w:t>___</w:t>
      </w:r>
      <w:r>
        <w:rPr>
          <w:rFonts w:ascii="Bookman Old Style" w:hAnsi="Bookman Old Style"/>
          <w:color w:val="1D1B11"/>
          <w:sz w:val="28"/>
          <w:szCs w:val="28"/>
        </w:rPr>
        <w:t>___</w:t>
      </w:r>
      <w:r w:rsidRPr="006E4718">
        <w:rPr>
          <w:rFonts w:ascii="Bookman Old Style" w:hAnsi="Bookman Old Style"/>
          <w:color w:val="1D1B11"/>
          <w:sz w:val="28"/>
          <w:szCs w:val="28"/>
        </w:rPr>
        <w:t>_________________________________________</w:t>
      </w:r>
    </w:p>
    <w:p w:rsidR="00EB1DC3" w:rsidRDefault="00EB1DC3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</w:p>
    <w:p w:rsidR="00353706" w:rsidRDefault="005F7E01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  <w:r>
        <w:rPr>
          <w:rFonts w:ascii="Bookman Old Style" w:hAnsi="Bookman Old Style"/>
          <w:color w:val="1D1B11"/>
          <w:sz w:val="28"/>
          <w:szCs w:val="28"/>
        </w:rPr>
        <w:t xml:space="preserve">CARGO:______________________        </w:t>
      </w:r>
      <w:r w:rsidR="006E4718">
        <w:rPr>
          <w:rFonts w:ascii="Bookman Old Style" w:hAnsi="Bookman Old Style"/>
          <w:color w:val="1D1B11"/>
          <w:sz w:val="28"/>
          <w:szCs w:val="28"/>
        </w:rPr>
        <w:t>MATRÍCULA: __</w:t>
      </w:r>
      <w:r>
        <w:rPr>
          <w:rFonts w:ascii="Bookman Old Style" w:hAnsi="Bookman Old Style"/>
          <w:color w:val="1D1B11"/>
          <w:sz w:val="28"/>
          <w:szCs w:val="28"/>
        </w:rPr>
        <w:t>_________</w:t>
      </w:r>
      <w:r w:rsidR="006E4718">
        <w:rPr>
          <w:rFonts w:ascii="Bookman Old Style" w:hAnsi="Bookman Old Style"/>
          <w:color w:val="1D1B11"/>
          <w:sz w:val="28"/>
          <w:szCs w:val="28"/>
        </w:rPr>
        <w:t>___</w:t>
      </w:r>
      <w:r w:rsidR="00353706">
        <w:rPr>
          <w:rFonts w:ascii="Bookman Old Style" w:hAnsi="Bookman Old Style"/>
          <w:color w:val="1D1B11"/>
          <w:sz w:val="28"/>
          <w:szCs w:val="28"/>
        </w:rPr>
        <w:t>________</w:t>
      </w:r>
      <w:r w:rsidR="006E4718">
        <w:rPr>
          <w:rFonts w:ascii="Bookman Old Style" w:hAnsi="Bookman Old Style"/>
          <w:color w:val="1D1B11"/>
          <w:sz w:val="28"/>
          <w:szCs w:val="28"/>
        </w:rPr>
        <w:t>___</w:t>
      </w:r>
      <w:proofErr w:type="gramStart"/>
      <w:r w:rsidR="006E4718">
        <w:rPr>
          <w:rFonts w:ascii="Bookman Old Style" w:hAnsi="Bookman Old Style"/>
          <w:color w:val="1D1B11"/>
          <w:sz w:val="28"/>
          <w:szCs w:val="28"/>
        </w:rPr>
        <w:t xml:space="preserve"> </w:t>
      </w:r>
      <w:r w:rsidR="00353706">
        <w:rPr>
          <w:rFonts w:ascii="Bookman Old Style" w:hAnsi="Bookman Old Style"/>
          <w:color w:val="1D1B11"/>
          <w:sz w:val="28"/>
          <w:szCs w:val="28"/>
        </w:rPr>
        <w:t xml:space="preserve"> </w:t>
      </w:r>
    </w:p>
    <w:p w:rsidR="00353706" w:rsidRDefault="00353706" w:rsidP="00EB1DC3">
      <w:pPr>
        <w:jc w:val="center"/>
        <w:rPr>
          <w:rFonts w:ascii="Bookman Old Style" w:hAnsi="Bookman Old Style"/>
          <w:color w:val="1D1B11"/>
          <w:sz w:val="28"/>
          <w:szCs w:val="28"/>
        </w:rPr>
      </w:pPr>
      <w:proofErr w:type="gramEnd"/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ATRASOS PARA O SERVIÇO (DESCRIÇÃO E MATRÍCULA)</w:t>
      </w: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7"/>
        <w:gridCol w:w="2003"/>
        <w:gridCol w:w="1796"/>
        <w:gridCol w:w="1796"/>
        <w:gridCol w:w="1796"/>
      </w:tblGrid>
      <w:tr w:rsidR="00EB6F5D" w:rsidRPr="00295C9C" w:rsidTr="00295C9C">
        <w:trPr>
          <w:trHeight w:val="454"/>
        </w:trPr>
        <w:tc>
          <w:tcPr>
            <w:tcW w:w="5635" w:type="dxa"/>
            <w:gridSpan w:val="3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SERVIÇO ORDINÁRIO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REGIME ADICIONAL (RAS)</w:t>
            </w: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SERVIÇO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HORÁRIO DE CHEGADA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961D2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>
              <w:rPr>
                <w:rFonts w:ascii="Bookman Old Style" w:hAnsi="Bookman Old Style"/>
                <w:b/>
                <w:color w:val="1D1B11"/>
              </w:rPr>
              <w:t>NOME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SERVIÇO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HORÁRIO DE CHEGADA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961D2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>
              <w:rPr>
                <w:rFonts w:ascii="Bookman Old Style" w:hAnsi="Bookman Old Style"/>
                <w:b/>
                <w:color w:val="1D1B11"/>
              </w:rPr>
              <w:t>NOME</w:t>
            </w:r>
            <w:bookmarkStart w:id="0" w:name="_GoBack"/>
            <w:bookmarkEnd w:id="0"/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4D7D99" w:rsidRDefault="004D7D99" w:rsidP="00317B5A">
      <w:pPr>
        <w:jc w:val="center"/>
        <w:rPr>
          <w:rFonts w:ascii="Bookman Old Style" w:hAnsi="Bookman Old Style"/>
          <w:b/>
          <w:color w:val="1D1B11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</w:rPr>
      </w:pPr>
      <w:r w:rsidRPr="004D7D99">
        <w:rPr>
          <w:rFonts w:ascii="Bookman Old Style" w:hAnsi="Bookman Old Style"/>
          <w:b/>
          <w:color w:val="1D1B11"/>
        </w:rPr>
        <w:t xml:space="preserve">OBSERVAÇÕES ALUSIVAS </w:t>
      </w:r>
      <w:r>
        <w:rPr>
          <w:rFonts w:ascii="Bookman Old Style" w:hAnsi="Bookman Old Style"/>
          <w:b/>
          <w:color w:val="1D1B11"/>
        </w:rPr>
        <w:t>AOS ATRASOS DESCRITOS</w:t>
      </w:r>
    </w:p>
    <w:p w:rsidR="00295C9C" w:rsidRPr="004D7D99" w:rsidRDefault="00295C9C" w:rsidP="00295C9C">
      <w:pPr>
        <w:jc w:val="center"/>
        <w:rPr>
          <w:rFonts w:ascii="Bookman Old Style" w:hAnsi="Bookman Old Style"/>
          <w:b/>
          <w:color w:val="1D1B11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__________________________________________________________________________</w:t>
      </w: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__________________________________________________________________________</w:t>
      </w:r>
    </w:p>
    <w:p w:rsidR="00B14151" w:rsidRDefault="00B14151" w:rsidP="00317B5A">
      <w:pPr>
        <w:jc w:val="center"/>
        <w:rPr>
          <w:rFonts w:ascii="Bookman Old Style" w:hAnsi="Bookman Old Style"/>
          <w:b/>
          <w:color w:val="1D1B11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__________________________________________________________________________</w:t>
      </w:r>
    </w:p>
    <w:p w:rsidR="00295C9C" w:rsidRPr="00295C9C" w:rsidRDefault="00295C9C" w:rsidP="00B14151">
      <w:pPr>
        <w:jc w:val="center"/>
        <w:rPr>
          <w:rFonts w:ascii="Bookman Old Style" w:hAnsi="Bookman Old Style"/>
          <w:b/>
          <w:color w:val="1D1B11"/>
        </w:rPr>
      </w:pPr>
    </w:p>
    <w:p w:rsidR="00B14151" w:rsidRDefault="00B14151" w:rsidP="00B14151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FALTAS AO SERVIÇO (DESCRIÇÃO E MATRÍCULA)</w:t>
      </w:r>
    </w:p>
    <w:p w:rsidR="00B14151" w:rsidRDefault="00B14151" w:rsidP="00B14151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7"/>
        <w:gridCol w:w="2003"/>
        <w:gridCol w:w="1796"/>
        <w:gridCol w:w="1796"/>
        <w:gridCol w:w="1796"/>
      </w:tblGrid>
      <w:tr w:rsidR="00EB6F5D" w:rsidRPr="00295C9C" w:rsidTr="00295C9C">
        <w:trPr>
          <w:trHeight w:val="454"/>
        </w:trPr>
        <w:tc>
          <w:tcPr>
            <w:tcW w:w="5635" w:type="dxa"/>
            <w:gridSpan w:val="3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SERVIÇO ORDINÁRIO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REGIME ADICIONAL (RAS)</w:t>
            </w: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SERVIÇO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HORÁRIO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961D2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>
              <w:rPr>
                <w:rFonts w:ascii="Bookman Old Style" w:hAnsi="Bookman Old Style"/>
                <w:b/>
                <w:color w:val="1D1B11"/>
              </w:rPr>
              <w:t>NOME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SERVIÇO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 w:rsidRPr="00295C9C">
              <w:rPr>
                <w:rFonts w:ascii="Bookman Old Style" w:hAnsi="Bookman Old Style"/>
                <w:b/>
                <w:color w:val="1D1B11"/>
              </w:rPr>
              <w:t>HORÁRIO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961D29" w:rsidP="00295C9C">
            <w:pPr>
              <w:jc w:val="center"/>
              <w:rPr>
                <w:rFonts w:ascii="Bookman Old Style" w:hAnsi="Bookman Old Style"/>
                <w:b/>
                <w:color w:val="1D1B11"/>
              </w:rPr>
            </w:pPr>
            <w:r>
              <w:rPr>
                <w:rFonts w:ascii="Bookman Old Style" w:hAnsi="Bookman Old Style"/>
                <w:b/>
                <w:color w:val="1D1B11"/>
              </w:rPr>
              <w:t>NOME</w:t>
            </w: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815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14151" w:rsidRPr="00295C9C" w:rsidRDefault="00B1415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B14151" w:rsidRDefault="00B14151" w:rsidP="00317B5A">
      <w:pPr>
        <w:jc w:val="center"/>
        <w:rPr>
          <w:rFonts w:ascii="Bookman Old Style" w:hAnsi="Bookman Old Style"/>
          <w:b/>
          <w:color w:val="1D1B11"/>
        </w:rPr>
      </w:pP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</w:rPr>
      </w:pPr>
      <w:r w:rsidRPr="004D7D99">
        <w:rPr>
          <w:rFonts w:ascii="Bookman Old Style" w:hAnsi="Bookman Old Style"/>
          <w:b/>
          <w:color w:val="1D1B11"/>
        </w:rPr>
        <w:t>OBSERVAÇÕES ALUSIVAS ÀS FALTAS</w:t>
      </w:r>
      <w:r w:rsidR="00295C9C">
        <w:rPr>
          <w:rFonts w:ascii="Bookman Old Style" w:hAnsi="Bookman Old Style"/>
          <w:b/>
          <w:color w:val="1D1B11"/>
        </w:rPr>
        <w:t xml:space="preserve"> DESCRITAS</w:t>
      </w:r>
    </w:p>
    <w:p w:rsidR="004D7D99" w:rsidRPr="004D7D99" w:rsidRDefault="004D7D99" w:rsidP="00317B5A">
      <w:pPr>
        <w:jc w:val="center"/>
        <w:rPr>
          <w:rFonts w:ascii="Bookman Old Style" w:hAnsi="Bookman Old Style"/>
          <w:b/>
          <w:color w:val="1D1B11"/>
        </w:rPr>
      </w:pP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__________________________________________________________________________</w:t>
      </w: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</w:rPr>
      </w:pPr>
      <w:r>
        <w:rPr>
          <w:rFonts w:ascii="Bookman Old Style" w:hAnsi="Bookman Old Style"/>
          <w:b/>
          <w:color w:val="1D1B11"/>
        </w:rPr>
        <w:t>ENCAMINHAMENTOS MÉDICOS</w:t>
      </w:r>
      <w:r w:rsidR="00EB6F5D">
        <w:rPr>
          <w:rFonts w:ascii="Bookman Old Style" w:hAnsi="Bookman Old Style"/>
          <w:b/>
          <w:color w:val="1D1B11"/>
        </w:rPr>
        <w:t xml:space="preserve"> e DISPENSAS</w:t>
      </w:r>
    </w:p>
    <w:p w:rsidR="00295C9C" w:rsidRDefault="00295C9C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295C9C" w:rsidRDefault="00295C9C" w:rsidP="00295C9C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________________________________________________________________________</w:t>
      </w:r>
    </w:p>
    <w:p w:rsidR="00295C9C" w:rsidRDefault="00295C9C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6E4718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ORDENS DE SERVIÇO</w:t>
      </w:r>
    </w:p>
    <w:p w:rsidR="005F7E01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9409"/>
      </w:tblGrid>
      <w:tr w:rsidR="005F7E01" w:rsidRPr="00295C9C" w:rsidTr="00295C9C">
        <w:tc>
          <w:tcPr>
            <w:tcW w:w="1538" w:type="dxa"/>
            <w:shd w:val="clear" w:color="auto" w:fill="auto"/>
          </w:tcPr>
          <w:p w:rsidR="005F7E01" w:rsidRPr="00295C9C" w:rsidRDefault="005F7E0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NÚMERO</w:t>
            </w:r>
          </w:p>
        </w:tc>
        <w:tc>
          <w:tcPr>
            <w:tcW w:w="9409" w:type="dxa"/>
            <w:shd w:val="clear" w:color="auto" w:fill="auto"/>
          </w:tcPr>
          <w:p w:rsidR="005F7E01" w:rsidRPr="00295C9C" w:rsidRDefault="005F7E0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RESULTADO</w:t>
            </w: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5F7E01" w:rsidRPr="00295C9C" w:rsidRDefault="005F7E01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538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  <w:tc>
          <w:tcPr>
            <w:tcW w:w="9409" w:type="dxa"/>
            <w:shd w:val="clear" w:color="auto" w:fill="auto"/>
            <w:vAlign w:val="center"/>
          </w:tcPr>
          <w:p w:rsidR="004D7D99" w:rsidRPr="00295C9C" w:rsidRDefault="004D7D99" w:rsidP="005F7E01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5F7E01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5F7E01" w:rsidRDefault="005F7E01" w:rsidP="005F7E01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APREENSÕES (VEÍCULOS – ANIMAIS – MERCADORIAS</w:t>
      </w:r>
      <w:r w:rsidR="004D7D99">
        <w:rPr>
          <w:rFonts w:ascii="Bookman Old Style" w:hAnsi="Bookman Old Style"/>
          <w:b/>
          <w:color w:val="1D1B11"/>
          <w:sz w:val="28"/>
          <w:szCs w:val="28"/>
        </w:rPr>
        <w:t xml:space="preserve"> - OUTROS</w:t>
      </w:r>
      <w:r>
        <w:rPr>
          <w:rFonts w:ascii="Bookman Old Style" w:hAnsi="Bookman Old Style"/>
          <w:b/>
          <w:color w:val="1D1B11"/>
          <w:sz w:val="28"/>
          <w:szCs w:val="28"/>
        </w:rPr>
        <w:t>)</w:t>
      </w:r>
      <w:r w:rsidR="00EB6F5D">
        <w:rPr>
          <w:rFonts w:ascii="Bookman Old Style" w:hAnsi="Bookman Old Style"/>
          <w:b/>
          <w:color w:val="1D1B11"/>
          <w:sz w:val="28"/>
          <w:szCs w:val="28"/>
        </w:rPr>
        <w:t xml:space="preserve"> e MULTAS DE TRÂNSITO</w:t>
      </w:r>
    </w:p>
    <w:p w:rsidR="005F7E01" w:rsidRDefault="005F7E01" w:rsidP="005F7E01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5F7E01" w:rsidRPr="00295C9C" w:rsidTr="00295C9C">
        <w:tc>
          <w:tcPr>
            <w:tcW w:w="11023" w:type="dxa"/>
            <w:shd w:val="clear" w:color="auto" w:fill="auto"/>
          </w:tcPr>
          <w:p w:rsidR="004D7D99" w:rsidRPr="00295C9C" w:rsidRDefault="005F7E01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DESCRIÇÃO</w:t>
            </w:r>
          </w:p>
          <w:p w:rsidR="005F7E01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(quantidade/local/outras informações)</w:t>
            </w: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5F7E01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5F7E01" w:rsidRPr="00295C9C" w:rsidRDefault="005F7E01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4D7D99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5F7E01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EB6F5D" w:rsidRDefault="00EB6F5D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OCORRÊNCIAS EM GERAL</w:t>
      </w:r>
    </w:p>
    <w:p w:rsidR="004D7D99" w:rsidRDefault="004D7D99" w:rsidP="004D7D99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B6F5D" w:rsidRPr="00295C9C" w:rsidTr="00295C9C">
        <w:tc>
          <w:tcPr>
            <w:tcW w:w="11023" w:type="dxa"/>
            <w:shd w:val="clear" w:color="auto" w:fill="auto"/>
          </w:tcPr>
          <w:p w:rsidR="004D7D99" w:rsidRPr="00295C9C" w:rsidRDefault="004D7D99" w:rsidP="00295C9C">
            <w:pPr>
              <w:jc w:val="center"/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  <w:r w:rsidRPr="00295C9C"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  <w:t>DESCRIÇÃO</w:t>
            </w: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  <w:tr w:rsidR="00EB6F5D" w:rsidRPr="00295C9C" w:rsidTr="00295C9C">
        <w:trPr>
          <w:trHeight w:val="454"/>
        </w:trPr>
        <w:tc>
          <w:tcPr>
            <w:tcW w:w="11023" w:type="dxa"/>
            <w:shd w:val="clear" w:color="auto" w:fill="auto"/>
            <w:vAlign w:val="center"/>
          </w:tcPr>
          <w:p w:rsidR="004D7D99" w:rsidRPr="00295C9C" w:rsidRDefault="004D7D99" w:rsidP="00BB4784">
            <w:pPr>
              <w:rPr>
                <w:rFonts w:ascii="Bookman Old Style" w:hAnsi="Bookman Old Style"/>
                <w:b/>
                <w:color w:val="1D1B11"/>
                <w:sz w:val="28"/>
                <w:szCs w:val="28"/>
              </w:rPr>
            </w:pPr>
          </w:p>
        </w:tc>
      </w:tr>
    </w:tbl>
    <w:p w:rsidR="004D7D99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5F7E01" w:rsidRDefault="004D7D99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ALTERAÇÕES/OBSERVAÇÕES/SUGESTÕES</w:t>
      </w:r>
    </w:p>
    <w:p w:rsidR="005F7E01" w:rsidRDefault="005F7E01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</w:t>
      </w: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</w:t>
      </w: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F92FAC" w:rsidP="00F92FAC">
      <w:pPr>
        <w:jc w:val="both"/>
        <w:rPr>
          <w:rFonts w:ascii="Bookman Old Style" w:hAnsi="Bookman Old Style"/>
          <w:b/>
          <w:color w:val="1D1B11"/>
          <w:sz w:val="28"/>
          <w:szCs w:val="28"/>
        </w:rPr>
      </w:pPr>
      <w:r w:rsidRPr="006E4718">
        <w:rPr>
          <w:rFonts w:ascii="Bookman Old Style" w:hAnsi="Bookman Old Style"/>
          <w:color w:val="1D1B11"/>
          <w:sz w:val="28"/>
          <w:szCs w:val="28"/>
        </w:rPr>
        <w:t>____/____/____</w:t>
      </w:r>
      <w:r w:rsidRPr="006E4718"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  <w:t>___________________________________</w:t>
      </w:r>
      <w:r w:rsidR="00935626">
        <w:rPr>
          <w:rFonts w:ascii="Bookman Old Style" w:hAnsi="Bookman Old Style"/>
          <w:b/>
          <w:color w:val="1D1B11"/>
          <w:sz w:val="28"/>
          <w:szCs w:val="28"/>
        </w:rPr>
        <w:t>__</w:t>
      </w:r>
      <w:r>
        <w:rPr>
          <w:rFonts w:ascii="Bookman Old Style" w:hAnsi="Bookman Old Style"/>
          <w:b/>
          <w:color w:val="1D1B11"/>
          <w:sz w:val="28"/>
          <w:szCs w:val="28"/>
        </w:rPr>
        <w:t>___</w:t>
      </w:r>
    </w:p>
    <w:p w:rsidR="00317B5A" w:rsidRDefault="006E4718" w:rsidP="006E4718">
      <w:pPr>
        <w:jc w:val="both"/>
        <w:rPr>
          <w:rFonts w:ascii="Bookman Old Style" w:hAnsi="Bookman Old Style"/>
          <w:color w:val="1D1B11"/>
          <w:sz w:val="28"/>
          <w:szCs w:val="28"/>
        </w:rPr>
      </w:pPr>
      <w:r>
        <w:rPr>
          <w:rFonts w:ascii="Bookman Old Style" w:hAnsi="Bookman Old Style"/>
          <w:color w:val="1D1B11"/>
          <w:sz w:val="28"/>
          <w:szCs w:val="28"/>
        </w:rPr>
        <w:t xml:space="preserve">       </w:t>
      </w:r>
      <w:r w:rsidR="00F92FAC" w:rsidRPr="006E4718">
        <w:rPr>
          <w:rFonts w:ascii="Bookman Old Style" w:hAnsi="Bookman Old Style"/>
          <w:color w:val="1D1B11"/>
          <w:sz w:val="28"/>
          <w:szCs w:val="28"/>
        </w:rPr>
        <w:t>Data</w:t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  <w:t xml:space="preserve">  </w:t>
      </w:r>
      <w:r w:rsidR="00295C9C">
        <w:rPr>
          <w:rFonts w:ascii="Bookman Old Style" w:hAnsi="Bookman Old Style"/>
          <w:color w:val="1D1B11"/>
          <w:sz w:val="28"/>
          <w:szCs w:val="28"/>
        </w:rPr>
        <w:t xml:space="preserve">   </w:t>
      </w:r>
      <w:r>
        <w:rPr>
          <w:rFonts w:ascii="Bookman Old Style" w:hAnsi="Bookman Old Style"/>
          <w:color w:val="1D1B11"/>
          <w:sz w:val="28"/>
          <w:szCs w:val="28"/>
        </w:rPr>
        <w:t xml:space="preserve">Assinatura </w:t>
      </w:r>
      <w:r w:rsidR="004D7D99">
        <w:rPr>
          <w:rFonts w:ascii="Bookman Old Style" w:hAnsi="Bookman Old Style"/>
          <w:color w:val="1D1B11"/>
          <w:sz w:val="28"/>
          <w:szCs w:val="28"/>
        </w:rPr>
        <w:t>–</w:t>
      </w:r>
      <w:r>
        <w:rPr>
          <w:rFonts w:ascii="Bookman Old Style" w:hAnsi="Bookman Old Style"/>
          <w:color w:val="1D1B11"/>
          <w:sz w:val="28"/>
          <w:szCs w:val="28"/>
        </w:rPr>
        <w:t xml:space="preserve"> matrícula</w:t>
      </w:r>
    </w:p>
    <w:sectPr w:rsidR="00317B5A" w:rsidSect="009A351A">
      <w:headerReference w:type="default" r:id="rId9"/>
      <w:pgSz w:w="12247" w:h="18711" w:code="5"/>
      <w:pgMar w:top="720" w:right="720" w:bottom="720" w:left="720" w:header="709" w:footer="163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7D" w:rsidRDefault="0031487D">
      <w:r>
        <w:separator/>
      </w:r>
    </w:p>
  </w:endnote>
  <w:endnote w:type="continuationSeparator" w:id="0">
    <w:p w:rsidR="0031487D" w:rsidRDefault="003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7D" w:rsidRDefault="0031487D">
      <w:r>
        <w:separator/>
      </w:r>
    </w:p>
  </w:footnote>
  <w:footnote w:type="continuationSeparator" w:id="0">
    <w:p w:rsidR="0031487D" w:rsidRDefault="00314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54" w:rsidRDefault="004E0ABA" w:rsidP="00DB2314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2981325" cy="762000"/>
          <wp:effectExtent l="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54" w:rsidRDefault="00402254" w:rsidP="00DB2314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359"/>
    <w:multiLevelType w:val="hybridMultilevel"/>
    <w:tmpl w:val="F53ED9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9"/>
    <w:rsid w:val="00000D4D"/>
    <w:rsid w:val="00006FF0"/>
    <w:rsid w:val="000074C8"/>
    <w:rsid w:val="000127CE"/>
    <w:rsid w:val="00014B32"/>
    <w:rsid w:val="00023F0C"/>
    <w:rsid w:val="00031F92"/>
    <w:rsid w:val="0004099A"/>
    <w:rsid w:val="00044FC6"/>
    <w:rsid w:val="000459CC"/>
    <w:rsid w:val="0005083D"/>
    <w:rsid w:val="00057969"/>
    <w:rsid w:val="00067D12"/>
    <w:rsid w:val="00082843"/>
    <w:rsid w:val="00083FE9"/>
    <w:rsid w:val="0008441B"/>
    <w:rsid w:val="00094107"/>
    <w:rsid w:val="000A076F"/>
    <w:rsid w:val="000B2270"/>
    <w:rsid w:val="000B523C"/>
    <w:rsid w:val="000C3184"/>
    <w:rsid w:val="000C6792"/>
    <w:rsid w:val="000D71E2"/>
    <w:rsid w:val="000E26B7"/>
    <w:rsid w:val="000E4735"/>
    <w:rsid w:val="000E6CE5"/>
    <w:rsid w:val="000F0FF5"/>
    <w:rsid w:val="000F2356"/>
    <w:rsid w:val="00100055"/>
    <w:rsid w:val="00107430"/>
    <w:rsid w:val="00111DF4"/>
    <w:rsid w:val="0011591A"/>
    <w:rsid w:val="00120B68"/>
    <w:rsid w:val="00132B50"/>
    <w:rsid w:val="0013561C"/>
    <w:rsid w:val="001368F1"/>
    <w:rsid w:val="001401BA"/>
    <w:rsid w:val="00151F2C"/>
    <w:rsid w:val="0015791D"/>
    <w:rsid w:val="0016129D"/>
    <w:rsid w:val="001628EF"/>
    <w:rsid w:val="00164B5A"/>
    <w:rsid w:val="00173DD8"/>
    <w:rsid w:val="00177A8B"/>
    <w:rsid w:val="00180B8A"/>
    <w:rsid w:val="00182572"/>
    <w:rsid w:val="00187ED4"/>
    <w:rsid w:val="00192CF2"/>
    <w:rsid w:val="00196465"/>
    <w:rsid w:val="001A54A1"/>
    <w:rsid w:val="001D137B"/>
    <w:rsid w:val="001D405E"/>
    <w:rsid w:val="001D4C92"/>
    <w:rsid w:val="001E1E9B"/>
    <w:rsid w:val="001F784E"/>
    <w:rsid w:val="00204E74"/>
    <w:rsid w:val="002128A1"/>
    <w:rsid w:val="00214C99"/>
    <w:rsid w:val="0021720C"/>
    <w:rsid w:val="00266FE6"/>
    <w:rsid w:val="002816EB"/>
    <w:rsid w:val="00285153"/>
    <w:rsid w:val="002904BD"/>
    <w:rsid w:val="00294FC6"/>
    <w:rsid w:val="00295C9C"/>
    <w:rsid w:val="002A26E2"/>
    <w:rsid w:val="002A3312"/>
    <w:rsid w:val="002B5C49"/>
    <w:rsid w:val="002C29A8"/>
    <w:rsid w:val="002D75A7"/>
    <w:rsid w:val="002E2861"/>
    <w:rsid w:val="002E7F87"/>
    <w:rsid w:val="0030051D"/>
    <w:rsid w:val="00301E42"/>
    <w:rsid w:val="00314359"/>
    <w:rsid w:val="0031487D"/>
    <w:rsid w:val="00317B5A"/>
    <w:rsid w:val="00332DB3"/>
    <w:rsid w:val="003362F5"/>
    <w:rsid w:val="00350D8A"/>
    <w:rsid w:val="00353706"/>
    <w:rsid w:val="0036551C"/>
    <w:rsid w:val="003743F0"/>
    <w:rsid w:val="00385728"/>
    <w:rsid w:val="00390E1A"/>
    <w:rsid w:val="00394AE7"/>
    <w:rsid w:val="003A5880"/>
    <w:rsid w:val="003A78FE"/>
    <w:rsid w:val="003B0A14"/>
    <w:rsid w:val="003B1669"/>
    <w:rsid w:val="003B39BD"/>
    <w:rsid w:val="003B4A08"/>
    <w:rsid w:val="003C5972"/>
    <w:rsid w:val="003D47E3"/>
    <w:rsid w:val="003E1114"/>
    <w:rsid w:val="003F0239"/>
    <w:rsid w:val="003F33F9"/>
    <w:rsid w:val="003F3489"/>
    <w:rsid w:val="003F4177"/>
    <w:rsid w:val="003F64E4"/>
    <w:rsid w:val="004010A7"/>
    <w:rsid w:val="00402254"/>
    <w:rsid w:val="004063CC"/>
    <w:rsid w:val="00407249"/>
    <w:rsid w:val="00417697"/>
    <w:rsid w:val="00427C07"/>
    <w:rsid w:val="00443CCD"/>
    <w:rsid w:val="00462822"/>
    <w:rsid w:val="004744B9"/>
    <w:rsid w:val="004817F2"/>
    <w:rsid w:val="00487EAC"/>
    <w:rsid w:val="00487EDB"/>
    <w:rsid w:val="00493D89"/>
    <w:rsid w:val="004A37E2"/>
    <w:rsid w:val="004A3C48"/>
    <w:rsid w:val="004A43C7"/>
    <w:rsid w:val="004A4AD6"/>
    <w:rsid w:val="004B6F50"/>
    <w:rsid w:val="004C3FBE"/>
    <w:rsid w:val="004D7D99"/>
    <w:rsid w:val="004E0AB3"/>
    <w:rsid w:val="004E0ABA"/>
    <w:rsid w:val="00502363"/>
    <w:rsid w:val="00517C76"/>
    <w:rsid w:val="00520B7E"/>
    <w:rsid w:val="0052398C"/>
    <w:rsid w:val="00524C5A"/>
    <w:rsid w:val="00525041"/>
    <w:rsid w:val="005335CC"/>
    <w:rsid w:val="00534431"/>
    <w:rsid w:val="00541B08"/>
    <w:rsid w:val="00541D79"/>
    <w:rsid w:val="005454A9"/>
    <w:rsid w:val="00545B1C"/>
    <w:rsid w:val="005674BC"/>
    <w:rsid w:val="00574859"/>
    <w:rsid w:val="00577E6B"/>
    <w:rsid w:val="00581033"/>
    <w:rsid w:val="00584BD6"/>
    <w:rsid w:val="00590AAB"/>
    <w:rsid w:val="0059404F"/>
    <w:rsid w:val="005978F9"/>
    <w:rsid w:val="005A2653"/>
    <w:rsid w:val="005B5515"/>
    <w:rsid w:val="005C58BB"/>
    <w:rsid w:val="005C754C"/>
    <w:rsid w:val="005F1932"/>
    <w:rsid w:val="005F2991"/>
    <w:rsid w:val="005F7E01"/>
    <w:rsid w:val="006070DC"/>
    <w:rsid w:val="00610321"/>
    <w:rsid w:val="00615BD4"/>
    <w:rsid w:val="006255E0"/>
    <w:rsid w:val="00645E91"/>
    <w:rsid w:val="00646DFB"/>
    <w:rsid w:val="00651D79"/>
    <w:rsid w:val="00651F18"/>
    <w:rsid w:val="006546B9"/>
    <w:rsid w:val="00656075"/>
    <w:rsid w:val="00663703"/>
    <w:rsid w:val="00663C77"/>
    <w:rsid w:val="00670AC7"/>
    <w:rsid w:val="006756A2"/>
    <w:rsid w:val="00681856"/>
    <w:rsid w:val="00691474"/>
    <w:rsid w:val="006A56B7"/>
    <w:rsid w:val="006B2026"/>
    <w:rsid w:val="006B59FF"/>
    <w:rsid w:val="006B5D44"/>
    <w:rsid w:val="006C4A35"/>
    <w:rsid w:val="006C692E"/>
    <w:rsid w:val="006D2B9A"/>
    <w:rsid w:val="006E079E"/>
    <w:rsid w:val="006E4718"/>
    <w:rsid w:val="006E47C7"/>
    <w:rsid w:val="006F7544"/>
    <w:rsid w:val="00706FD9"/>
    <w:rsid w:val="00710D6E"/>
    <w:rsid w:val="00715EE7"/>
    <w:rsid w:val="00726480"/>
    <w:rsid w:val="00727BFB"/>
    <w:rsid w:val="0073173C"/>
    <w:rsid w:val="007404E9"/>
    <w:rsid w:val="0074681D"/>
    <w:rsid w:val="00751460"/>
    <w:rsid w:val="00760367"/>
    <w:rsid w:val="007774C2"/>
    <w:rsid w:val="00781ACE"/>
    <w:rsid w:val="007853F2"/>
    <w:rsid w:val="007A597C"/>
    <w:rsid w:val="007A5FD2"/>
    <w:rsid w:val="007B0969"/>
    <w:rsid w:val="007B3DDC"/>
    <w:rsid w:val="007C78F9"/>
    <w:rsid w:val="007D212D"/>
    <w:rsid w:val="007E5FCC"/>
    <w:rsid w:val="007E7716"/>
    <w:rsid w:val="008047BC"/>
    <w:rsid w:val="00810489"/>
    <w:rsid w:val="00810C8A"/>
    <w:rsid w:val="00813B40"/>
    <w:rsid w:val="00816356"/>
    <w:rsid w:val="008225F9"/>
    <w:rsid w:val="00831397"/>
    <w:rsid w:val="00835720"/>
    <w:rsid w:val="00864101"/>
    <w:rsid w:val="00873839"/>
    <w:rsid w:val="00885DBD"/>
    <w:rsid w:val="0088691A"/>
    <w:rsid w:val="00893ED3"/>
    <w:rsid w:val="008A0ED2"/>
    <w:rsid w:val="008D04D1"/>
    <w:rsid w:val="008D3132"/>
    <w:rsid w:val="008D3FD8"/>
    <w:rsid w:val="008E0076"/>
    <w:rsid w:val="008F6967"/>
    <w:rsid w:val="0090121A"/>
    <w:rsid w:val="009015FA"/>
    <w:rsid w:val="00903F86"/>
    <w:rsid w:val="009166CB"/>
    <w:rsid w:val="00922C79"/>
    <w:rsid w:val="00935626"/>
    <w:rsid w:val="0093633C"/>
    <w:rsid w:val="009459A6"/>
    <w:rsid w:val="009502CB"/>
    <w:rsid w:val="00953720"/>
    <w:rsid w:val="00954893"/>
    <w:rsid w:val="00961D29"/>
    <w:rsid w:val="009633DF"/>
    <w:rsid w:val="00964E13"/>
    <w:rsid w:val="0097043D"/>
    <w:rsid w:val="009736BA"/>
    <w:rsid w:val="0097633A"/>
    <w:rsid w:val="00986AF5"/>
    <w:rsid w:val="00990756"/>
    <w:rsid w:val="009A351A"/>
    <w:rsid w:val="009B1CD2"/>
    <w:rsid w:val="009B2ECB"/>
    <w:rsid w:val="009B31FA"/>
    <w:rsid w:val="009B62DD"/>
    <w:rsid w:val="009C666D"/>
    <w:rsid w:val="009D2F18"/>
    <w:rsid w:val="009D74A2"/>
    <w:rsid w:val="009E0A4B"/>
    <w:rsid w:val="009E4F20"/>
    <w:rsid w:val="009F0588"/>
    <w:rsid w:val="009F691D"/>
    <w:rsid w:val="00A027B9"/>
    <w:rsid w:val="00A03A80"/>
    <w:rsid w:val="00A126AA"/>
    <w:rsid w:val="00A2205A"/>
    <w:rsid w:val="00A30B4B"/>
    <w:rsid w:val="00A30E1D"/>
    <w:rsid w:val="00A34375"/>
    <w:rsid w:val="00A34F72"/>
    <w:rsid w:val="00A45A3F"/>
    <w:rsid w:val="00A56502"/>
    <w:rsid w:val="00A6058B"/>
    <w:rsid w:val="00A60974"/>
    <w:rsid w:val="00A71D61"/>
    <w:rsid w:val="00A756B4"/>
    <w:rsid w:val="00A86FAF"/>
    <w:rsid w:val="00A87A4F"/>
    <w:rsid w:val="00A93F7A"/>
    <w:rsid w:val="00A9444B"/>
    <w:rsid w:val="00AA66F0"/>
    <w:rsid w:val="00AB3A19"/>
    <w:rsid w:val="00AB4FDD"/>
    <w:rsid w:val="00AB61DE"/>
    <w:rsid w:val="00AB6C58"/>
    <w:rsid w:val="00AC5D93"/>
    <w:rsid w:val="00AE4837"/>
    <w:rsid w:val="00AE6777"/>
    <w:rsid w:val="00AF2F1E"/>
    <w:rsid w:val="00AF6051"/>
    <w:rsid w:val="00AF64B2"/>
    <w:rsid w:val="00B0029F"/>
    <w:rsid w:val="00B07F58"/>
    <w:rsid w:val="00B14151"/>
    <w:rsid w:val="00B23BC5"/>
    <w:rsid w:val="00B41A1C"/>
    <w:rsid w:val="00B63F72"/>
    <w:rsid w:val="00B70442"/>
    <w:rsid w:val="00B73218"/>
    <w:rsid w:val="00B84EB5"/>
    <w:rsid w:val="00B85154"/>
    <w:rsid w:val="00B939CB"/>
    <w:rsid w:val="00B96DCD"/>
    <w:rsid w:val="00BA1038"/>
    <w:rsid w:val="00BA7937"/>
    <w:rsid w:val="00BB130E"/>
    <w:rsid w:val="00BB3BE2"/>
    <w:rsid w:val="00BB4784"/>
    <w:rsid w:val="00BB4DBC"/>
    <w:rsid w:val="00BD3094"/>
    <w:rsid w:val="00BD5342"/>
    <w:rsid w:val="00BE0180"/>
    <w:rsid w:val="00BF0C3D"/>
    <w:rsid w:val="00BF144D"/>
    <w:rsid w:val="00C11A1C"/>
    <w:rsid w:val="00C30EB6"/>
    <w:rsid w:val="00C31F86"/>
    <w:rsid w:val="00C36EAD"/>
    <w:rsid w:val="00C400D5"/>
    <w:rsid w:val="00C4150A"/>
    <w:rsid w:val="00C4220B"/>
    <w:rsid w:val="00C4498F"/>
    <w:rsid w:val="00C54335"/>
    <w:rsid w:val="00C73CC2"/>
    <w:rsid w:val="00C828F8"/>
    <w:rsid w:val="00C9066D"/>
    <w:rsid w:val="00C913CA"/>
    <w:rsid w:val="00C92282"/>
    <w:rsid w:val="00C92AC2"/>
    <w:rsid w:val="00CC3A9A"/>
    <w:rsid w:val="00CE1E40"/>
    <w:rsid w:val="00CF026F"/>
    <w:rsid w:val="00CF25B5"/>
    <w:rsid w:val="00D02236"/>
    <w:rsid w:val="00D2495C"/>
    <w:rsid w:val="00D3376C"/>
    <w:rsid w:val="00D338E1"/>
    <w:rsid w:val="00D34966"/>
    <w:rsid w:val="00D36D2A"/>
    <w:rsid w:val="00D4094B"/>
    <w:rsid w:val="00D44FE9"/>
    <w:rsid w:val="00D52D3C"/>
    <w:rsid w:val="00D64507"/>
    <w:rsid w:val="00D820C1"/>
    <w:rsid w:val="00D850B5"/>
    <w:rsid w:val="00D948CD"/>
    <w:rsid w:val="00D97E2A"/>
    <w:rsid w:val="00DA208E"/>
    <w:rsid w:val="00DB2314"/>
    <w:rsid w:val="00DB636D"/>
    <w:rsid w:val="00DB6888"/>
    <w:rsid w:val="00DD0E6C"/>
    <w:rsid w:val="00DD67DF"/>
    <w:rsid w:val="00DF0BDB"/>
    <w:rsid w:val="00E25FC1"/>
    <w:rsid w:val="00E315B6"/>
    <w:rsid w:val="00E37BF2"/>
    <w:rsid w:val="00E4791C"/>
    <w:rsid w:val="00E6722E"/>
    <w:rsid w:val="00E72473"/>
    <w:rsid w:val="00E80228"/>
    <w:rsid w:val="00E8046A"/>
    <w:rsid w:val="00E81CD9"/>
    <w:rsid w:val="00E870A7"/>
    <w:rsid w:val="00E977B2"/>
    <w:rsid w:val="00EA003D"/>
    <w:rsid w:val="00EA35CB"/>
    <w:rsid w:val="00EB1DC3"/>
    <w:rsid w:val="00EB6F5D"/>
    <w:rsid w:val="00EB79A0"/>
    <w:rsid w:val="00EC271F"/>
    <w:rsid w:val="00ED4131"/>
    <w:rsid w:val="00EE7F29"/>
    <w:rsid w:val="00EF175F"/>
    <w:rsid w:val="00F1680B"/>
    <w:rsid w:val="00F40E5B"/>
    <w:rsid w:val="00F465CA"/>
    <w:rsid w:val="00F5157D"/>
    <w:rsid w:val="00F53E86"/>
    <w:rsid w:val="00F57533"/>
    <w:rsid w:val="00F6001E"/>
    <w:rsid w:val="00F857ED"/>
    <w:rsid w:val="00F92FAC"/>
    <w:rsid w:val="00F930D1"/>
    <w:rsid w:val="00FA1C75"/>
    <w:rsid w:val="00FB54D3"/>
    <w:rsid w:val="00FB7721"/>
    <w:rsid w:val="00FC3C84"/>
    <w:rsid w:val="00FC4AEF"/>
    <w:rsid w:val="00FD1C1A"/>
    <w:rsid w:val="00FD76D3"/>
    <w:rsid w:val="00FE0EF3"/>
    <w:rsid w:val="00FE2853"/>
    <w:rsid w:val="00FE53F9"/>
    <w:rsid w:val="00FE7116"/>
    <w:rsid w:val="00FF0A6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1959">
                                                      <w:marLeft w:val="27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ropbox\SSOP\Matrizes\Relat&#243;rios\Relat&#243;rio%20de%20servi&#231;o-G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32FD-7129-4E9D-9C78-4C965A1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serviço-GCM</Template>
  <TotalTime>1</TotalTime>
  <Pages>4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2013-09-22T23:28:00Z</cp:lastPrinted>
  <dcterms:created xsi:type="dcterms:W3CDTF">2013-12-15T15:45:00Z</dcterms:created>
  <dcterms:modified xsi:type="dcterms:W3CDTF">2013-12-15T15:46:00Z</dcterms:modified>
</cp:coreProperties>
</file>