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0C34" w:rsidRDefault="00930C34" w:rsidP="00930C34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93AB3">
        <w:rPr>
          <w:rFonts w:ascii="Arial" w:hAnsi="Arial" w:cs="Arial"/>
          <w:b/>
          <w:sz w:val="24"/>
          <w:szCs w:val="24"/>
        </w:rPr>
        <w:t>PORTARIA N.º</w:t>
      </w:r>
      <w:r>
        <w:rPr>
          <w:rFonts w:ascii="Arial" w:hAnsi="Arial" w:cs="Arial"/>
          <w:sz w:val="24"/>
          <w:szCs w:val="24"/>
        </w:rPr>
        <w:t xml:space="preserve"> ______/______  de ____/____________/__________</w:t>
      </w:r>
    </w:p>
    <w:p w:rsidR="00930C34" w:rsidRDefault="00930C34" w:rsidP="00930C34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930C34" w:rsidRDefault="00930C34" w:rsidP="00930C34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NOMEAÇÃO DE SERVIDOR</w:t>
      </w:r>
    </w:p>
    <w:p w:rsidR="00930C34" w:rsidRDefault="00930C34" w:rsidP="00930C34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Secretário, no uso de suas atribuições que lhe competem, e de acordo com o Art. ______, Capítulo I das Normas Administrativas à instauração de PARECER TÉCNICO</w:t>
      </w:r>
    </w:p>
    <w:p w:rsidR="00930C34" w:rsidRDefault="00930C34" w:rsidP="00930C34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0C34" w:rsidRDefault="00930C34" w:rsidP="00930C34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:rsidR="00930C34" w:rsidRDefault="00930C34" w:rsidP="00930C34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0C34" w:rsidRDefault="00930C34" w:rsidP="00930C34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Nomear _____________________________________, matrícula n.º ____________, para proceder PARECER TÉCNICO na VIATURA, MARCA/MODELO _________________, PLACA  ____________, ANO ________, COR ____________, CHASSI _________________________. </w:t>
      </w:r>
    </w:p>
    <w:p w:rsidR="00930C34" w:rsidRDefault="00930C34" w:rsidP="00930C34">
      <w:pPr>
        <w:spacing w:line="360" w:lineRule="auto"/>
        <w:jc w:val="both"/>
        <w:rPr>
          <w:rFonts w:ascii="Arial" w:hAnsi="Arial" w:cs="Arial"/>
        </w:rPr>
      </w:pPr>
    </w:p>
    <w:p w:rsidR="00930C34" w:rsidRDefault="00930C34" w:rsidP="00393AB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AUTORIDADE INSTAURADORA (NOME/CARGO)</w:t>
      </w:r>
    </w:p>
    <w:p w:rsidR="00930C34" w:rsidRDefault="00930C34" w:rsidP="00930C34">
      <w:pPr>
        <w:spacing w:line="360" w:lineRule="auto"/>
        <w:jc w:val="both"/>
        <w:rPr>
          <w:rFonts w:ascii="Arial" w:hAnsi="Arial" w:cs="Arial"/>
        </w:rPr>
      </w:pPr>
    </w:p>
    <w:p w:rsidR="00930C34" w:rsidRDefault="00930C34" w:rsidP="00930C34">
      <w:pPr>
        <w:spacing w:line="360" w:lineRule="auto"/>
        <w:jc w:val="both"/>
        <w:rPr>
          <w:rFonts w:ascii="Arial" w:hAnsi="Arial" w:cs="Arial"/>
        </w:rPr>
      </w:pP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930C34" w:rsidRDefault="00930C34" w:rsidP="00930C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PARECER TÉCNICO N.º ___________/_______</w:t>
      </w:r>
    </w:p>
    <w:p w:rsidR="00393AB3" w:rsidRDefault="00393AB3" w:rsidP="00930C34">
      <w:pPr>
        <w:spacing w:line="360" w:lineRule="auto"/>
        <w:jc w:val="both"/>
        <w:rPr>
          <w:rFonts w:ascii="Arial" w:hAnsi="Arial" w:cs="Arial"/>
        </w:rPr>
      </w:pPr>
    </w:p>
    <w:p w:rsidR="00930C34" w:rsidRDefault="00930C34" w:rsidP="00930C34">
      <w:pPr>
        <w:pStyle w:val="PargrafodaLista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54D2D">
        <w:rPr>
          <w:rFonts w:ascii="Arial" w:hAnsi="Arial" w:cs="Arial"/>
          <w:b/>
          <w:sz w:val="24"/>
          <w:szCs w:val="24"/>
        </w:rPr>
        <w:t>Encarregado</w:t>
      </w:r>
      <w:r>
        <w:rPr>
          <w:rFonts w:ascii="Arial" w:hAnsi="Arial" w:cs="Arial"/>
          <w:sz w:val="24"/>
          <w:szCs w:val="24"/>
        </w:rPr>
        <w:t>: __________________________________________;</w:t>
      </w:r>
    </w:p>
    <w:p w:rsidR="00930C34" w:rsidRDefault="00930C34" w:rsidP="00930C34">
      <w:pPr>
        <w:pStyle w:val="PargrafodaLista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54D2D">
        <w:rPr>
          <w:rFonts w:ascii="Arial" w:hAnsi="Arial" w:cs="Arial"/>
          <w:b/>
          <w:sz w:val="24"/>
          <w:szCs w:val="24"/>
        </w:rPr>
        <w:t>Material pertencente a carga da (o)</w:t>
      </w:r>
      <w:r w:rsidRPr="00BC1D70">
        <w:rPr>
          <w:rFonts w:ascii="Arial" w:hAnsi="Arial" w:cs="Arial"/>
          <w:sz w:val="24"/>
          <w:szCs w:val="24"/>
        </w:rPr>
        <w:t>: _________________________;</w:t>
      </w:r>
    </w:p>
    <w:p w:rsidR="00930C34" w:rsidRDefault="00930C34" w:rsidP="00930C34">
      <w:pPr>
        <w:pStyle w:val="PargrafodaLista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54D2D">
        <w:rPr>
          <w:rFonts w:ascii="Arial" w:hAnsi="Arial" w:cs="Arial"/>
          <w:b/>
          <w:sz w:val="24"/>
          <w:szCs w:val="24"/>
        </w:rPr>
        <w:t>Exame do material motomecanização</w:t>
      </w:r>
      <w:r>
        <w:rPr>
          <w:rFonts w:ascii="Arial" w:hAnsi="Arial" w:cs="Arial"/>
          <w:sz w:val="24"/>
          <w:szCs w:val="24"/>
        </w:rPr>
        <w:t>:</w:t>
      </w:r>
    </w:p>
    <w:p w:rsidR="00930C34" w:rsidRDefault="00930C34" w:rsidP="00930C3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3F9C">
        <w:rPr>
          <w:rFonts w:ascii="Arial" w:hAnsi="Arial" w:cs="Arial"/>
          <w:b/>
          <w:sz w:val="24"/>
          <w:szCs w:val="24"/>
        </w:rPr>
        <w:t>Material examinado</w:t>
      </w:r>
      <w:r>
        <w:rPr>
          <w:rFonts w:ascii="Arial" w:hAnsi="Arial" w:cs="Arial"/>
          <w:sz w:val="24"/>
          <w:szCs w:val="24"/>
        </w:rPr>
        <w:t>: VIATURA Marca/Modelo placa ________________, __________________,ano_______________, cor___________ chassi _____________________ , motor_______________.</w:t>
      </w:r>
    </w:p>
    <w:p w:rsidR="00930C34" w:rsidRDefault="00930C34" w:rsidP="00930C3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3F9C">
        <w:rPr>
          <w:rFonts w:ascii="Arial" w:hAnsi="Arial" w:cs="Arial"/>
          <w:b/>
          <w:sz w:val="24"/>
          <w:szCs w:val="24"/>
        </w:rPr>
        <w:t>Estado geral</w:t>
      </w:r>
      <w:r>
        <w:rPr>
          <w:rFonts w:ascii="Arial" w:hAnsi="Arial" w:cs="Arial"/>
          <w:sz w:val="24"/>
          <w:szCs w:val="24"/>
        </w:rPr>
        <w:t>: descrever as avarias encontradas.</w:t>
      </w:r>
    </w:p>
    <w:p w:rsidR="00930C34" w:rsidRDefault="00930C34" w:rsidP="00930C34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Exemplo:</w:t>
      </w:r>
    </w:p>
    <w:p w:rsidR="00930C34" w:rsidRDefault="00930C34" w:rsidP="00930C3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 – original, apresentando desgaste geral, bloco rachado sem condições de retífica, etc.;</w:t>
      </w:r>
    </w:p>
    <w:p w:rsidR="00930C34" w:rsidRDefault="00930C34" w:rsidP="00930C3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alimentação - bomba de combustível sem recuperação, tanque de combustível amassado, tubulações danificadas, etc.;</w:t>
      </w:r>
    </w:p>
    <w:p w:rsidR="00930C34" w:rsidRDefault="00930C34" w:rsidP="00930C3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elétrico: bateria em curto, etc.;</w:t>
      </w:r>
    </w:p>
    <w:p w:rsidR="00930C34" w:rsidRDefault="00930C34" w:rsidP="00930C3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Carroceria – apresenta sinais evidentes de diversas reparações e sinais de oxidação, etc.;</w:t>
      </w:r>
    </w:p>
    <w:p w:rsidR="00930C34" w:rsidRDefault="00930C34" w:rsidP="00930C3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3F9C">
        <w:rPr>
          <w:rFonts w:ascii="Arial" w:hAnsi="Arial" w:cs="Arial"/>
          <w:b/>
          <w:sz w:val="24"/>
          <w:szCs w:val="24"/>
        </w:rPr>
        <w:t>Material aproveitável</w:t>
      </w:r>
      <w:r>
        <w:rPr>
          <w:rFonts w:ascii="Arial" w:hAnsi="Arial" w:cs="Arial"/>
          <w:sz w:val="24"/>
          <w:szCs w:val="24"/>
        </w:rPr>
        <w:t xml:space="preserve"> – citar o material aproveitável para o caso de desmonte e aproveitamento do material.</w:t>
      </w:r>
    </w:p>
    <w:p w:rsidR="00930C34" w:rsidRDefault="00930C34" w:rsidP="00930C34">
      <w:pPr>
        <w:pStyle w:val="PargrafodaLista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3F9C">
        <w:rPr>
          <w:rFonts w:ascii="Arial" w:hAnsi="Arial" w:cs="Arial"/>
          <w:b/>
          <w:sz w:val="24"/>
          <w:szCs w:val="24"/>
        </w:rPr>
        <w:t>Despesa para recuperação</w:t>
      </w:r>
      <w:r>
        <w:rPr>
          <w:rFonts w:ascii="Arial" w:hAnsi="Arial" w:cs="Arial"/>
          <w:sz w:val="24"/>
          <w:szCs w:val="24"/>
        </w:rPr>
        <w:t>: avaliação em moeda corrente, para o caso de viatura ser recuperável; dizer “não compensadora”, se a recuperação for considerada antieconômica. Verificar o valor venal do veículo e citar a diferença.</w:t>
      </w:r>
    </w:p>
    <w:p w:rsidR="00930C34" w:rsidRDefault="00930C34" w:rsidP="00930C34">
      <w:pPr>
        <w:pStyle w:val="PargrafodaLista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3F9C">
        <w:rPr>
          <w:rFonts w:ascii="Arial" w:hAnsi="Arial" w:cs="Arial"/>
          <w:b/>
          <w:sz w:val="24"/>
          <w:szCs w:val="24"/>
        </w:rPr>
        <w:t>Conclusão</w:t>
      </w:r>
      <w:r>
        <w:rPr>
          <w:rFonts w:ascii="Arial" w:hAnsi="Arial" w:cs="Arial"/>
          <w:sz w:val="24"/>
          <w:szCs w:val="24"/>
        </w:rPr>
        <w:t>: esclarecer as causas possíveis das avarias encontradas, dizendo se são decorrentes do uso normal ou não. De parecer quanto a recuperação, ou quanto à conveniência da desmontagem para aproveitamento das peças ou sistema.</w:t>
      </w:r>
    </w:p>
    <w:p w:rsidR="00930C34" w:rsidRPr="00281C11" w:rsidRDefault="00930C34" w:rsidP="00930C34">
      <w:pPr>
        <w:pStyle w:val="PargrafodaLista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81C11">
        <w:rPr>
          <w:rFonts w:ascii="Arial" w:hAnsi="Arial" w:cs="Arial"/>
          <w:sz w:val="24"/>
          <w:szCs w:val="24"/>
        </w:rPr>
        <w:t>Niterói, _____ , de _______________ , de __________.</w:t>
      </w:r>
    </w:p>
    <w:p w:rsidR="00930C34" w:rsidRDefault="00930C34" w:rsidP="00930C34">
      <w:pPr>
        <w:spacing w:line="360" w:lineRule="auto"/>
        <w:jc w:val="both"/>
        <w:rPr>
          <w:rFonts w:ascii="Arial" w:hAnsi="Arial" w:cs="Arial"/>
        </w:rPr>
      </w:pPr>
    </w:p>
    <w:p w:rsidR="00930C34" w:rsidRDefault="00930C34" w:rsidP="00393AB3">
      <w:pPr>
        <w:spacing w:line="360" w:lineRule="auto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E MATRÍCULA DO SERVIDOR ENCARREGADO</w:t>
      </w:r>
    </w:p>
    <w:p w:rsidR="00930C34" w:rsidRDefault="00930C34" w:rsidP="00930C34">
      <w:pPr>
        <w:spacing w:line="360" w:lineRule="auto"/>
        <w:jc w:val="both"/>
        <w:rPr>
          <w:rFonts w:ascii="Arial" w:hAnsi="Arial" w:cs="Arial"/>
        </w:rPr>
      </w:pPr>
    </w:p>
    <w:p w:rsidR="00930C34" w:rsidRPr="006A6B4C" w:rsidRDefault="00930C34" w:rsidP="00930C3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DESPACHO (1)</w:t>
      </w:r>
    </w:p>
    <w:p w:rsidR="00930C34" w:rsidRDefault="00930C34" w:rsidP="00930C34">
      <w:pPr>
        <w:spacing w:line="360" w:lineRule="auto"/>
        <w:jc w:val="both"/>
        <w:rPr>
          <w:rFonts w:ascii="Arial" w:hAnsi="Arial" w:cs="Arial"/>
        </w:rPr>
      </w:pPr>
    </w:p>
    <w:p w:rsidR="00930C34" w:rsidRDefault="00930C34" w:rsidP="00930C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Pelas conclusões a que chegou o __________________________ (citar o nome e matricula do servidor que precedeu ao PT) , encarregado de emitir o PARECER TÉCNICO relativo a viatura MARCA/MODELO _________________, PLACA  ____________, ANO ________, COR ____________, CHASSI ________________________</w:t>
      </w:r>
    </w:p>
    <w:p w:rsidR="00930C34" w:rsidRDefault="00930C34" w:rsidP="00930C34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Seja iniciado processo de descarga da VTR em exame, servindo o presente PT como peça exordial;</w:t>
      </w:r>
    </w:p>
    <w:p w:rsidR="00930C34" w:rsidRDefault="00930C34" w:rsidP="00930C34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 em boletim o PARECER TÉCNICO e este DESPACHO;</w:t>
      </w:r>
    </w:p>
    <w:p w:rsidR="00930C34" w:rsidRDefault="00930C34" w:rsidP="00930C34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Remeta-se ao Gabinete para providências com cópia a Coordenadoria de Logística.</w:t>
      </w:r>
    </w:p>
    <w:p w:rsidR="00930C34" w:rsidRDefault="00930C34" w:rsidP="00930C34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30C34" w:rsidRDefault="00930C34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MUNICIPAL DE ORDEM PÚBLICA</w:t>
      </w:r>
    </w:p>
    <w:p w:rsidR="00930C34" w:rsidRDefault="00930C34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930C34" w:rsidRDefault="00930C34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930C34" w:rsidRDefault="00930C34" w:rsidP="00393AB3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(Para os casos de descarga de viaturas)</w:t>
      </w:r>
    </w:p>
    <w:p w:rsidR="00930C34" w:rsidRDefault="00930C34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930C34" w:rsidRDefault="00930C34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393AB3" w:rsidRDefault="00393AB3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393AB3" w:rsidRDefault="00393AB3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393AB3" w:rsidRDefault="00393AB3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393AB3" w:rsidRDefault="00393AB3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393AB3" w:rsidRDefault="00393AB3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393AB3" w:rsidRDefault="00393AB3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393AB3" w:rsidRDefault="00393AB3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393AB3" w:rsidRDefault="00393AB3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393AB3" w:rsidRDefault="00393AB3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393AB3" w:rsidRDefault="00393AB3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393AB3" w:rsidRDefault="00393AB3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393AB3" w:rsidRDefault="00393AB3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930C34" w:rsidRPr="006A6B4C" w:rsidRDefault="00930C34" w:rsidP="00930C3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DESPACHO (2)</w:t>
      </w:r>
    </w:p>
    <w:p w:rsidR="00930C34" w:rsidRDefault="00930C34" w:rsidP="00930C34">
      <w:pPr>
        <w:spacing w:line="360" w:lineRule="auto"/>
        <w:jc w:val="both"/>
        <w:rPr>
          <w:rFonts w:ascii="Arial" w:hAnsi="Arial" w:cs="Arial"/>
        </w:rPr>
      </w:pPr>
    </w:p>
    <w:p w:rsidR="00930C34" w:rsidRDefault="00930C34" w:rsidP="00930C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Pelas conclusões a que chegou o __________________________ (citar o nome e matricula do servidor que precedeu ao PT), encarregado de emitir o PARECER TÉCNICO relativo a viatura MARCA/MODELO _________________, PLACA  ____________, ANO ________, COR ____________, CHASSI ________________________</w:t>
      </w:r>
    </w:p>
    <w:p w:rsidR="00930C34" w:rsidRDefault="00930C34" w:rsidP="00930C34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Seja o material recolhido a Seção de Manutenção para fins de recuperação.</w:t>
      </w:r>
    </w:p>
    <w:p w:rsidR="00930C34" w:rsidRDefault="00930C34" w:rsidP="00930C34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 em boletim o PARECER TÉCNICO e este DESPACHO;</w:t>
      </w:r>
    </w:p>
    <w:p w:rsidR="00930C34" w:rsidRDefault="00930C34" w:rsidP="00930C34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Remeta-se cópia a Coordenadoria de Logística.</w:t>
      </w:r>
    </w:p>
    <w:p w:rsidR="00930C34" w:rsidRDefault="00930C34" w:rsidP="00930C34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30C34" w:rsidRDefault="00930C34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MUNICIPAL DE ORDEM PÚBLICA</w:t>
      </w:r>
    </w:p>
    <w:p w:rsidR="00930C34" w:rsidRDefault="00930C34" w:rsidP="00930C34">
      <w:pPr>
        <w:pStyle w:val="PargrafodaLista"/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930C34" w:rsidRDefault="00930C34" w:rsidP="00393AB3">
      <w:pPr>
        <w:pStyle w:val="PargrafodaLista"/>
        <w:spacing w:after="0" w:line="360" w:lineRule="auto"/>
        <w:ind w:left="284"/>
        <w:jc w:val="center"/>
        <w:rPr>
          <w:rFonts w:ascii="Bookman Old Style" w:hAnsi="Bookman Old Style" w:cs="Arial"/>
        </w:rPr>
      </w:pPr>
      <w:r>
        <w:rPr>
          <w:rFonts w:ascii="Arial" w:hAnsi="Arial" w:cs="Arial"/>
          <w:sz w:val="24"/>
          <w:szCs w:val="24"/>
        </w:rPr>
        <w:t>(para os casos de recuperação de viatura)</w:t>
      </w:r>
    </w:p>
    <w:sectPr w:rsidR="00930C34" w:rsidSect="00E57709">
      <w:headerReference w:type="default" r:id="rId8"/>
      <w:headerReference w:type="first" r:id="rId9"/>
      <w:pgSz w:w="11905" w:h="16837" w:code="9"/>
      <w:pgMar w:top="709" w:right="1134" w:bottom="1276" w:left="1134" w:header="426" w:footer="25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69" w:rsidRDefault="00C67469" w:rsidP="009C1E2C">
      <w:r>
        <w:separator/>
      </w:r>
    </w:p>
  </w:endnote>
  <w:endnote w:type="continuationSeparator" w:id="0">
    <w:p w:rsidR="00C67469" w:rsidRDefault="00C67469" w:rsidP="009C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69" w:rsidRDefault="00C67469" w:rsidP="009C1E2C">
      <w:r>
        <w:separator/>
      </w:r>
    </w:p>
  </w:footnote>
  <w:footnote w:type="continuationSeparator" w:id="0">
    <w:p w:rsidR="00C67469" w:rsidRDefault="00C67469" w:rsidP="009C1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B3" w:rsidRDefault="00393AB3" w:rsidP="00393AB3">
    <w:pPr>
      <w:pStyle w:val="Cabealho"/>
      <w:tabs>
        <w:tab w:val="center" w:pos="4323"/>
        <w:tab w:val="right" w:pos="8647"/>
      </w:tabs>
      <w:jc w:val="center"/>
    </w:pPr>
    <w:r>
      <w:rPr>
        <w:noProof/>
      </w:rPr>
      <w:drawing>
        <wp:inline distT="0" distB="0" distL="0" distR="0">
          <wp:extent cx="2981325" cy="762000"/>
          <wp:effectExtent l="19050" t="0" r="9525" b="0"/>
          <wp:docPr id="2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3AB3" w:rsidRDefault="00393AB3" w:rsidP="00393AB3">
    <w:pPr>
      <w:pStyle w:val="Cabealho"/>
    </w:pPr>
  </w:p>
  <w:p w:rsidR="00393AB3" w:rsidRDefault="00393AB3" w:rsidP="00393AB3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  <w:r>
      <w:rPr>
        <w:rFonts w:ascii="Bookman Old Style" w:hAnsi="Bookman Old Style"/>
        <w:b/>
        <w:color w:val="000000"/>
        <w:sz w:val="26"/>
        <w:szCs w:val="26"/>
      </w:rPr>
      <w:t>Secretaria Municipal de Ordem Pública</w:t>
    </w:r>
  </w:p>
  <w:p w:rsidR="00393AB3" w:rsidRDefault="00393AB3">
    <w:pPr>
      <w:pStyle w:val="Cabealho"/>
    </w:pPr>
  </w:p>
  <w:p w:rsidR="00393AB3" w:rsidRDefault="00393AB3">
    <w:pPr>
      <w:pStyle w:val="Cabealho"/>
    </w:pPr>
  </w:p>
  <w:p w:rsidR="00393AB3" w:rsidRDefault="00393AB3">
    <w:pPr>
      <w:pStyle w:val="Cabealho"/>
    </w:pPr>
  </w:p>
  <w:p w:rsidR="00393AB3" w:rsidRDefault="00393AB3">
    <w:pPr>
      <w:pStyle w:val="Cabealho"/>
    </w:pPr>
  </w:p>
  <w:p w:rsidR="00393AB3" w:rsidRPr="00393AB3" w:rsidRDefault="00393AB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09" w:rsidRDefault="00393AB3" w:rsidP="00186533">
    <w:pPr>
      <w:pStyle w:val="Cabealho"/>
      <w:tabs>
        <w:tab w:val="center" w:pos="4323"/>
        <w:tab w:val="right" w:pos="8647"/>
      </w:tabs>
      <w:jc w:val="center"/>
    </w:pPr>
    <w:r>
      <w:rPr>
        <w:noProof/>
      </w:rPr>
      <w:drawing>
        <wp:inline distT="0" distB="0" distL="0" distR="0">
          <wp:extent cx="2981325" cy="762000"/>
          <wp:effectExtent l="19050" t="0" r="9525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7709" w:rsidRDefault="00E57709" w:rsidP="00186533">
    <w:pPr>
      <w:pStyle w:val="Cabealho"/>
    </w:pPr>
  </w:p>
  <w:p w:rsidR="00E57709" w:rsidRDefault="00E57709" w:rsidP="00186533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  <w:r>
      <w:rPr>
        <w:rFonts w:ascii="Bookman Old Style" w:hAnsi="Bookman Old Style"/>
        <w:b/>
        <w:color w:val="000000"/>
        <w:sz w:val="26"/>
        <w:szCs w:val="26"/>
      </w:rPr>
      <w:t>Secretaria Municipal de Ordem Pública</w:t>
    </w:r>
  </w:p>
  <w:p w:rsidR="00393AB3" w:rsidRDefault="00393AB3" w:rsidP="00186533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</w:p>
  <w:p w:rsidR="00393AB3" w:rsidRDefault="00393AB3" w:rsidP="00186533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</w:p>
  <w:p w:rsidR="00393AB3" w:rsidRDefault="00393AB3" w:rsidP="00186533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</w:p>
  <w:p w:rsidR="00393AB3" w:rsidRDefault="00393AB3" w:rsidP="00186533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</w:p>
  <w:p w:rsidR="00393AB3" w:rsidRPr="00393AB3" w:rsidRDefault="00393AB3" w:rsidP="00186533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</w:p>
  <w:p w:rsidR="00E57709" w:rsidRDefault="00E577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D53"/>
    <w:multiLevelType w:val="hybridMultilevel"/>
    <w:tmpl w:val="6AF6CD2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724D"/>
    <w:multiLevelType w:val="hybridMultilevel"/>
    <w:tmpl w:val="7B0AC6D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E42A9"/>
    <w:multiLevelType w:val="hybridMultilevel"/>
    <w:tmpl w:val="DE8C4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3D3E"/>
    <w:multiLevelType w:val="hybridMultilevel"/>
    <w:tmpl w:val="9618BC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31B74"/>
    <w:multiLevelType w:val="hybridMultilevel"/>
    <w:tmpl w:val="EF6CB7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0006A"/>
    <w:multiLevelType w:val="hybridMultilevel"/>
    <w:tmpl w:val="1BB8E01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C2B49"/>
    <w:multiLevelType w:val="hybridMultilevel"/>
    <w:tmpl w:val="DA802182"/>
    <w:lvl w:ilvl="0" w:tplc="D5A6F68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1C7CE9"/>
    <w:multiLevelType w:val="hybridMultilevel"/>
    <w:tmpl w:val="A9825A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C239F"/>
    <w:multiLevelType w:val="hybridMultilevel"/>
    <w:tmpl w:val="9990B92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C74679"/>
    <w:multiLevelType w:val="hybridMultilevel"/>
    <w:tmpl w:val="531E2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C751F"/>
    <w:multiLevelType w:val="hybridMultilevel"/>
    <w:tmpl w:val="F10258A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92524"/>
    <w:multiLevelType w:val="hybridMultilevel"/>
    <w:tmpl w:val="8A94FAAE"/>
    <w:lvl w:ilvl="0" w:tplc="9D58E50C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07F6E"/>
    <w:multiLevelType w:val="hybridMultilevel"/>
    <w:tmpl w:val="F85EDD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76BC4"/>
    <w:multiLevelType w:val="hybridMultilevel"/>
    <w:tmpl w:val="17A8F7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83928"/>
    <w:multiLevelType w:val="hybridMultilevel"/>
    <w:tmpl w:val="97369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33506"/>
    <w:multiLevelType w:val="hybridMultilevel"/>
    <w:tmpl w:val="A7B8BC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5"/>
  </w:num>
  <w:num w:numId="5">
    <w:abstractNumId w:val="5"/>
  </w:num>
  <w:num w:numId="6">
    <w:abstractNumId w:val="13"/>
  </w:num>
  <w:num w:numId="7">
    <w:abstractNumId w:val="7"/>
  </w:num>
  <w:num w:numId="8">
    <w:abstractNumId w:val="10"/>
  </w:num>
  <w:num w:numId="9">
    <w:abstractNumId w:val="4"/>
  </w:num>
  <w:num w:numId="10">
    <w:abstractNumId w:val="14"/>
  </w:num>
  <w:num w:numId="11">
    <w:abstractNumId w:val="9"/>
  </w:num>
  <w:num w:numId="12">
    <w:abstractNumId w:val="12"/>
  </w:num>
  <w:num w:numId="13">
    <w:abstractNumId w:val="3"/>
  </w:num>
  <w:num w:numId="14">
    <w:abstractNumId w:val="2"/>
  </w:num>
  <w:num w:numId="15">
    <w:abstractNumId w:val="0"/>
  </w:num>
  <w:num w:numId="16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67469"/>
    <w:rsid w:val="000437F8"/>
    <w:rsid w:val="0007624D"/>
    <w:rsid w:val="00081593"/>
    <w:rsid w:val="00087106"/>
    <w:rsid w:val="000927E0"/>
    <w:rsid w:val="000A714C"/>
    <w:rsid w:val="000E5E4F"/>
    <w:rsid w:val="000F3E20"/>
    <w:rsid w:val="001075D5"/>
    <w:rsid w:val="00110D90"/>
    <w:rsid w:val="001260CC"/>
    <w:rsid w:val="00154994"/>
    <w:rsid w:val="00157486"/>
    <w:rsid w:val="001769DE"/>
    <w:rsid w:val="00182D9B"/>
    <w:rsid w:val="00186533"/>
    <w:rsid w:val="001F6BD3"/>
    <w:rsid w:val="00221F54"/>
    <w:rsid w:val="002238EB"/>
    <w:rsid w:val="00226BFA"/>
    <w:rsid w:val="00230D50"/>
    <w:rsid w:val="00243B10"/>
    <w:rsid w:val="00263095"/>
    <w:rsid w:val="002878E7"/>
    <w:rsid w:val="00290B02"/>
    <w:rsid w:val="002B1BAA"/>
    <w:rsid w:val="002B4D61"/>
    <w:rsid w:val="002C2C7D"/>
    <w:rsid w:val="002C4FF3"/>
    <w:rsid w:val="002E54CB"/>
    <w:rsid w:val="002F3DA8"/>
    <w:rsid w:val="002F7970"/>
    <w:rsid w:val="00312BFD"/>
    <w:rsid w:val="0031507D"/>
    <w:rsid w:val="00317045"/>
    <w:rsid w:val="00321372"/>
    <w:rsid w:val="00335E44"/>
    <w:rsid w:val="00351D82"/>
    <w:rsid w:val="00365EDB"/>
    <w:rsid w:val="00387DEC"/>
    <w:rsid w:val="00393AB3"/>
    <w:rsid w:val="003E47E2"/>
    <w:rsid w:val="0040126B"/>
    <w:rsid w:val="00422D62"/>
    <w:rsid w:val="00435703"/>
    <w:rsid w:val="00443F61"/>
    <w:rsid w:val="00445FD1"/>
    <w:rsid w:val="0045217E"/>
    <w:rsid w:val="004613DE"/>
    <w:rsid w:val="004636A6"/>
    <w:rsid w:val="004676FA"/>
    <w:rsid w:val="004A724B"/>
    <w:rsid w:val="004B10F3"/>
    <w:rsid w:val="004D62E6"/>
    <w:rsid w:val="004E3E7B"/>
    <w:rsid w:val="00500B34"/>
    <w:rsid w:val="00505144"/>
    <w:rsid w:val="00536F24"/>
    <w:rsid w:val="005412CE"/>
    <w:rsid w:val="00544085"/>
    <w:rsid w:val="00571C55"/>
    <w:rsid w:val="005A49E6"/>
    <w:rsid w:val="005B0B8A"/>
    <w:rsid w:val="005C297A"/>
    <w:rsid w:val="005C3426"/>
    <w:rsid w:val="005C3DA5"/>
    <w:rsid w:val="005C5973"/>
    <w:rsid w:val="005E1488"/>
    <w:rsid w:val="006064E5"/>
    <w:rsid w:val="00610942"/>
    <w:rsid w:val="006154D3"/>
    <w:rsid w:val="0063525B"/>
    <w:rsid w:val="0064735D"/>
    <w:rsid w:val="006647BF"/>
    <w:rsid w:val="0066691E"/>
    <w:rsid w:val="00673C38"/>
    <w:rsid w:val="00675415"/>
    <w:rsid w:val="006A0CD0"/>
    <w:rsid w:val="006A1204"/>
    <w:rsid w:val="006D58DF"/>
    <w:rsid w:val="006F7BF3"/>
    <w:rsid w:val="0070751E"/>
    <w:rsid w:val="00766BC5"/>
    <w:rsid w:val="00776E86"/>
    <w:rsid w:val="007925A0"/>
    <w:rsid w:val="007A1659"/>
    <w:rsid w:val="007A6449"/>
    <w:rsid w:val="007C0511"/>
    <w:rsid w:val="007C75AC"/>
    <w:rsid w:val="007F3B2B"/>
    <w:rsid w:val="007F5DD7"/>
    <w:rsid w:val="007F7015"/>
    <w:rsid w:val="00813BDC"/>
    <w:rsid w:val="00813D3C"/>
    <w:rsid w:val="008143FD"/>
    <w:rsid w:val="00826E59"/>
    <w:rsid w:val="00831A09"/>
    <w:rsid w:val="00844BD9"/>
    <w:rsid w:val="00865E0A"/>
    <w:rsid w:val="008808B7"/>
    <w:rsid w:val="00890125"/>
    <w:rsid w:val="00893E58"/>
    <w:rsid w:val="008A14B5"/>
    <w:rsid w:val="008A2BB1"/>
    <w:rsid w:val="008A354A"/>
    <w:rsid w:val="008A5994"/>
    <w:rsid w:val="008B3052"/>
    <w:rsid w:val="008C0784"/>
    <w:rsid w:val="008C5653"/>
    <w:rsid w:val="008D0004"/>
    <w:rsid w:val="008D5581"/>
    <w:rsid w:val="008F1007"/>
    <w:rsid w:val="008F20DD"/>
    <w:rsid w:val="008F60E0"/>
    <w:rsid w:val="009004C7"/>
    <w:rsid w:val="00902A32"/>
    <w:rsid w:val="00910481"/>
    <w:rsid w:val="00913A2B"/>
    <w:rsid w:val="00930C34"/>
    <w:rsid w:val="00947C8E"/>
    <w:rsid w:val="009567E1"/>
    <w:rsid w:val="009571A8"/>
    <w:rsid w:val="009662C8"/>
    <w:rsid w:val="00967159"/>
    <w:rsid w:val="00974093"/>
    <w:rsid w:val="00974D15"/>
    <w:rsid w:val="00994E8C"/>
    <w:rsid w:val="009A4CCE"/>
    <w:rsid w:val="009C1E2C"/>
    <w:rsid w:val="009F6B4E"/>
    <w:rsid w:val="00A45DD3"/>
    <w:rsid w:val="00A46F60"/>
    <w:rsid w:val="00A60088"/>
    <w:rsid w:val="00A75338"/>
    <w:rsid w:val="00A92112"/>
    <w:rsid w:val="00AB0468"/>
    <w:rsid w:val="00B00C1C"/>
    <w:rsid w:val="00B310D8"/>
    <w:rsid w:val="00B333EE"/>
    <w:rsid w:val="00B74421"/>
    <w:rsid w:val="00BB299D"/>
    <w:rsid w:val="00C147D0"/>
    <w:rsid w:val="00C478AA"/>
    <w:rsid w:val="00C52202"/>
    <w:rsid w:val="00C67469"/>
    <w:rsid w:val="00C77A7F"/>
    <w:rsid w:val="00C834B1"/>
    <w:rsid w:val="00C9766C"/>
    <w:rsid w:val="00CB6212"/>
    <w:rsid w:val="00CC0651"/>
    <w:rsid w:val="00CD6D00"/>
    <w:rsid w:val="00CE7E5F"/>
    <w:rsid w:val="00CF547F"/>
    <w:rsid w:val="00D61A61"/>
    <w:rsid w:val="00D72008"/>
    <w:rsid w:val="00D7571E"/>
    <w:rsid w:val="00D773C8"/>
    <w:rsid w:val="00D911C9"/>
    <w:rsid w:val="00DA0340"/>
    <w:rsid w:val="00DA3BBF"/>
    <w:rsid w:val="00DB5820"/>
    <w:rsid w:val="00DB6219"/>
    <w:rsid w:val="00DE62A9"/>
    <w:rsid w:val="00DF4560"/>
    <w:rsid w:val="00E13986"/>
    <w:rsid w:val="00E15197"/>
    <w:rsid w:val="00E21877"/>
    <w:rsid w:val="00E236B8"/>
    <w:rsid w:val="00E57709"/>
    <w:rsid w:val="00E650E3"/>
    <w:rsid w:val="00E84991"/>
    <w:rsid w:val="00E90E00"/>
    <w:rsid w:val="00E91AD3"/>
    <w:rsid w:val="00EB0772"/>
    <w:rsid w:val="00EC5E18"/>
    <w:rsid w:val="00ED5C0A"/>
    <w:rsid w:val="00EF5253"/>
    <w:rsid w:val="00F06D8B"/>
    <w:rsid w:val="00F27628"/>
    <w:rsid w:val="00F30B08"/>
    <w:rsid w:val="00F411BC"/>
    <w:rsid w:val="00F4401F"/>
    <w:rsid w:val="00F45239"/>
    <w:rsid w:val="00F60C12"/>
    <w:rsid w:val="00F610EF"/>
    <w:rsid w:val="00F6481A"/>
    <w:rsid w:val="00F73590"/>
    <w:rsid w:val="00FA43CD"/>
    <w:rsid w:val="00FC576F"/>
    <w:rsid w:val="00FC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6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A49E6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paragraph" w:styleId="Ttulo2">
    <w:name w:val="heading 2"/>
    <w:basedOn w:val="Normal"/>
    <w:next w:val="Normal"/>
    <w:link w:val="Ttulo2Char"/>
    <w:qFormat/>
    <w:rsid w:val="005A49E6"/>
    <w:pPr>
      <w:keepNext/>
      <w:widowControl/>
      <w:suppressAutoHyphens w:val="0"/>
      <w:spacing w:before="120"/>
      <w:jc w:val="center"/>
      <w:outlineLvl w:val="1"/>
    </w:pPr>
    <w:rPr>
      <w:rFonts w:eastAsia="Times New Roman"/>
      <w:b/>
      <w:kern w:val="0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5A49E6"/>
    <w:pPr>
      <w:keepNext/>
      <w:widowControl/>
      <w:suppressAutoHyphens w:val="0"/>
      <w:jc w:val="center"/>
      <w:outlineLvl w:val="2"/>
    </w:pPr>
    <w:rPr>
      <w:rFonts w:eastAsia="Times New Roman"/>
      <w:kern w:val="0"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5A49E6"/>
    <w:pPr>
      <w:keepNext/>
      <w:widowControl/>
      <w:suppressAutoHyphens w:val="0"/>
      <w:spacing w:line="360" w:lineRule="auto"/>
      <w:jc w:val="both"/>
      <w:outlineLvl w:val="3"/>
    </w:pPr>
    <w:rPr>
      <w:rFonts w:eastAsia="Times New Roman"/>
      <w:b/>
      <w:kern w:val="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49E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49E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49E6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5A49E6"/>
    <w:pPr>
      <w:keepNext/>
      <w:widowControl/>
      <w:suppressAutoHyphens w:val="0"/>
      <w:outlineLvl w:val="7"/>
    </w:pPr>
    <w:rPr>
      <w:rFonts w:eastAsia="Times New Roman"/>
      <w:b/>
      <w:kern w:val="0"/>
      <w:sz w:val="14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148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B0468"/>
  </w:style>
  <w:style w:type="character" w:customStyle="1" w:styleId="WW-Absatz-Standardschriftart">
    <w:name w:val="WW-Absatz-Standardschriftart"/>
    <w:rsid w:val="00AB0468"/>
  </w:style>
  <w:style w:type="character" w:customStyle="1" w:styleId="WW-Absatz-Standardschriftart1">
    <w:name w:val="WW-Absatz-Standardschriftart1"/>
    <w:rsid w:val="00AB0468"/>
  </w:style>
  <w:style w:type="character" w:customStyle="1" w:styleId="WW-Absatz-Standardschriftart11">
    <w:name w:val="WW-Absatz-Standardschriftart11"/>
    <w:rsid w:val="00AB0468"/>
  </w:style>
  <w:style w:type="character" w:customStyle="1" w:styleId="WW8Num1z0">
    <w:name w:val="WW8Num1z0"/>
    <w:rsid w:val="00AB0468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AB0468"/>
  </w:style>
  <w:style w:type="character" w:customStyle="1" w:styleId="WW-Absatz-Standardschriftart1111">
    <w:name w:val="WW-Absatz-Standardschriftart1111"/>
    <w:rsid w:val="00AB0468"/>
  </w:style>
  <w:style w:type="character" w:customStyle="1" w:styleId="WW-Absatz-Standardschriftart11111">
    <w:name w:val="WW-Absatz-Standardschriftart11111"/>
    <w:rsid w:val="00AB0468"/>
  </w:style>
  <w:style w:type="character" w:customStyle="1" w:styleId="WW-Absatz-Standardschriftart111111">
    <w:name w:val="WW-Absatz-Standardschriftart111111"/>
    <w:rsid w:val="00AB0468"/>
  </w:style>
  <w:style w:type="character" w:customStyle="1" w:styleId="WW-Absatz-Standardschriftart1111111">
    <w:name w:val="WW-Absatz-Standardschriftart1111111"/>
    <w:rsid w:val="00AB0468"/>
  </w:style>
  <w:style w:type="character" w:customStyle="1" w:styleId="WW-Absatz-Standardschriftart11111111">
    <w:name w:val="WW-Absatz-Standardschriftart11111111"/>
    <w:rsid w:val="00AB0468"/>
  </w:style>
  <w:style w:type="character" w:customStyle="1" w:styleId="WW-Absatz-Standardschriftart111111111">
    <w:name w:val="WW-Absatz-Standardschriftart111111111"/>
    <w:rsid w:val="00AB0468"/>
  </w:style>
  <w:style w:type="character" w:customStyle="1" w:styleId="WW-Absatz-Standardschriftart1111111111">
    <w:name w:val="WW-Absatz-Standardschriftart1111111111"/>
    <w:rsid w:val="00AB0468"/>
  </w:style>
  <w:style w:type="character" w:customStyle="1" w:styleId="WW-Absatz-Standardschriftart11111111111">
    <w:name w:val="WW-Absatz-Standardschriftart11111111111"/>
    <w:rsid w:val="00AB0468"/>
  </w:style>
  <w:style w:type="character" w:customStyle="1" w:styleId="WW-Absatz-Standardschriftart111111111111">
    <w:name w:val="WW-Absatz-Standardschriftart111111111111"/>
    <w:rsid w:val="00AB0468"/>
  </w:style>
  <w:style w:type="character" w:customStyle="1" w:styleId="WW-Absatz-Standardschriftart1111111111111">
    <w:name w:val="WW-Absatz-Standardschriftart1111111111111"/>
    <w:rsid w:val="00AB0468"/>
  </w:style>
  <w:style w:type="character" w:customStyle="1" w:styleId="WW-Absatz-Standardschriftart11111111111111">
    <w:name w:val="WW-Absatz-Standardschriftart11111111111111"/>
    <w:rsid w:val="00AB0468"/>
  </w:style>
  <w:style w:type="character" w:customStyle="1" w:styleId="WW-Absatz-Standardschriftart111111111111111">
    <w:name w:val="WW-Absatz-Standardschriftart111111111111111"/>
    <w:rsid w:val="00AB0468"/>
  </w:style>
  <w:style w:type="character" w:customStyle="1" w:styleId="WW-Absatz-Standardschriftart1111111111111111">
    <w:name w:val="WW-Absatz-Standardschriftart1111111111111111"/>
    <w:rsid w:val="00AB0468"/>
  </w:style>
  <w:style w:type="character" w:customStyle="1" w:styleId="WW-Absatz-Standardschriftart11111111111111111">
    <w:name w:val="WW-Absatz-Standardschriftart11111111111111111"/>
    <w:rsid w:val="00AB0468"/>
  </w:style>
  <w:style w:type="character" w:customStyle="1" w:styleId="WW-Absatz-Standardschriftart111111111111111111">
    <w:name w:val="WW-Absatz-Standardschriftart111111111111111111"/>
    <w:rsid w:val="00AB0468"/>
  </w:style>
  <w:style w:type="character" w:customStyle="1" w:styleId="WW-Absatz-Standardschriftart1111111111111111111">
    <w:name w:val="WW-Absatz-Standardschriftart1111111111111111111"/>
    <w:rsid w:val="00AB0468"/>
  </w:style>
  <w:style w:type="character" w:customStyle="1" w:styleId="WW-Absatz-Standardschriftart11111111111111111111">
    <w:name w:val="WW-Absatz-Standardschriftart11111111111111111111"/>
    <w:rsid w:val="00AB0468"/>
  </w:style>
  <w:style w:type="character" w:customStyle="1" w:styleId="WW-Absatz-Standardschriftart111111111111111111111">
    <w:name w:val="WW-Absatz-Standardschriftart111111111111111111111"/>
    <w:rsid w:val="00AB0468"/>
  </w:style>
  <w:style w:type="character" w:customStyle="1" w:styleId="WW-Absatz-Standardschriftart1111111111111111111111">
    <w:name w:val="WW-Absatz-Standardschriftart1111111111111111111111"/>
    <w:rsid w:val="00AB0468"/>
  </w:style>
  <w:style w:type="character" w:customStyle="1" w:styleId="WW-Absatz-Standardschriftart11111111111111111111111">
    <w:name w:val="WW-Absatz-Standardschriftart11111111111111111111111"/>
    <w:rsid w:val="00AB0468"/>
  </w:style>
  <w:style w:type="character" w:customStyle="1" w:styleId="Marcas">
    <w:name w:val="Marcas"/>
    <w:rsid w:val="00AB0468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AB046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AB0468"/>
    <w:pPr>
      <w:spacing w:after="120"/>
    </w:pPr>
  </w:style>
  <w:style w:type="paragraph" w:styleId="Lista">
    <w:name w:val="List"/>
    <w:basedOn w:val="Corpodetexto"/>
    <w:rsid w:val="00AB0468"/>
    <w:rPr>
      <w:rFonts w:cs="Tahoma"/>
    </w:rPr>
  </w:style>
  <w:style w:type="paragraph" w:customStyle="1" w:styleId="Legenda1">
    <w:name w:val="Legenda1"/>
    <w:basedOn w:val="Normal"/>
    <w:rsid w:val="00AB046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B0468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AB046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AB0468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AB0468"/>
    <w:pPr>
      <w:suppressLineNumbers/>
    </w:pPr>
  </w:style>
  <w:style w:type="paragraph" w:customStyle="1" w:styleId="Ttulodatabela">
    <w:name w:val="Título da tabela"/>
    <w:basedOn w:val="Contedodatabela"/>
    <w:rsid w:val="00AB0468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rsid w:val="00AB0468"/>
    <w:pPr>
      <w:suppressLineNumbers/>
    </w:pPr>
  </w:style>
  <w:style w:type="paragraph" w:customStyle="1" w:styleId="Ttulodetabela">
    <w:name w:val="Título de tabela"/>
    <w:basedOn w:val="Contedodetabela"/>
    <w:rsid w:val="00AB0468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9C1E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C1E2C"/>
    <w:rPr>
      <w:rFonts w:eastAsia="Lucida Sans Unicode"/>
      <w:kern w:val="1"/>
      <w:sz w:val="24"/>
      <w:szCs w:val="24"/>
    </w:rPr>
  </w:style>
  <w:style w:type="paragraph" w:styleId="SemEspaamento">
    <w:name w:val="No Spacing"/>
    <w:uiPriority w:val="1"/>
    <w:qFormat/>
    <w:rsid w:val="007925A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7925A0"/>
  </w:style>
  <w:style w:type="table" w:styleId="Tabelacomgrade">
    <w:name w:val="Table Grid"/>
    <w:basedOn w:val="Tabelanormal"/>
    <w:uiPriority w:val="59"/>
    <w:rsid w:val="00F73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E54C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Forte">
    <w:name w:val="Strong"/>
    <w:uiPriority w:val="22"/>
    <w:qFormat/>
    <w:rsid w:val="002E54CB"/>
    <w:rPr>
      <w:b/>
      <w:bCs/>
    </w:rPr>
  </w:style>
  <w:style w:type="paragraph" w:customStyle="1" w:styleId="Default">
    <w:name w:val="Default"/>
    <w:rsid w:val="00DA3B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A3BB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ormaltextrun">
    <w:name w:val="normaltextrun"/>
    <w:basedOn w:val="Fontepargpadro"/>
    <w:rsid w:val="0040126B"/>
  </w:style>
  <w:style w:type="character" w:customStyle="1" w:styleId="eop">
    <w:name w:val="eop"/>
    <w:basedOn w:val="Fontepargpadro"/>
    <w:rsid w:val="0040126B"/>
  </w:style>
  <w:style w:type="paragraph" w:customStyle="1" w:styleId="paragraph">
    <w:name w:val="paragraph"/>
    <w:basedOn w:val="Normal"/>
    <w:rsid w:val="007A165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abealhoChar">
    <w:name w:val="Cabeçalho Char"/>
    <w:link w:val="Cabealho"/>
    <w:rsid w:val="004A724B"/>
    <w:rPr>
      <w:rFonts w:eastAsia="Lucida Sans Unicode"/>
      <w:kern w:val="1"/>
      <w:sz w:val="24"/>
      <w:szCs w:val="24"/>
    </w:rPr>
  </w:style>
  <w:style w:type="character" w:customStyle="1" w:styleId="Ttulo1Char">
    <w:name w:val="Título 1 Char"/>
    <w:link w:val="Ttulo1"/>
    <w:rsid w:val="005A49E6"/>
    <w:rPr>
      <w:sz w:val="24"/>
    </w:rPr>
  </w:style>
  <w:style w:type="character" w:customStyle="1" w:styleId="Ttulo2Char">
    <w:name w:val="Título 2 Char"/>
    <w:link w:val="Ttulo2"/>
    <w:rsid w:val="005A49E6"/>
    <w:rPr>
      <w:b/>
      <w:sz w:val="28"/>
    </w:rPr>
  </w:style>
  <w:style w:type="character" w:customStyle="1" w:styleId="Ttulo3Char">
    <w:name w:val="Título 3 Char"/>
    <w:link w:val="Ttulo3"/>
    <w:rsid w:val="005A49E6"/>
    <w:rPr>
      <w:sz w:val="32"/>
    </w:rPr>
  </w:style>
  <w:style w:type="character" w:customStyle="1" w:styleId="Ttulo4Char">
    <w:name w:val="Título 4 Char"/>
    <w:link w:val="Ttulo4"/>
    <w:rsid w:val="005A49E6"/>
    <w:rPr>
      <w:b/>
    </w:rPr>
  </w:style>
  <w:style w:type="character" w:customStyle="1" w:styleId="Ttulo8Char">
    <w:name w:val="Título 8 Char"/>
    <w:link w:val="Ttulo8"/>
    <w:rsid w:val="005A49E6"/>
    <w:rPr>
      <w:b/>
      <w:sz w:val="14"/>
    </w:rPr>
  </w:style>
  <w:style w:type="paragraph" w:customStyle="1" w:styleId="Corpodotexto">
    <w:name w:val="Corpo do texto"/>
    <w:basedOn w:val="Normal"/>
    <w:rsid w:val="005A49E6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noProof/>
      <w:kern w:val="0"/>
      <w:szCs w:val="20"/>
    </w:rPr>
  </w:style>
  <w:style w:type="character" w:customStyle="1" w:styleId="Ttulo5Char">
    <w:name w:val="Título 5 Char"/>
    <w:link w:val="Ttulo5"/>
    <w:uiPriority w:val="9"/>
    <w:semiHidden/>
    <w:rsid w:val="005A49E6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5A49E6"/>
    <w:rPr>
      <w:rFonts w:ascii="Calibri" w:eastAsia="Times New Roman" w:hAnsi="Calibri" w:cs="Times New Roman"/>
      <w:b/>
      <w:bCs/>
      <w:kern w:val="1"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5A49E6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5E1488"/>
    <w:rPr>
      <w:rFonts w:ascii="Cambria" w:eastAsia="Times New Roman" w:hAnsi="Cambria" w:cs="Times New Roman"/>
      <w:kern w:val="1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10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7106"/>
    <w:rPr>
      <w:rFonts w:ascii="Tahoma" w:eastAsia="Lucida Sans Unicode" w:hAnsi="Tahoma" w:cs="Tahoma"/>
      <w:kern w:val="1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5770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57709"/>
    <w:rPr>
      <w:rFonts w:eastAsia="Lucida Sans Unicode"/>
      <w:kern w:val="1"/>
      <w:sz w:val="24"/>
      <w:szCs w:val="24"/>
    </w:rPr>
  </w:style>
  <w:style w:type="character" w:styleId="Hyperlink">
    <w:name w:val="Hyperlink"/>
    <w:semiHidden/>
    <w:rsid w:val="00E57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%20Wanderby\Desktop\Parecer%20T&#233;cni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3670-718A-46A0-9D69-24582880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Parecer Técnico</Template>
  <TotalTime>0</TotalTime>
  <Pages>4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Wanderby</dc:creator>
  <cp:lastModifiedBy>TC Wanderby</cp:lastModifiedBy>
  <cp:revision>1</cp:revision>
  <cp:lastPrinted>2014-05-09T16:48:00Z</cp:lastPrinted>
  <dcterms:created xsi:type="dcterms:W3CDTF">2014-07-17T16:46:00Z</dcterms:created>
  <dcterms:modified xsi:type="dcterms:W3CDTF">2014-07-17T16:46:00Z</dcterms:modified>
</cp:coreProperties>
</file>