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DD" w:rsidRPr="009D74A2" w:rsidRDefault="00031F92" w:rsidP="00BA1038">
      <w:pPr>
        <w:rPr>
          <w:rFonts w:ascii="Bookman Old Style" w:hAnsi="Bookman Old Style"/>
          <w:b/>
          <w:color w:val="1D1B11"/>
          <w:sz w:val="28"/>
          <w:szCs w:val="28"/>
        </w:rPr>
      </w:pPr>
      <w:r w:rsidRPr="009D74A2">
        <w:rPr>
          <w:rFonts w:ascii="Bookman Old Style" w:hAnsi="Bookman Old Style"/>
          <w:color w:val="1D1B11"/>
          <w:sz w:val="28"/>
          <w:szCs w:val="28"/>
        </w:rPr>
        <w:tab/>
      </w:r>
    </w:p>
    <w:p w:rsidR="000C3184" w:rsidRPr="009D74A2" w:rsidRDefault="000C3184" w:rsidP="00BA1038">
      <w:pPr>
        <w:rPr>
          <w:rFonts w:ascii="Bookman Old Style" w:hAnsi="Bookman Old Style"/>
          <w:b/>
          <w:color w:val="1D1B11"/>
          <w:sz w:val="28"/>
          <w:szCs w:val="28"/>
        </w:rPr>
      </w:pPr>
    </w:p>
    <w:p w:rsidR="009B62DD" w:rsidRPr="004C13AC" w:rsidRDefault="000C3184" w:rsidP="00BA1038">
      <w:pPr>
        <w:rPr>
          <w:rFonts w:ascii="Bookman Old Style" w:hAnsi="Bookman Old Style"/>
          <w:b/>
          <w:sz w:val="28"/>
          <w:szCs w:val="28"/>
        </w:rPr>
      </w:pPr>
      <w:r w:rsidRPr="004C13AC">
        <w:rPr>
          <w:rFonts w:ascii="Bookman Old Style" w:hAnsi="Bookman Old Style"/>
          <w:b/>
          <w:sz w:val="28"/>
          <w:szCs w:val="28"/>
        </w:rPr>
        <w:t>OFÍCIO S</w:t>
      </w:r>
      <w:r w:rsidR="00390E1A" w:rsidRPr="004C13AC">
        <w:rPr>
          <w:rFonts w:ascii="Bookman Old Style" w:hAnsi="Bookman Old Style"/>
          <w:b/>
          <w:sz w:val="28"/>
          <w:szCs w:val="28"/>
        </w:rPr>
        <w:t>EOP</w:t>
      </w:r>
      <w:r w:rsidR="009B252D" w:rsidRPr="004C13AC">
        <w:rPr>
          <w:rFonts w:ascii="Bookman Old Style" w:hAnsi="Bookman Old Style"/>
          <w:b/>
          <w:sz w:val="28"/>
          <w:szCs w:val="28"/>
        </w:rPr>
        <w:t xml:space="preserve"> n.º</w:t>
      </w:r>
      <w:r w:rsidR="00E315B6" w:rsidRPr="004C13AC">
        <w:rPr>
          <w:rFonts w:ascii="Bookman Old Style" w:hAnsi="Bookman Old Style"/>
          <w:b/>
          <w:sz w:val="28"/>
          <w:szCs w:val="28"/>
        </w:rPr>
        <w:t xml:space="preserve">        </w:t>
      </w:r>
      <w:r w:rsidR="007B3DDC" w:rsidRPr="004C13AC">
        <w:rPr>
          <w:rFonts w:ascii="Bookman Old Style" w:hAnsi="Bookman Old Style"/>
          <w:b/>
          <w:sz w:val="28"/>
          <w:szCs w:val="28"/>
        </w:rPr>
        <w:t>/201</w:t>
      </w:r>
      <w:r w:rsidR="00390E1A" w:rsidRPr="004C13AC">
        <w:rPr>
          <w:rFonts w:ascii="Bookman Old Style" w:hAnsi="Bookman Old Style"/>
          <w:b/>
          <w:sz w:val="28"/>
          <w:szCs w:val="28"/>
        </w:rPr>
        <w:t>3</w:t>
      </w:r>
      <w:r w:rsidR="009015FA" w:rsidRPr="004C13AC">
        <w:rPr>
          <w:rFonts w:ascii="Bookman Old Style" w:hAnsi="Bookman Old Style"/>
          <w:b/>
          <w:sz w:val="28"/>
          <w:szCs w:val="28"/>
        </w:rPr>
        <w:t>.</w:t>
      </w:r>
      <w:r w:rsidR="0013561C" w:rsidRPr="004C13AC">
        <w:rPr>
          <w:rFonts w:ascii="Bookman Old Style" w:hAnsi="Bookman Old Style"/>
          <w:b/>
          <w:sz w:val="28"/>
          <w:szCs w:val="28"/>
        </w:rPr>
        <w:t xml:space="preserve">        </w:t>
      </w:r>
      <w:r w:rsidR="00BA1038" w:rsidRPr="004C13AC">
        <w:rPr>
          <w:rFonts w:ascii="Bookman Old Style" w:hAnsi="Bookman Old Style"/>
          <w:b/>
          <w:sz w:val="28"/>
          <w:szCs w:val="28"/>
        </w:rPr>
        <w:t xml:space="preserve">  </w:t>
      </w:r>
      <w:r w:rsidR="00CF25B5" w:rsidRPr="004C13AC">
        <w:rPr>
          <w:rFonts w:ascii="Bookman Old Style" w:hAnsi="Bookman Old Style"/>
          <w:b/>
          <w:sz w:val="28"/>
          <w:szCs w:val="28"/>
        </w:rPr>
        <w:t xml:space="preserve"> </w:t>
      </w:r>
      <w:r w:rsidR="00BA1038" w:rsidRPr="004C13AC">
        <w:rPr>
          <w:rFonts w:ascii="Bookman Old Style" w:hAnsi="Bookman Old Style"/>
          <w:b/>
          <w:sz w:val="28"/>
          <w:szCs w:val="28"/>
        </w:rPr>
        <w:t xml:space="preserve">    </w:t>
      </w:r>
      <w:r w:rsidR="009459A6" w:rsidRPr="004C13AC">
        <w:rPr>
          <w:rFonts w:ascii="Bookman Old Style" w:hAnsi="Bookman Old Style"/>
          <w:b/>
          <w:sz w:val="28"/>
          <w:szCs w:val="28"/>
        </w:rPr>
        <w:t xml:space="preserve"> </w:t>
      </w:r>
      <w:r w:rsidR="006D2B9A" w:rsidRPr="004C13AC">
        <w:rPr>
          <w:rFonts w:ascii="Bookman Old Style" w:hAnsi="Bookman Old Style"/>
          <w:b/>
          <w:sz w:val="28"/>
          <w:szCs w:val="28"/>
        </w:rPr>
        <w:t xml:space="preserve"> </w:t>
      </w:r>
      <w:r w:rsidR="00610321" w:rsidRPr="004C13AC">
        <w:rPr>
          <w:rFonts w:ascii="Bookman Old Style" w:hAnsi="Bookman Old Style"/>
          <w:b/>
          <w:sz w:val="28"/>
          <w:szCs w:val="28"/>
        </w:rPr>
        <w:tab/>
      </w:r>
    </w:p>
    <w:p w:rsidR="00AB61DE" w:rsidRPr="004C13AC" w:rsidRDefault="00F5157D" w:rsidP="00417697">
      <w:pPr>
        <w:ind w:left="4963"/>
        <w:rPr>
          <w:rFonts w:ascii="Bookman Old Style" w:hAnsi="Bookman Old Style" w:cs="Arial"/>
          <w:sz w:val="28"/>
          <w:szCs w:val="28"/>
        </w:rPr>
      </w:pPr>
      <w:r w:rsidRPr="004C13AC">
        <w:rPr>
          <w:rFonts w:ascii="Bookman Old Style" w:hAnsi="Bookman Old Style" w:cs="Arial"/>
          <w:sz w:val="28"/>
          <w:szCs w:val="28"/>
        </w:rPr>
        <w:t>Niterói,</w:t>
      </w:r>
      <w:proofErr w:type="gramStart"/>
      <w:r w:rsidRPr="004C13AC">
        <w:rPr>
          <w:rFonts w:ascii="Bookman Old Style" w:hAnsi="Bookman Old Style" w:cs="Arial"/>
          <w:sz w:val="28"/>
          <w:szCs w:val="28"/>
        </w:rPr>
        <w:t xml:space="preserve"> </w:t>
      </w:r>
      <w:r w:rsidR="00613F6F" w:rsidRPr="004C13AC">
        <w:rPr>
          <w:rFonts w:ascii="Bookman Old Style" w:hAnsi="Bookman Old Style" w:cs="Arial"/>
          <w:sz w:val="28"/>
          <w:szCs w:val="28"/>
        </w:rPr>
        <w:t xml:space="preserve">  </w:t>
      </w:r>
      <w:r w:rsidR="00390E1A" w:rsidRPr="004C13AC">
        <w:rPr>
          <w:rFonts w:ascii="Bookman Old Style" w:hAnsi="Bookman Old Style" w:cs="Arial"/>
          <w:sz w:val="28"/>
          <w:szCs w:val="28"/>
        </w:rPr>
        <w:t xml:space="preserve"> </w:t>
      </w:r>
      <w:proofErr w:type="gramEnd"/>
      <w:r w:rsidR="00390E1A" w:rsidRPr="004C13AC">
        <w:rPr>
          <w:rFonts w:ascii="Bookman Old Style" w:hAnsi="Bookman Old Style" w:cs="Arial"/>
          <w:sz w:val="28"/>
          <w:szCs w:val="28"/>
        </w:rPr>
        <w:t xml:space="preserve">de </w:t>
      </w:r>
      <w:r w:rsidR="002C10AF" w:rsidRPr="004C13AC">
        <w:rPr>
          <w:rFonts w:ascii="Bookman Old Style" w:hAnsi="Bookman Old Style" w:cs="Arial"/>
          <w:sz w:val="28"/>
          <w:szCs w:val="28"/>
        </w:rPr>
        <w:t>outubro</w:t>
      </w:r>
      <w:r w:rsidR="00390E1A" w:rsidRPr="004C13AC">
        <w:rPr>
          <w:rFonts w:ascii="Bookman Old Style" w:hAnsi="Bookman Old Style" w:cs="Arial"/>
          <w:sz w:val="28"/>
          <w:szCs w:val="28"/>
        </w:rPr>
        <w:t xml:space="preserve"> de 2013.</w:t>
      </w:r>
    </w:p>
    <w:p w:rsidR="009D74A2" w:rsidRPr="004C13AC" w:rsidRDefault="009D74A2" w:rsidP="00663703">
      <w:pPr>
        <w:ind w:left="4963" w:firstLine="709"/>
        <w:jc w:val="right"/>
        <w:rPr>
          <w:rFonts w:ascii="Bookman Old Style" w:hAnsi="Bookman Old Style"/>
          <w:sz w:val="28"/>
          <w:szCs w:val="28"/>
        </w:rPr>
      </w:pPr>
    </w:p>
    <w:p w:rsidR="008D585F" w:rsidRPr="004C13AC" w:rsidRDefault="00B41A1C" w:rsidP="003C5972">
      <w:pPr>
        <w:rPr>
          <w:rFonts w:ascii="Bookman Old Style" w:hAnsi="Bookman Old Style" w:cs="Arial"/>
          <w:sz w:val="28"/>
          <w:szCs w:val="28"/>
        </w:rPr>
      </w:pPr>
      <w:r w:rsidRPr="004C13AC">
        <w:rPr>
          <w:rFonts w:ascii="Bookman Old Style" w:hAnsi="Bookman Old Style" w:cs="Arial"/>
          <w:b/>
          <w:sz w:val="28"/>
          <w:szCs w:val="28"/>
        </w:rPr>
        <w:t>A</w:t>
      </w:r>
      <w:r w:rsidR="00303083" w:rsidRPr="004C13AC">
        <w:rPr>
          <w:rFonts w:ascii="Bookman Old Style" w:hAnsi="Bookman Old Style" w:cs="Arial"/>
          <w:b/>
          <w:sz w:val="28"/>
          <w:szCs w:val="28"/>
        </w:rPr>
        <w:t>o</w:t>
      </w:r>
      <w:r w:rsidRPr="004C13AC">
        <w:rPr>
          <w:rFonts w:ascii="Bookman Old Style" w:hAnsi="Bookman Old Style" w:cs="Arial"/>
          <w:sz w:val="28"/>
          <w:szCs w:val="28"/>
        </w:rPr>
        <w:t xml:space="preserve">: </w:t>
      </w:r>
      <w:proofErr w:type="spellStart"/>
      <w:r w:rsidR="00613F6F" w:rsidRPr="004C13AC">
        <w:rPr>
          <w:rFonts w:ascii="Bookman Old Style" w:hAnsi="Bookman Old Style" w:cs="Arial"/>
          <w:sz w:val="28"/>
          <w:szCs w:val="28"/>
        </w:rPr>
        <w:t>xxxxxxxxxxxxxxxx</w:t>
      </w:r>
      <w:proofErr w:type="spellEnd"/>
      <w:r w:rsidR="008D585F" w:rsidRPr="004C13AC">
        <w:rPr>
          <w:rFonts w:ascii="Bookman Old Style" w:hAnsi="Bookman Old Style" w:cs="Arial"/>
          <w:sz w:val="28"/>
          <w:szCs w:val="28"/>
        </w:rPr>
        <w:t>.</w:t>
      </w:r>
    </w:p>
    <w:p w:rsidR="008D585F" w:rsidRPr="004C13AC" w:rsidRDefault="008D585F" w:rsidP="003C5972">
      <w:pPr>
        <w:rPr>
          <w:rFonts w:ascii="Bookman Old Style" w:hAnsi="Bookman Old Style" w:cs="Arial"/>
          <w:sz w:val="28"/>
          <w:szCs w:val="28"/>
        </w:rPr>
      </w:pPr>
    </w:p>
    <w:p w:rsidR="00B41A1C" w:rsidRPr="004C13AC" w:rsidRDefault="008D585F" w:rsidP="003C5972">
      <w:pPr>
        <w:rPr>
          <w:rFonts w:ascii="Bookman Old Style" w:hAnsi="Bookman Old Style" w:cs="Arial"/>
          <w:sz w:val="28"/>
          <w:szCs w:val="28"/>
        </w:rPr>
      </w:pPr>
      <w:r w:rsidRPr="004C13AC">
        <w:rPr>
          <w:rFonts w:ascii="Bookman Old Style" w:hAnsi="Bookman Old Style" w:cs="Arial"/>
          <w:b/>
          <w:sz w:val="28"/>
          <w:szCs w:val="28"/>
        </w:rPr>
        <w:t>A</w:t>
      </w:r>
      <w:r w:rsidR="00B41A1C" w:rsidRPr="004C13AC">
        <w:rPr>
          <w:rFonts w:ascii="Bookman Old Style" w:hAnsi="Bookman Old Style" w:cs="Arial"/>
          <w:b/>
          <w:sz w:val="28"/>
          <w:szCs w:val="28"/>
        </w:rPr>
        <w:t>ssunto</w:t>
      </w:r>
      <w:r w:rsidR="00E315B6" w:rsidRPr="004C13AC">
        <w:rPr>
          <w:rFonts w:ascii="Bookman Old Style" w:hAnsi="Bookman Old Style" w:cs="Arial"/>
          <w:sz w:val="28"/>
          <w:szCs w:val="28"/>
        </w:rPr>
        <w:t xml:space="preserve">: </w:t>
      </w:r>
      <w:proofErr w:type="spellStart"/>
      <w:r w:rsidR="00613F6F" w:rsidRPr="004C13AC">
        <w:rPr>
          <w:rFonts w:ascii="Bookman Old Style" w:hAnsi="Bookman Old Style" w:cs="Arial"/>
          <w:sz w:val="28"/>
          <w:szCs w:val="28"/>
        </w:rPr>
        <w:t>xxxxxxxxxxxxxxxxxxx</w:t>
      </w:r>
      <w:proofErr w:type="spellEnd"/>
      <w:r w:rsidRPr="004C13AC">
        <w:rPr>
          <w:rFonts w:ascii="Bookman Old Style" w:hAnsi="Bookman Old Style" w:cs="Arial"/>
          <w:sz w:val="28"/>
          <w:szCs w:val="28"/>
        </w:rPr>
        <w:t>.</w:t>
      </w:r>
    </w:p>
    <w:p w:rsidR="00303083" w:rsidRPr="004C13AC" w:rsidRDefault="00303083" w:rsidP="003C5972">
      <w:pPr>
        <w:rPr>
          <w:rFonts w:ascii="Bookman Old Style" w:hAnsi="Bookman Old Style" w:cs="Arial"/>
          <w:sz w:val="28"/>
          <w:szCs w:val="28"/>
        </w:rPr>
      </w:pPr>
    </w:p>
    <w:p w:rsidR="00303083" w:rsidRPr="004C13AC" w:rsidRDefault="00303083" w:rsidP="003C5972">
      <w:pPr>
        <w:rPr>
          <w:rFonts w:ascii="Bookman Old Style" w:hAnsi="Bookman Old Style" w:cs="Arial"/>
          <w:sz w:val="28"/>
          <w:szCs w:val="28"/>
        </w:rPr>
      </w:pPr>
      <w:r w:rsidRPr="004C13AC">
        <w:rPr>
          <w:rFonts w:ascii="Bookman Old Style" w:hAnsi="Bookman Old Style" w:cs="Arial"/>
          <w:b/>
          <w:sz w:val="28"/>
          <w:szCs w:val="28"/>
        </w:rPr>
        <w:t>Ref</w:t>
      </w:r>
      <w:r w:rsidRPr="004C13AC">
        <w:rPr>
          <w:rFonts w:ascii="Bookman Old Style" w:hAnsi="Bookman Old Style" w:cs="Arial"/>
          <w:sz w:val="28"/>
          <w:szCs w:val="28"/>
        </w:rPr>
        <w:t xml:space="preserve">.: </w:t>
      </w:r>
      <w:proofErr w:type="spellStart"/>
      <w:r w:rsidR="00613F6F" w:rsidRPr="004C13AC">
        <w:rPr>
          <w:rFonts w:ascii="Bookman Old Style" w:hAnsi="Bookman Old Style" w:cs="Arial"/>
          <w:sz w:val="28"/>
          <w:szCs w:val="28"/>
        </w:rPr>
        <w:t>xxxxxxxxxxxxxxxxxxxxxx</w:t>
      </w:r>
      <w:proofErr w:type="spellEnd"/>
      <w:r w:rsidRPr="004C13AC">
        <w:rPr>
          <w:rFonts w:ascii="Bookman Old Style" w:hAnsi="Bookman Old Style" w:cs="Arial"/>
          <w:sz w:val="28"/>
          <w:szCs w:val="28"/>
        </w:rPr>
        <w:t>.</w:t>
      </w:r>
    </w:p>
    <w:p w:rsidR="00B41A1C" w:rsidRPr="004C13AC" w:rsidRDefault="00B41A1C" w:rsidP="003C5972">
      <w:pPr>
        <w:rPr>
          <w:rFonts w:ascii="Bookman Old Style" w:hAnsi="Bookman Old Style"/>
          <w:sz w:val="28"/>
          <w:szCs w:val="28"/>
        </w:rPr>
      </w:pPr>
    </w:p>
    <w:p w:rsidR="00A32E86" w:rsidRPr="004C13AC" w:rsidRDefault="00A32E86" w:rsidP="008D585F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64309D" w:rsidRPr="004C13AC" w:rsidRDefault="008D585F" w:rsidP="008D585F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4C13AC">
        <w:rPr>
          <w:rFonts w:ascii="Bookman Old Style" w:hAnsi="Bookman Old Style"/>
          <w:sz w:val="28"/>
          <w:szCs w:val="28"/>
        </w:rPr>
        <w:t>Este Secretário</w:t>
      </w:r>
      <w:proofErr w:type="gramStart"/>
      <w:r w:rsidR="00303083" w:rsidRPr="004C13AC">
        <w:rPr>
          <w:rFonts w:ascii="Bookman Old Style" w:hAnsi="Bookman Old Style"/>
          <w:sz w:val="28"/>
          <w:szCs w:val="28"/>
        </w:rPr>
        <w:t xml:space="preserve">, </w:t>
      </w:r>
      <w:r w:rsidR="0064309D" w:rsidRPr="004C13AC">
        <w:rPr>
          <w:rFonts w:ascii="Bookman Old Style" w:hAnsi="Bookman Old Style"/>
          <w:sz w:val="28"/>
          <w:szCs w:val="28"/>
        </w:rPr>
        <w:t>.</w:t>
      </w:r>
      <w:proofErr w:type="gramEnd"/>
    </w:p>
    <w:p w:rsidR="00A32E86" w:rsidRPr="004C13AC" w:rsidRDefault="00A32E86" w:rsidP="008D585F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3C5972" w:rsidRPr="004C13AC" w:rsidRDefault="000B2270" w:rsidP="007853F2">
      <w:pPr>
        <w:ind w:firstLine="1200"/>
        <w:jc w:val="both"/>
        <w:rPr>
          <w:rFonts w:ascii="Bookman Old Style" w:hAnsi="Bookman Old Style" w:cs="Arial"/>
          <w:b/>
          <w:sz w:val="28"/>
          <w:szCs w:val="28"/>
        </w:rPr>
      </w:pPr>
      <w:r w:rsidRPr="004C13AC">
        <w:rPr>
          <w:rFonts w:ascii="Bookman Old Style" w:hAnsi="Bookman Old Style" w:cs="Arial"/>
          <w:b/>
          <w:sz w:val="28"/>
          <w:szCs w:val="28"/>
        </w:rPr>
        <w:t>Respeitosamente,</w:t>
      </w:r>
    </w:p>
    <w:p w:rsidR="00402254" w:rsidRPr="004C13AC" w:rsidRDefault="00402254" w:rsidP="007853F2">
      <w:pPr>
        <w:ind w:firstLine="1200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A32E86" w:rsidRPr="004C13AC" w:rsidRDefault="00A32E86" w:rsidP="009D74A2">
      <w:pPr>
        <w:jc w:val="both"/>
        <w:rPr>
          <w:rFonts w:ascii="Bookman Old Style" w:hAnsi="Bookman Old Style"/>
          <w:sz w:val="28"/>
          <w:szCs w:val="28"/>
        </w:rPr>
      </w:pPr>
    </w:p>
    <w:p w:rsidR="00493D89" w:rsidRPr="004C13AC" w:rsidRDefault="00493D89" w:rsidP="00493D89">
      <w:pPr>
        <w:pStyle w:val="Cabealho"/>
        <w:tabs>
          <w:tab w:val="clear" w:pos="4252"/>
          <w:tab w:val="clear" w:pos="8504"/>
        </w:tabs>
        <w:ind w:right="17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4C13AC">
        <w:rPr>
          <w:rFonts w:ascii="Bookman Old Style" w:hAnsi="Bookman Old Style"/>
          <w:b/>
          <w:sz w:val="28"/>
          <w:szCs w:val="28"/>
        </w:rPr>
        <w:t>Marcus Jardim Gonçalves</w:t>
      </w:r>
    </w:p>
    <w:p w:rsidR="00493D89" w:rsidRPr="004C13AC" w:rsidRDefault="00493D89" w:rsidP="003F64E4">
      <w:pPr>
        <w:pStyle w:val="Cabealho"/>
        <w:tabs>
          <w:tab w:val="clear" w:pos="4252"/>
          <w:tab w:val="clear" w:pos="8504"/>
        </w:tabs>
        <w:ind w:right="17"/>
        <w:jc w:val="center"/>
        <w:outlineLvl w:val="0"/>
        <w:rPr>
          <w:rFonts w:ascii="Bookman Old Style" w:hAnsi="Bookman Old Style"/>
          <w:b/>
          <w:bCs/>
          <w:sz w:val="28"/>
          <w:szCs w:val="28"/>
        </w:rPr>
      </w:pPr>
      <w:r w:rsidRPr="004C13AC">
        <w:rPr>
          <w:rFonts w:ascii="Bookman Old Style" w:hAnsi="Bookman Old Style"/>
          <w:sz w:val="28"/>
          <w:szCs w:val="28"/>
        </w:rPr>
        <w:t>SECRETÁRIO</w:t>
      </w:r>
    </w:p>
    <w:p w:rsidR="00954893" w:rsidRPr="004C13AC" w:rsidRDefault="00954893" w:rsidP="00493D89">
      <w:pPr>
        <w:pStyle w:val="Cabealho"/>
        <w:tabs>
          <w:tab w:val="clear" w:pos="4252"/>
          <w:tab w:val="clear" w:pos="8504"/>
        </w:tabs>
        <w:ind w:right="-518"/>
        <w:rPr>
          <w:rFonts w:ascii="Bookman Old Style" w:hAnsi="Bookman Old Style"/>
          <w:b/>
          <w:bCs/>
          <w:sz w:val="28"/>
          <w:szCs w:val="28"/>
        </w:rPr>
      </w:pPr>
    </w:p>
    <w:p w:rsidR="00493D89" w:rsidRPr="004C13AC" w:rsidRDefault="00493D89" w:rsidP="00493D89">
      <w:pPr>
        <w:pStyle w:val="Cabealho"/>
        <w:tabs>
          <w:tab w:val="clear" w:pos="4252"/>
          <w:tab w:val="clear" w:pos="8504"/>
        </w:tabs>
        <w:ind w:right="-518"/>
        <w:rPr>
          <w:rFonts w:ascii="Bookman Old Style" w:hAnsi="Bookman Old Style"/>
          <w:b/>
          <w:bCs/>
          <w:sz w:val="28"/>
          <w:szCs w:val="28"/>
        </w:rPr>
      </w:pPr>
    </w:p>
    <w:p w:rsidR="00613F6F" w:rsidRPr="004C13AC" w:rsidRDefault="00613F6F" w:rsidP="00493D89">
      <w:pPr>
        <w:pStyle w:val="Cabealho"/>
        <w:tabs>
          <w:tab w:val="clear" w:pos="4252"/>
          <w:tab w:val="clear" w:pos="8504"/>
        </w:tabs>
        <w:ind w:right="-518"/>
        <w:rPr>
          <w:rFonts w:ascii="Bookman Old Style" w:hAnsi="Bookman Old Style"/>
          <w:b/>
          <w:bCs/>
          <w:sz w:val="28"/>
          <w:szCs w:val="28"/>
        </w:rPr>
      </w:pPr>
    </w:p>
    <w:p w:rsidR="00613F6F" w:rsidRPr="004C13AC" w:rsidRDefault="00613F6F" w:rsidP="00493D89">
      <w:pPr>
        <w:pStyle w:val="Cabealho"/>
        <w:tabs>
          <w:tab w:val="clear" w:pos="4252"/>
          <w:tab w:val="clear" w:pos="8504"/>
        </w:tabs>
        <w:ind w:right="-518"/>
        <w:rPr>
          <w:rFonts w:ascii="Bookman Old Style" w:hAnsi="Bookman Old Style"/>
          <w:b/>
          <w:bCs/>
          <w:sz w:val="28"/>
          <w:szCs w:val="28"/>
        </w:rPr>
      </w:pPr>
    </w:p>
    <w:p w:rsidR="00613F6F" w:rsidRPr="004C13AC" w:rsidRDefault="00613F6F" w:rsidP="00493D89">
      <w:pPr>
        <w:pStyle w:val="Cabealho"/>
        <w:tabs>
          <w:tab w:val="clear" w:pos="4252"/>
          <w:tab w:val="clear" w:pos="8504"/>
        </w:tabs>
        <w:ind w:right="-518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</w:p>
    <w:p w:rsidR="00613F6F" w:rsidRPr="004C13AC" w:rsidRDefault="00613F6F" w:rsidP="00493D89">
      <w:pPr>
        <w:pStyle w:val="Cabealho"/>
        <w:tabs>
          <w:tab w:val="clear" w:pos="4252"/>
          <w:tab w:val="clear" w:pos="8504"/>
        </w:tabs>
        <w:ind w:right="-518"/>
        <w:rPr>
          <w:rFonts w:ascii="Bookman Old Style" w:hAnsi="Bookman Old Style"/>
          <w:b/>
          <w:bCs/>
          <w:sz w:val="28"/>
          <w:szCs w:val="28"/>
        </w:rPr>
      </w:pPr>
    </w:p>
    <w:p w:rsidR="00613F6F" w:rsidRPr="004C13AC" w:rsidRDefault="00613F6F" w:rsidP="00493D89">
      <w:pPr>
        <w:pStyle w:val="Cabealho"/>
        <w:tabs>
          <w:tab w:val="clear" w:pos="4252"/>
          <w:tab w:val="clear" w:pos="8504"/>
        </w:tabs>
        <w:ind w:right="-518"/>
        <w:rPr>
          <w:rFonts w:ascii="Bookman Old Style" w:hAnsi="Bookman Old Style"/>
          <w:b/>
          <w:bCs/>
          <w:sz w:val="28"/>
          <w:szCs w:val="28"/>
        </w:rPr>
      </w:pPr>
    </w:p>
    <w:p w:rsidR="00613F6F" w:rsidRPr="004C13AC" w:rsidRDefault="00613F6F" w:rsidP="00493D89">
      <w:pPr>
        <w:pStyle w:val="Cabealho"/>
        <w:tabs>
          <w:tab w:val="clear" w:pos="4252"/>
          <w:tab w:val="clear" w:pos="8504"/>
        </w:tabs>
        <w:ind w:right="-518"/>
        <w:rPr>
          <w:rFonts w:ascii="Bookman Old Style" w:hAnsi="Bookman Old Style"/>
          <w:b/>
          <w:bCs/>
          <w:sz w:val="28"/>
          <w:szCs w:val="28"/>
        </w:rPr>
      </w:pPr>
    </w:p>
    <w:p w:rsidR="009B252D" w:rsidRPr="004C13AC" w:rsidRDefault="009B252D" w:rsidP="00954893">
      <w:pPr>
        <w:jc w:val="both"/>
        <w:rPr>
          <w:rFonts w:ascii="Bookman Old Style" w:hAnsi="Bookman Old Style"/>
          <w:b/>
          <w:sz w:val="28"/>
          <w:szCs w:val="28"/>
        </w:rPr>
      </w:pPr>
      <w:r w:rsidRPr="004C13AC">
        <w:rPr>
          <w:rFonts w:ascii="Bookman Old Style" w:hAnsi="Bookman Old Style"/>
          <w:b/>
          <w:sz w:val="28"/>
          <w:szCs w:val="28"/>
        </w:rPr>
        <w:t xml:space="preserve">Exma. </w:t>
      </w:r>
      <w:r w:rsidR="00954893" w:rsidRPr="004C13AC">
        <w:rPr>
          <w:rFonts w:ascii="Bookman Old Style" w:hAnsi="Bookman Old Style"/>
          <w:b/>
          <w:sz w:val="28"/>
          <w:szCs w:val="28"/>
        </w:rPr>
        <w:t>Sr</w:t>
      </w:r>
      <w:r w:rsidR="008D585F" w:rsidRPr="004C13AC">
        <w:rPr>
          <w:rFonts w:ascii="Bookman Old Style" w:hAnsi="Bookman Old Style"/>
          <w:b/>
          <w:sz w:val="28"/>
          <w:szCs w:val="28"/>
        </w:rPr>
        <w:t>a</w:t>
      </w:r>
      <w:r w:rsidR="00954893" w:rsidRPr="004C13AC">
        <w:rPr>
          <w:rFonts w:ascii="Bookman Old Style" w:hAnsi="Bookman Old Style"/>
          <w:b/>
          <w:sz w:val="28"/>
          <w:szCs w:val="28"/>
        </w:rPr>
        <w:t xml:space="preserve">. </w:t>
      </w:r>
      <w:r w:rsidR="00613F6F" w:rsidRPr="004C13AC">
        <w:rPr>
          <w:rFonts w:ascii="Bookman Old Style" w:hAnsi="Bookman Old Style"/>
          <w:b/>
          <w:sz w:val="28"/>
          <w:szCs w:val="28"/>
        </w:rPr>
        <w:t>XXXXXXXXXXXXXXX</w:t>
      </w:r>
    </w:p>
    <w:p w:rsidR="00954893" w:rsidRPr="004C13AC" w:rsidRDefault="00613F6F" w:rsidP="00954893">
      <w:pPr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4C13AC">
        <w:rPr>
          <w:rFonts w:ascii="Bookman Old Style" w:hAnsi="Bookman Old Style"/>
          <w:b/>
          <w:sz w:val="28"/>
          <w:szCs w:val="28"/>
        </w:rPr>
        <w:t>Função ocupada</w:t>
      </w:r>
    </w:p>
    <w:p w:rsidR="005C58BB" w:rsidRPr="004C13AC" w:rsidRDefault="005C58BB" w:rsidP="003C5972">
      <w:pPr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sectPr w:rsidR="005C58BB" w:rsidRPr="004C13AC" w:rsidSect="002E3FD5">
      <w:headerReference w:type="default" r:id="rId8"/>
      <w:footerReference w:type="default" r:id="rId9"/>
      <w:pgSz w:w="11907" w:h="16839" w:code="9"/>
      <w:pgMar w:top="1259" w:right="720" w:bottom="709" w:left="1440" w:header="709" w:footer="1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6F" w:rsidRDefault="0030646F">
      <w:r>
        <w:separator/>
      </w:r>
    </w:p>
  </w:endnote>
  <w:endnote w:type="continuationSeparator" w:id="0">
    <w:p w:rsidR="0030646F" w:rsidRDefault="0030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93" w:rsidRPr="002D5DCE" w:rsidRDefault="00954893" w:rsidP="00954893">
    <w:pPr>
      <w:pStyle w:val="Rodap"/>
      <w:jc w:val="center"/>
      <w:rPr>
        <w:sz w:val="16"/>
        <w:szCs w:val="16"/>
      </w:rPr>
    </w:pPr>
    <w:r w:rsidRPr="002D5DCE">
      <w:rPr>
        <w:sz w:val="16"/>
        <w:szCs w:val="16"/>
      </w:rPr>
      <w:t xml:space="preserve">Rua Coronel Miranda, n.º 18, Ponta </w:t>
    </w:r>
    <w:proofErr w:type="gramStart"/>
    <w:r w:rsidRPr="002D5DCE">
      <w:rPr>
        <w:sz w:val="16"/>
        <w:szCs w:val="16"/>
      </w:rPr>
      <w:t>D`Areia</w:t>
    </w:r>
    <w:proofErr w:type="gramEnd"/>
    <w:r w:rsidRPr="002D5DCE">
      <w:rPr>
        <w:sz w:val="16"/>
        <w:szCs w:val="16"/>
      </w:rPr>
      <w:t xml:space="preserve"> – Niterói / RJ – CEP: 24040-020</w:t>
    </w:r>
  </w:p>
  <w:p w:rsidR="00954893" w:rsidRPr="002D5DCE" w:rsidRDefault="00954893" w:rsidP="00954893">
    <w:pPr>
      <w:pStyle w:val="Rodap"/>
      <w:jc w:val="center"/>
      <w:rPr>
        <w:sz w:val="16"/>
        <w:szCs w:val="16"/>
      </w:rPr>
    </w:pPr>
    <w:proofErr w:type="spellStart"/>
    <w:r w:rsidRPr="002D5DCE">
      <w:rPr>
        <w:sz w:val="16"/>
        <w:szCs w:val="16"/>
      </w:rPr>
      <w:t>Tel</w:t>
    </w:r>
    <w:proofErr w:type="spellEnd"/>
    <w:r w:rsidRPr="002D5DCE">
      <w:rPr>
        <w:sz w:val="16"/>
        <w:szCs w:val="16"/>
      </w:rPr>
      <w:t>/Fax: (0XX21) 2618-0533 / 2620-5766 / 2717-2179 E-mail – seguran</w:t>
    </w:r>
    <w:r w:rsidR="00613F6F">
      <w:rPr>
        <w:sz w:val="16"/>
        <w:szCs w:val="16"/>
      </w:rPr>
      <w:t>c</w:t>
    </w:r>
    <w:r w:rsidRPr="002D5DCE">
      <w:rPr>
        <w:sz w:val="16"/>
        <w:szCs w:val="16"/>
      </w:rPr>
      <w:t>a@niteroi.rj.gov.br</w:t>
    </w:r>
  </w:p>
  <w:p w:rsidR="00954893" w:rsidRDefault="009548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6F" w:rsidRDefault="0030646F">
      <w:r>
        <w:separator/>
      </w:r>
    </w:p>
  </w:footnote>
  <w:footnote w:type="continuationSeparator" w:id="0">
    <w:p w:rsidR="0030646F" w:rsidRDefault="0030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54" w:rsidRDefault="00613F6F" w:rsidP="00DB2314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>
          <wp:extent cx="2981325" cy="762000"/>
          <wp:effectExtent l="0" t="0" r="952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54" w:rsidRDefault="00402254">
    <w:pPr>
      <w:pStyle w:val="Cabealho"/>
    </w:pPr>
  </w:p>
  <w:p w:rsidR="00402254" w:rsidRDefault="00402254" w:rsidP="00DB2314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  <w:r>
      <w:rPr>
        <w:rFonts w:ascii="Bookman Old Style" w:hAnsi="Bookman Old Style"/>
        <w:b/>
        <w:color w:val="000000"/>
        <w:sz w:val="26"/>
        <w:szCs w:val="26"/>
      </w:rPr>
      <w:t>Secretaria Municipal de Ordem Pública</w:t>
    </w:r>
  </w:p>
  <w:p w:rsidR="00402254" w:rsidRDefault="00402254" w:rsidP="00DB2314">
    <w:pPr>
      <w:pStyle w:val="Cabealho"/>
      <w:jc w:val="center"/>
    </w:pPr>
    <w:r>
      <w:rPr>
        <w:rFonts w:ascii="Bookman Old Style" w:hAnsi="Bookman Old Style"/>
        <w:b/>
        <w:color w:val="000000"/>
        <w:sz w:val="26"/>
        <w:szCs w:val="26"/>
      </w:rPr>
      <w:t>GABINETE DO SECRETÁRIO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4359"/>
    <w:multiLevelType w:val="hybridMultilevel"/>
    <w:tmpl w:val="F53ED9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C"/>
    <w:rsid w:val="00000D4D"/>
    <w:rsid w:val="00006FF0"/>
    <w:rsid w:val="000074C8"/>
    <w:rsid w:val="000127CE"/>
    <w:rsid w:val="00014B32"/>
    <w:rsid w:val="00023F0C"/>
    <w:rsid w:val="00031F92"/>
    <w:rsid w:val="0004099A"/>
    <w:rsid w:val="00044FC6"/>
    <w:rsid w:val="000459CC"/>
    <w:rsid w:val="0005083D"/>
    <w:rsid w:val="00057969"/>
    <w:rsid w:val="00067D12"/>
    <w:rsid w:val="00082843"/>
    <w:rsid w:val="00083FE9"/>
    <w:rsid w:val="0008441B"/>
    <w:rsid w:val="00094107"/>
    <w:rsid w:val="000A076F"/>
    <w:rsid w:val="000B2270"/>
    <w:rsid w:val="000C3184"/>
    <w:rsid w:val="000C6792"/>
    <w:rsid w:val="000D71E2"/>
    <w:rsid w:val="000E26B7"/>
    <w:rsid w:val="000E4735"/>
    <w:rsid w:val="000E6CE5"/>
    <w:rsid w:val="000F0FF5"/>
    <w:rsid w:val="000F2356"/>
    <w:rsid w:val="00100055"/>
    <w:rsid w:val="00107430"/>
    <w:rsid w:val="00111DF4"/>
    <w:rsid w:val="0011591A"/>
    <w:rsid w:val="00120B68"/>
    <w:rsid w:val="00132B50"/>
    <w:rsid w:val="0013561C"/>
    <w:rsid w:val="001368F1"/>
    <w:rsid w:val="001401BA"/>
    <w:rsid w:val="00151F2C"/>
    <w:rsid w:val="0015791D"/>
    <w:rsid w:val="0016129D"/>
    <w:rsid w:val="001628EF"/>
    <w:rsid w:val="00164B5A"/>
    <w:rsid w:val="00173DD8"/>
    <w:rsid w:val="00177A8B"/>
    <w:rsid w:val="00180B8A"/>
    <w:rsid w:val="00182572"/>
    <w:rsid w:val="00187ED4"/>
    <w:rsid w:val="00192CF2"/>
    <w:rsid w:val="00196465"/>
    <w:rsid w:val="001A54A1"/>
    <w:rsid w:val="001D137B"/>
    <w:rsid w:val="001D405E"/>
    <w:rsid w:val="001D4C92"/>
    <w:rsid w:val="001E1E9B"/>
    <w:rsid w:val="001F784E"/>
    <w:rsid w:val="00204E74"/>
    <w:rsid w:val="002128A1"/>
    <w:rsid w:val="00214C99"/>
    <w:rsid w:val="0021720C"/>
    <w:rsid w:val="0025372E"/>
    <w:rsid w:val="00266FE6"/>
    <w:rsid w:val="002816EB"/>
    <w:rsid w:val="00285153"/>
    <w:rsid w:val="00294FC6"/>
    <w:rsid w:val="002A26E2"/>
    <w:rsid w:val="002A3312"/>
    <w:rsid w:val="002B5C49"/>
    <w:rsid w:val="002C10AF"/>
    <w:rsid w:val="002C29A8"/>
    <w:rsid w:val="002D75A7"/>
    <w:rsid w:val="002E2861"/>
    <w:rsid w:val="002E3FD5"/>
    <w:rsid w:val="002E7F87"/>
    <w:rsid w:val="0030051D"/>
    <w:rsid w:val="00301E42"/>
    <w:rsid w:val="00303083"/>
    <w:rsid w:val="0030646F"/>
    <w:rsid w:val="00314359"/>
    <w:rsid w:val="00325E5A"/>
    <w:rsid w:val="00332DB3"/>
    <w:rsid w:val="003362F5"/>
    <w:rsid w:val="00350D8A"/>
    <w:rsid w:val="0036551C"/>
    <w:rsid w:val="003743F0"/>
    <w:rsid w:val="00385728"/>
    <w:rsid w:val="00390E1A"/>
    <w:rsid w:val="00394AE7"/>
    <w:rsid w:val="003A5880"/>
    <w:rsid w:val="003A78FE"/>
    <w:rsid w:val="003B1669"/>
    <w:rsid w:val="003B39BD"/>
    <w:rsid w:val="003B4A08"/>
    <w:rsid w:val="003C5972"/>
    <w:rsid w:val="003D47E3"/>
    <w:rsid w:val="003E1114"/>
    <w:rsid w:val="003F0239"/>
    <w:rsid w:val="003F33F9"/>
    <w:rsid w:val="003F3489"/>
    <w:rsid w:val="003F4177"/>
    <w:rsid w:val="003F64E4"/>
    <w:rsid w:val="004010A7"/>
    <w:rsid w:val="00402254"/>
    <w:rsid w:val="004063CC"/>
    <w:rsid w:val="00417697"/>
    <w:rsid w:val="00427C07"/>
    <w:rsid w:val="00443CCD"/>
    <w:rsid w:val="00462822"/>
    <w:rsid w:val="004744B9"/>
    <w:rsid w:val="004817F2"/>
    <w:rsid w:val="00487EAC"/>
    <w:rsid w:val="00487EDB"/>
    <w:rsid w:val="00493D89"/>
    <w:rsid w:val="004A1549"/>
    <w:rsid w:val="004A37E2"/>
    <w:rsid w:val="004A3C48"/>
    <w:rsid w:val="004A43C7"/>
    <w:rsid w:val="004A4AD6"/>
    <w:rsid w:val="004B6F50"/>
    <w:rsid w:val="004C13AC"/>
    <w:rsid w:val="004C3FBE"/>
    <w:rsid w:val="004E0AB3"/>
    <w:rsid w:val="00502363"/>
    <w:rsid w:val="00517C76"/>
    <w:rsid w:val="00520B7E"/>
    <w:rsid w:val="0052398C"/>
    <w:rsid w:val="00524C5A"/>
    <w:rsid w:val="00525041"/>
    <w:rsid w:val="005335CC"/>
    <w:rsid w:val="00534431"/>
    <w:rsid w:val="00541B08"/>
    <w:rsid w:val="00541D79"/>
    <w:rsid w:val="005454A9"/>
    <w:rsid w:val="00545B1C"/>
    <w:rsid w:val="005674BC"/>
    <w:rsid w:val="00574859"/>
    <w:rsid w:val="00577E6B"/>
    <w:rsid w:val="00581033"/>
    <w:rsid w:val="00584BD6"/>
    <w:rsid w:val="00590AAB"/>
    <w:rsid w:val="0059404F"/>
    <w:rsid w:val="005978F9"/>
    <w:rsid w:val="005A2653"/>
    <w:rsid w:val="005B5515"/>
    <w:rsid w:val="005C58BB"/>
    <w:rsid w:val="005C754C"/>
    <w:rsid w:val="005F1932"/>
    <w:rsid w:val="005F2991"/>
    <w:rsid w:val="006070DC"/>
    <w:rsid w:val="00610321"/>
    <w:rsid w:val="00613F6F"/>
    <w:rsid w:val="00615BD4"/>
    <w:rsid w:val="006255E0"/>
    <w:rsid w:val="0064309D"/>
    <w:rsid w:val="00645E91"/>
    <w:rsid w:val="00646DFB"/>
    <w:rsid w:val="00651F18"/>
    <w:rsid w:val="006546B9"/>
    <w:rsid w:val="00656075"/>
    <w:rsid w:val="00663703"/>
    <w:rsid w:val="00663C77"/>
    <w:rsid w:val="00670AC7"/>
    <w:rsid w:val="006756A2"/>
    <w:rsid w:val="00681856"/>
    <w:rsid w:val="00691474"/>
    <w:rsid w:val="006A56B7"/>
    <w:rsid w:val="006B2026"/>
    <w:rsid w:val="006B59FF"/>
    <w:rsid w:val="006B5D44"/>
    <w:rsid w:val="006C4A35"/>
    <w:rsid w:val="006C692E"/>
    <w:rsid w:val="006D2B9A"/>
    <w:rsid w:val="006E079E"/>
    <w:rsid w:val="006E47C7"/>
    <w:rsid w:val="006F7544"/>
    <w:rsid w:val="00706FD9"/>
    <w:rsid w:val="00710D6E"/>
    <w:rsid w:val="00715EE7"/>
    <w:rsid w:val="00726480"/>
    <w:rsid w:val="00727BFB"/>
    <w:rsid w:val="0073173C"/>
    <w:rsid w:val="00743222"/>
    <w:rsid w:val="0074681D"/>
    <w:rsid w:val="00751460"/>
    <w:rsid w:val="00753994"/>
    <w:rsid w:val="00760367"/>
    <w:rsid w:val="007774C2"/>
    <w:rsid w:val="00781ACE"/>
    <w:rsid w:val="007853F2"/>
    <w:rsid w:val="007A597C"/>
    <w:rsid w:val="007A5FD2"/>
    <w:rsid w:val="007B0969"/>
    <w:rsid w:val="007B3DDC"/>
    <w:rsid w:val="007C78F9"/>
    <w:rsid w:val="007D212D"/>
    <w:rsid w:val="007E5FCC"/>
    <w:rsid w:val="007E73AC"/>
    <w:rsid w:val="007E7716"/>
    <w:rsid w:val="008047BC"/>
    <w:rsid w:val="00810489"/>
    <w:rsid w:val="00810C8A"/>
    <w:rsid w:val="00813B40"/>
    <w:rsid w:val="00816356"/>
    <w:rsid w:val="008225F9"/>
    <w:rsid w:val="00831397"/>
    <w:rsid w:val="00835720"/>
    <w:rsid w:val="008576C9"/>
    <w:rsid w:val="00864101"/>
    <w:rsid w:val="00873839"/>
    <w:rsid w:val="00885DBD"/>
    <w:rsid w:val="0088691A"/>
    <w:rsid w:val="00893ED3"/>
    <w:rsid w:val="008A0ED2"/>
    <w:rsid w:val="008D04D1"/>
    <w:rsid w:val="008D3132"/>
    <w:rsid w:val="008D3FD8"/>
    <w:rsid w:val="008D585F"/>
    <w:rsid w:val="008E0076"/>
    <w:rsid w:val="008F0A65"/>
    <w:rsid w:val="008F5DF8"/>
    <w:rsid w:val="008F6967"/>
    <w:rsid w:val="0090121A"/>
    <w:rsid w:val="009015FA"/>
    <w:rsid w:val="00903F86"/>
    <w:rsid w:val="009166CB"/>
    <w:rsid w:val="00922C79"/>
    <w:rsid w:val="0093633C"/>
    <w:rsid w:val="009459A6"/>
    <w:rsid w:val="009502CB"/>
    <w:rsid w:val="00953720"/>
    <w:rsid w:val="00954893"/>
    <w:rsid w:val="009633DF"/>
    <w:rsid w:val="00964E13"/>
    <w:rsid w:val="0097043D"/>
    <w:rsid w:val="009736BA"/>
    <w:rsid w:val="0097633A"/>
    <w:rsid w:val="00986AF5"/>
    <w:rsid w:val="00990756"/>
    <w:rsid w:val="009B252D"/>
    <w:rsid w:val="009B31FA"/>
    <w:rsid w:val="009B62DD"/>
    <w:rsid w:val="009C666D"/>
    <w:rsid w:val="009D2F18"/>
    <w:rsid w:val="009D74A2"/>
    <w:rsid w:val="009E0A4B"/>
    <w:rsid w:val="009E4F20"/>
    <w:rsid w:val="009F0588"/>
    <w:rsid w:val="009F43E7"/>
    <w:rsid w:val="009F691D"/>
    <w:rsid w:val="00A027B9"/>
    <w:rsid w:val="00A03A80"/>
    <w:rsid w:val="00A126AA"/>
    <w:rsid w:val="00A2205A"/>
    <w:rsid w:val="00A30B4B"/>
    <w:rsid w:val="00A30E1D"/>
    <w:rsid w:val="00A32E86"/>
    <w:rsid w:val="00A34375"/>
    <w:rsid w:val="00A34F72"/>
    <w:rsid w:val="00A45A3F"/>
    <w:rsid w:val="00A56502"/>
    <w:rsid w:val="00A6058B"/>
    <w:rsid w:val="00A60974"/>
    <w:rsid w:val="00A71D61"/>
    <w:rsid w:val="00A756B4"/>
    <w:rsid w:val="00A86FAF"/>
    <w:rsid w:val="00A87A4F"/>
    <w:rsid w:val="00A93F7A"/>
    <w:rsid w:val="00A9444B"/>
    <w:rsid w:val="00A97364"/>
    <w:rsid w:val="00AA66F0"/>
    <w:rsid w:val="00AB3A19"/>
    <w:rsid w:val="00AB4FDD"/>
    <w:rsid w:val="00AB61DE"/>
    <w:rsid w:val="00AB6C58"/>
    <w:rsid w:val="00AC5D93"/>
    <w:rsid w:val="00AE4837"/>
    <w:rsid w:val="00AE6777"/>
    <w:rsid w:val="00AF2F1E"/>
    <w:rsid w:val="00AF6051"/>
    <w:rsid w:val="00AF64B2"/>
    <w:rsid w:val="00B0029F"/>
    <w:rsid w:val="00B07F58"/>
    <w:rsid w:val="00B23BC5"/>
    <w:rsid w:val="00B41A1C"/>
    <w:rsid w:val="00B63F72"/>
    <w:rsid w:val="00B70442"/>
    <w:rsid w:val="00B73218"/>
    <w:rsid w:val="00B84EB5"/>
    <w:rsid w:val="00B85154"/>
    <w:rsid w:val="00B939CB"/>
    <w:rsid w:val="00B96DCD"/>
    <w:rsid w:val="00BA1038"/>
    <w:rsid w:val="00BA7937"/>
    <w:rsid w:val="00BB130E"/>
    <w:rsid w:val="00BB3BE2"/>
    <w:rsid w:val="00BB4DBC"/>
    <w:rsid w:val="00BD3094"/>
    <w:rsid w:val="00BD4388"/>
    <w:rsid w:val="00BD5342"/>
    <w:rsid w:val="00BE0180"/>
    <w:rsid w:val="00BF0C3D"/>
    <w:rsid w:val="00BF144D"/>
    <w:rsid w:val="00C11A1C"/>
    <w:rsid w:val="00C30EB6"/>
    <w:rsid w:val="00C31F86"/>
    <w:rsid w:val="00C36EAD"/>
    <w:rsid w:val="00C400D5"/>
    <w:rsid w:val="00C4150A"/>
    <w:rsid w:val="00C4220B"/>
    <w:rsid w:val="00C4498F"/>
    <w:rsid w:val="00C54335"/>
    <w:rsid w:val="00C73CC2"/>
    <w:rsid w:val="00C828F8"/>
    <w:rsid w:val="00C9066D"/>
    <w:rsid w:val="00C913CA"/>
    <w:rsid w:val="00C92282"/>
    <w:rsid w:val="00C92AC2"/>
    <w:rsid w:val="00CC3A9A"/>
    <w:rsid w:val="00CE1E40"/>
    <w:rsid w:val="00CE5C8A"/>
    <w:rsid w:val="00CE6934"/>
    <w:rsid w:val="00CF026F"/>
    <w:rsid w:val="00CF25B5"/>
    <w:rsid w:val="00D02236"/>
    <w:rsid w:val="00D2495C"/>
    <w:rsid w:val="00D3376C"/>
    <w:rsid w:val="00D338E1"/>
    <w:rsid w:val="00D36D2A"/>
    <w:rsid w:val="00D4094B"/>
    <w:rsid w:val="00D52D3C"/>
    <w:rsid w:val="00D64507"/>
    <w:rsid w:val="00D820C1"/>
    <w:rsid w:val="00D850B5"/>
    <w:rsid w:val="00D948CD"/>
    <w:rsid w:val="00D97E2A"/>
    <w:rsid w:val="00DA208E"/>
    <w:rsid w:val="00DB2314"/>
    <w:rsid w:val="00DB636D"/>
    <w:rsid w:val="00DB6888"/>
    <w:rsid w:val="00DD0E6C"/>
    <w:rsid w:val="00DD67DF"/>
    <w:rsid w:val="00DF0BDB"/>
    <w:rsid w:val="00E25FC1"/>
    <w:rsid w:val="00E315B6"/>
    <w:rsid w:val="00E37BF2"/>
    <w:rsid w:val="00E4791C"/>
    <w:rsid w:val="00E6722E"/>
    <w:rsid w:val="00E72473"/>
    <w:rsid w:val="00E80228"/>
    <w:rsid w:val="00E8046A"/>
    <w:rsid w:val="00E81CD9"/>
    <w:rsid w:val="00E870A7"/>
    <w:rsid w:val="00EA003D"/>
    <w:rsid w:val="00EA35CB"/>
    <w:rsid w:val="00EB79A0"/>
    <w:rsid w:val="00EC271F"/>
    <w:rsid w:val="00ED4131"/>
    <w:rsid w:val="00EE7F29"/>
    <w:rsid w:val="00EF175F"/>
    <w:rsid w:val="00F1680B"/>
    <w:rsid w:val="00F40E5B"/>
    <w:rsid w:val="00F465CA"/>
    <w:rsid w:val="00F46DC2"/>
    <w:rsid w:val="00F5157D"/>
    <w:rsid w:val="00F53E86"/>
    <w:rsid w:val="00F57533"/>
    <w:rsid w:val="00F6001E"/>
    <w:rsid w:val="00F857ED"/>
    <w:rsid w:val="00F930D1"/>
    <w:rsid w:val="00FA1C75"/>
    <w:rsid w:val="00FB54D3"/>
    <w:rsid w:val="00FB7721"/>
    <w:rsid w:val="00FC3C84"/>
    <w:rsid w:val="00FC4AEF"/>
    <w:rsid w:val="00FD1C1A"/>
    <w:rsid w:val="00FE0EF3"/>
    <w:rsid w:val="00FE2853"/>
    <w:rsid w:val="00FE53F9"/>
    <w:rsid w:val="00FE7116"/>
    <w:rsid w:val="00FF0A6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06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0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6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06FD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F5D37"/>
    <w:pPr>
      <w:keepNext/>
      <w:jc w:val="both"/>
      <w:outlineLvl w:val="8"/>
    </w:pPr>
    <w:rPr>
      <w:rFonts w:ascii="Tahoma" w:hAnsi="Tahoma" w:cs="Taho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F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1F9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31F92"/>
    <w:pPr>
      <w:ind w:left="851" w:firstLine="567"/>
      <w:jc w:val="both"/>
    </w:pPr>
    <w:rPr>
      <w:rFonts w:ascii="Arial" w:hAnsi="Arial"/>
      <w:color w:val="000000"/>
      <w:sz w:val="22"/>
      <w:szCs w:val="20"/>
    </w:rPr>
  </w:style>
  <w:style w:type="character" w:styleId="Hyperlink">
    <w:name w:val="Hyperlink"/>
    <w:rsid w:val="009015FA"/>
    <w:rPr>
      <w:color w:val="0000FF"/>
      <w:u w:val="single"/>
    </w:rPr>
  </w:style>
  <w:style w:type="table" w:styleId="Tabelacomgrade">
    <w:name w:val="Table Grid"/>
    <w:basedOn w:val="Tabelanormal"/>
    <w:rsid w:val="0081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C6792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locked/>
    <w:rsid w:val="00100055"/>
    <w:rPr>
      <w:sz w:val="24"/>
      <w:szCs w:val="24"/>
      <w:lang w:val="pt-BR" w:eastAsia="pt-BR" w:bidi="ar-SA"/>
    </w:rPr>
  </w:style>
  <w:style w:type="paragraph" w:customStyle="1" w:styleId="Primeirorecuodecorpodetexto1">
    <w:name w:val="Primeiro recuo de corpo de texto1"/>
    <w:basedOn w:val="Corpodetexto"/>
    <w:rsid w:val="00100055"/>
    <w:pPr>
      <w:suppressAutoHyphens/>
      <w:spacing w:after="0"/>
      <w:ind w:firstLine="283"/>
      <w:jc w:val="both"/>
    </w:pPr>
    <w:rPr>
      <w:rFonts w:ascii="Verdana" w:hAnsi="Verdana"/>
      <w:sz w:val="28"/>
      <w:szCs w:val="20"/>
      <w:lang w:eastAsia="ar-SA"/>
    </w:rPr>
  </w:style>
  <w:style w:type="paragraph" w:styleId="Corpodetexto">
    <w:name w:val="Body Text"/>
    <w:basedOn w:val="Normal"/>
    <w:rsid w:val="00100055"/>
    <w:pPr>
      <w:spacing w:after="120"/>
    </w:pPr>
  </w:style>
  <w:style w:type="paragraph" w:styleId="NormalWeb">
    <w:name w:val="Normal (Web)"/>
    <w:basedOn w:val="Normal"/>
    <w:rsid w:val="0088691A"/>
    <w:rPr>
      <w:rFonts w:ascii="Arial" w:hAnsi="Arial" w:cs="Arial"/>
      <w:color w:val="707070"/>
      <w:sz w:val="19"/>
      <w:szCs w:val="19"/>
    </w:rPr>
  </w:style>
  <w:style w:type="paragraph" w:styleId="Textodebalo">
    <w:name w:val="Balloon Text"/>
    <w:basedOn w:val="Normal"/>
    <w:semiHidden/>
    <w:rsid w:val="003F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06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0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6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06FD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F5D37"/>
    <w:pPr>
      <w:keepNext/>
      <w:jc w:val="both"/>
      <w:outlineLvl w:val="8"/>
    </w:pPr>
    <w:rPr>
      <w:rFonts w:ascii="Tahoma" w:hAnsi="Tahoma" w:cs="Taho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F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1F9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31F92"/>
    <w:pPr>
      <w:ind w:left="851" w:firstLine="567"/>
      <w:jc w:val="both"/>
    </w:pPr>
    <w:rPr>
      <w:rFonts w:ascii="Arial" w:hAnsi="Arial"/>
      <w:color w:val="000000"/>
      <w:sz w:val="22"/>
      <w:szCs w:val="20"/>
    </w:rPr>
  </w:style>
  <w:style w:type="character" w:styleId="Hyperlink">
    <w:name w:val="Hyperlink"/>
    <w:rsid w:val="009015FA"/>
    <w:rPr>
      <w:color w:val="0000FF"/>
      <w:u w:val="single"/>
    </w:rPr>
  </w:style>
  <w:style w:type="table" w:styleId="Tabelacomgrade">
    <w:name w:val="Table Grid"/>
    <w:basedOn w:val="Tabelanormal"/>
    <w:rsid w:val="0081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C6792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locked/>
    <w:rsid w:val="00100055"/>
    <w:rPr>
      <w:sz w:val="24"/>
      <w:szCs w:val="24"/>
      <w:lang w:val="pt-BR" w:eastAsia="pt-BR" w:bidi="ar-SA"/>
    </w:rPr>
  </w:style>
  <w:style w:type="paragraph" w:customStyle="1" w:styleId="Primeirorecuodecorpodetexto1">
    <w:name w:val="Primeiro recuo de corpo de texto1"/>
    <w:basedOn w:val="Corpodetexto"/>
    <w:rsid w:val="00100055"/>
    <w:pPr>
      <w:suppressAutoHyphens/>
      <w:spacing w:after="0"/>
      <w:ind w:firstLine="283"/>
      <w:jc w:val="both"/>
    </w:pPr>
    <w:rPr>
      <w:rFonts w:ascii="Verdana" w:hAnsi="Verdana"/>
      <w:sz w:val="28"/>
      <w:szCs w:val="20"/>
      <w:lang w:eastAsia="ar-SA"/>
    </w:rPr>
  </w:style>
  <w:style w:type="paragraph" w:styleId="Corpodetexto">
    <w:name w:val="Body Text"/>
    <w:basedOn w:val="Normal"/>
    <w:rsid w:val="00100055"/>
    <w:pPr>
      <w:spacing w:after="120"/>
    </w:pPr>
  </w:style>
  <w:style w:type="paragraph" w:styleId="NormalWeb">
    <w:name w:val="Normal (Web)"/>
    <w:basedOn w:val="Normal"/>
    <w:rsid w:val="0088691A"/>
    <w:rPr>
      <w:rFonts w:ascii="Arial" w:hAnsi="Arial" w:cs="Arial"/>
      <w:color w:val="707070"/>
      <w:sz w:val="19"/>
      <w:szCs w:val="19"/>
    </w:rPr>
  </w:style>
  <w:style w:type="paragraph" w:styleId="Textodebalo">
    <w:name w:val="Balloon Text"/>
    <w:basedOn w:val="Normal"/>
    <w:semiHidden/>
    <w:rsid w:val="003F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21959">
                                                      <w:marLeft w:val="270"/>
                                                      <w:marRight w:val="0"/>
                                                      <w:marTop w:val="12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%20Wanderby\Dropbox\SSOP\Matrizes\Documentos\Of&#237;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Wanderby</dc:creator>
  <cp:lastModifiedBy>TC Wanderby</cp:lastModifiedBy>
  <cp:revision>1</cp:revision>
  <cp:lastPrinted>2013-02-04T18:20:00Z</cp:lastPrinted>
  <dcterms:created xsi:type="dcterms:W3CDTF">2013-12-15T15:43:00Z</dcterms:created>
  <dcterms:modified xsi:type="dcterms:W3CDTF">2013-12-15T15:44:00Z</dcterms:modified>
</cp:coreProperties>
</file>