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1E" w:rsidRPr="00D7571E" w:rsidRDefault="00D7571E" w:rsidP="00D7571E">
      <w:pPr>
        <w:pStyle w:val="PargrafodaLista"/>
        <w:spacing w:after="0" w:line="360" w:lineRule="auto"/>
        <w:ind w:left="0"/>
        <w:rPr>
          <w:rFonts w:ascii="Bookman Old Style" w:hAnsi="Bookman Old Style" w:cs="Arial"/>
          <w:sz w:val="24"/>
          <w:szCs w:val="24"/>
        </w:rPr>
      </w:pPr>
      <w:r w:rsidRPr="00D270AE">
        <w:rPr>
          <w:rFonts w:ascii="Bookman Old Style" w:hAnsi="Bookman Old Style" w:cs="Arial"/>
          <w:b/>
          <w:sz w:val="24"/>
          <w:szCs w:val="24"/>
        </w:rPr>
        <w:t>PORTARIA N.º</w:t>
      </w:r>
      <w:r w:rsidRPr="00D7571E">
        <w:rPr>
          <w:rFonts w:ascii="Bookman Old Style" w:hAnsi="Bookman Old Style" w:cs="Arial"/>
          <w:sz w:val="24"/>
          <w:szCs w:val="24"/>
        </w:rPr>
        <w:t xml:space="preserve"> ______/______  de ____/____________/__________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rPr>
          <w:rFonts w:ascii="Bookman Old Style" w:hAnsi="Bookman Old Style" w:cs="Arial"/>
          <w:sz w:val="24"/>
          <w:szCs w:val="24"/>
        </w:rPr>
      </w:pPr>
    </w:p>
    <w:p w:rsidR="00D7571E" w:rsidRDefault="00D7571E" w:rsidP="00D270AE">
      <w:pPr>
        <w:pStyle w:val="PargrafodaLista"/>
        <w:spacing w:after="0" w:line="360" w:lineRule="auto"/>
        <w:ind w:left="0"/>
        <w:jc w:val="center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NOMEAÇÃO DE SERVIDOR</w:t>
      </w:r>
    </w:p>
    <w:p w:rsidR="00D270AE" w:rsidRPr="00D7571E" w:rsidRDefault="00D270AE" w:rsidP="00D7571E">
      <w:pPr>
        <w:pStyle w:val="PargrafodaLista"/>
        <w:spacing w:after="0" w:line="360" w:lineRule="auto"/>
        <w:ind w:left="0"/>
        <w:rPr>
          <w:rFonts w:ascii="Bookman Old Style" w:hAnsi="Bookman Old Style" w:cs="Arial"/>
          <w:sz w:val="24"/>
          <w:szCs w:val="24"/>
        </w:rPr>
      </w:pP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O Secretário, no uso de suas atribuições que lhe competem, e de acordo com o Art. ______, Capítulo I das Normas Administrativas à instauração de Inquérito Técnico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RESOLVE</w:t>
      </w:r>
      <w:r w:rsidR="00D270AE">
        <w:rPr>
          <w:rFonts w:ascii="Bookman Old Style" w:hAnsi="Bookman Old Style" w:cs="Arial"/>
          <w:sz w:val="24"/>
          <w:szCs w:val="24"/>
        </w:rPr>
        <w:t>: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 xml:space="preserve">Nomear _____________________________________, matrícula n.º ____________, para proceder INQUÉRITO TÉCNICO na VIATURA, MARCA/MODELO _________________, PLACA  ____________, ANO ________, COR ____________, CHASSI _________________________ acidentada em _____________, na Rua _______________________, Bairro ___________, tendo como motorista o ______________________________________, para apurar as causas, efeitos e responsabilidades dos danos. 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ANEXOS:</w:t>
      </w:r>
    </w:p>
    <w:p w:rsidR="00D7571E" w:rsidRPr="00D7571E" w:rsidRDefault="00D7571E" w:rsidP="004636A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Participação do acidente;</w:t>
      </w:r>
    </w:p>
    <w:p w:rsidR="00D7571E" w:rsidRPr="00D7571E" w:rsidRDefault="00D7571E" w:rsidP="004636A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Ficha de acidente;</w:t>
      </w:r>
    </w:p>
    <w:p w:rsidR="00D7571E" w:rsidRPr="00D7571E" w:rsidRDefault="00D7571E" w:rsidP="004636A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Ficha de circulação de viatura</w:t>
      </w:r>
    </w:p>
    <w:p w:rsidR="00D7571E" w:rsidRPr="00D7571E" w:rsidRDefault="00D7571E" w:rsidP="004636A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Demais documentos.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270AE">
      <w:pPr>
        <w:spacing w:line="360" w:lineRule="auto"/>
        <w:jc w:val="center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AUTORIDADE INSTAURADORA (NOME/CARGO)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270AE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D7571E">
        <w:rPr>
          <w:rFonts w:ascii="Bookman Old Style" w:hAnsi="Bookman Old Style" w:cs="Arial"/>
          <w:b/>
        </w:rPr>
        <w:t>INQUÉRITO TÉCNICO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 xml:space="preserve">Aos ________ dias do mês de ________________ do ano de _________, inciando o IT, determinado pela Portaria n.º ______/_____ da </w:t>
      </w:r>
      <w:r w:rsidR="002B4D61">
        <w:rPr>
          <w:rFonts w:ascii="Bookman Old Style" w:hAnsi="Bookman Old Style" w:cs="Arial"/>
        </w:rPr>
        <w:t>_____________</w:t>
      </w:r>
      <w:r w:rsidRPr="00D7571E">
        <w:rPr>
          <w:rFonts w:ascii="Bookman Old Style" w:hAnsi="Bookman Old Style" w:cs="Arial"/>
        </w:rPr>
        <w:t>, verifiquei os documentos que acompanham ma citada Portaria, colocando em ordem estabelecida, assim passei a proceder.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4636A6">
      <w:pPr>
        <w:pStyle w:val="PargrafodaList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r w:rsidRPr="00D7571E">
        <w:rPr>
          <w:rFonts w:ascii="Bookman Old Style" w:hAnsi="Bookman Old Style" w:cs="Arial"/>
          <w:b/>
          <w:sz w:val="24"/>
          <w:szCs w:val="24"/>
        </w:rPr>
        <w:t>INSPEÇÃO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Aos ________ dias do mês de ________________ do ano de _________, compareci ao (local onde se encontrava a viatura), acompanhado do motorista da viatura, (nome, matrícula e lotação do motorista) e pelas testemunhas _________________________________e _________________________________ (citar nomes e identificação), procedendo com a inspeção constatei o seguinte:</w:t>
      </w:r>
    </w:p>
    <w:p w:rsidR="00D7571E" w:rsidRPr="00D7571E" w:rsidRDefault="00D7571E" w:rsidP="004636A6">
      <w:pPr>
        <w:pStyle w:val="PargrafodaLista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 xml:space="preserve"> </w:t>
      </w:r>
      <w:r w:rsidRPr="00D7571E">
        <w:rPr>
          <w:rFonts w:ascii="Bookman Old Style" w:hAnsi="Bookman Old Style" w:cs="Arial"/>
          <w:b/>
          <w:sz w:val="24"/>
          <w:szCs w:val="24"/>
        </w:rPr>
        <w:t>Identificação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Marca/Modelo ______________________ ano __________ cor _____________ placa ______________ n.º chassi ____________________________ n.º do motor __________________________ seguro ___________________.</w:t>
      </w:r>
    </w:p>
    <w:p w:rsidR="00D7571E" w:rsidRPr="00D7571E" w:rsidRDefault="00D7571E" w:rsidP="004636A6">
      <w:pPr>
        <w:pStyle w:val="PargrafodaLista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Bookman Old Style" w:hAnsi="Bookman Old Style" w:cs="Arial"/>
          <w:b/>
          <w:sz w:val="24"/>
          <w:szCs w:val="24"/>
        </w:rPr>
      </w:pPr>
      <w:r w:rsidRPr="00D7571E">
        <w:rPr>
          <w:rFonts w:ascii="Bookman Old Style" w:hAnsi="Bookman Old Style" w:cs="Arial"/>
          <w:b/>
          <w:sz w:val="24"/>
          <w:szCs w:val="24"/>
        </w:rPr>
        <w:t>Avarias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Ex.: paralama direito amassado, farol esquerdo quebrado, porta direita amassada (especificação das  avarias internas e externas de modo preciso).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D7571E" w:rsidRPr="00D7571E" w:rsidRDefault="00D7571E" w:rsidP="004636A6">
      <w:pPr>
        <w:pStyle w:val="PargrafodaList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r w:rsidRPr="00D7571E">
        <w:rPr>
          <w:rFonts w:ascii="Bookman Old Style" w:hAnsi="Bookman Old Style" w:cs="Arial"/>
          <w:b/>
          <w:sz w:val="24"/>
          <w:szCs w:val="24"/>
        </w:rPr>
        <w:t>DECLARAÇÕES</w:t>
      </w:r>
    </w:p>
    <w:p w:rsidR="00D7571E" w:rsidRPr="00D7571E" w:rsidRDefault="00D7571E" w:rsidP="004636A6">
      <w:pPr>
        <w:pStyle w:val="PargrafodaLista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r w:rsidRPr="00D7571E">
        <w:rPr>
          <w:rFonts w:ascii="Bookman Old Style" w:hAnsi="Bookman Old Style" w:cs="Arial"/>
          <w:b/>
          <w:sz w:val="24"/>
          <w:szCs w:val="24"/>
        </w:rPr>
        <w:t>Do Motorista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 xml:space="preserve">Aos ________ dias do mês de ________________ do ano de _________, _____________________________ (nome do motorista), residente na rua __________________________, CNH ___________________, vencimento em ____________________, cumprindo escala de _______________________, após </w:t>
      </w:r>
      <w:r w:rsidRPr="00D7571E">
        <w:rPr>
          <w:rFonts w:ascii="Bookman Old Style" w:hAnsi="Bookman Old Style" w:cs="Arial"/>
          <w:sz w:val="24"/>
          <w:szCs w:val="24"/>
        </w:rPr>
        <w:lastRenderedPageBreak/>
        <w:t>perguntado sobre os fatos, disse que: (tomar na íntegra as declarações do motorista da viatura oficial e do outro envolvido no acidente, se for o caso).</w:t>
      </w:r>
    </w:p>
    <w:p w:rsidR="00D7571E" w:rsidRPr="00D7571E" w:rsidRDefault="00D7571E" w:rsidP="004636A6">
      <w:pPr>
        <w:pStyle w:val="PargrafodaLista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r w:rsidRPr="00D7571E">
        <w:rPr>
          <w:rFonts w:ascii="Bookman Old Style" w:hAnsi="Bookman Old Style" w:cs="Arial"/>
          <w:b/>
          <w:sz w:val="24"/>
          <w:szCs w:val="24"/>
        </w:rPr>
        <w:t>Das Testemunhas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Aos ________ dias do mês de ________________ do ano de _________, o _____________________________ (nome e função), residente na Rua _____________________________, Cart. de Ident. _____________________ CPF _____________________________, após perguntado sobre o acidente, disse que _______________________________(tomar na íntegra as declarações das testemunhas).</w:t>
      </w:r>
    </w:p>
    <w:p w:rsidR="00D7571E" w:rsidRPr="00D7571E" w:rsidRDefault="00D7571E" w:rsidP="00D7571E">
      <w:pPr>
        <w:pStyle w:val="PargrafodaLista"/>
        <w:spacing w:after="0" w:line="360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D7571E" w:rsidRPr="00D7571E" w:rsidRDefault="00D7571E" w:rsidP="004636A6">
      <w:pPr>
        <w:pStyle w:val="PargrafodaList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r w:rsidRPr="00D7571E">
        <w:rPr>
          <w:rFonts w:ascii="Bookman Old Style" w:hAnsi="Bookman Old Style" w:cs="Arial"/>
          <w:b/>
          <w:sz w:val="24"/>
          <w:szCs w:val="24"/>
        </w:rPr>
        <w:t>RECONSTITUIÇÃO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Aos ________ dias do mês de ________________ do ano de _________, compareci ao ______________ (local do acidente) e procedi ao exame de local e das posições ocupadas pelos veículos envolvidos no acidente e em confronto com _________________________ (laudo pericial, Ficha de Acidente, BRAT e/outros registros) sou levado a reconstituir o evento da seguinte forma: ____________________________________ (narrar o acidente e definir as causas).</w:t>
      </w:r>
    </w:p>
    <w:p w:rsid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Pr="00D7571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4636A6">
      <w:pPr>
        <w:pStyle w:val="PargrafodaList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r w:rsidRPr="00D7571E">
        <w:rPr>
          <w:rFonts w:ascii="Bookman Old Style" w:hAnsi="Bookman Old Style" w:cs="Arial"/>
          <w:b/>
          <w:sz w:val="24"/>
          <w:szCs w:val="24"/>
        </w:rPr>
        <w:lastRenderedPageBreak/>
        <w:t>CONCLUSÃO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Pelo exposto sou de parecer que as avarias foram determinadas por exclusiva responsabilidade de ____________________________ (identificar os responsáveis) e nada mais havendo a constar encerro o presente IT, o qual é remetido ao Secretário Municipal de Ordem Pública.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Os danos são orçados da seguinte forma: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 xml:space="preserve">Viatura placa _________________ R$ __________________ 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(discriminar os valores)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Niterói, _____ de _________________ de ___________.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Default="00D7571E" w:rsidP="00D270AE">
      <w:pPr>
        <w:spacing w:line="360" w:lineRule="auto"/>
        <w:jc w:val="center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(assinatura do agente encarregado do IT)</w:t>
      </w:r>
    </w:p>
    <w:p w:rsidR="00D270AE" w:rsidRPr="00D7571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270AE" w:rsidRDefault="00D270AE" w:rsidP="002B4D61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CI SEOP N.º ______/____                              Niterói, ____ de __________ de _____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Para: Gabinete SEOP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Do: Encarregado do IT (citar nome e matrícula)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Assunto: Remessa de autos de Inquérito Técnico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Segue</w:t>
      </w:r>
      <w:r w:rsidR="00D270AE">
        <w:rPr>
          <w:rFonts w:ascii="Bookman Old Style" w:hAnsi="Bookman Old Style" w:cs="Arial"/>
        </w:rPr>
        <w:t>m</w:t>
      </w:r>
      <w:r w:rsidRPr="00D7571E">
        <w:rPr>
          <w:rFonts w:ascii="Bookman Old Style" w:hAnsi="Bookman Old Style" w:cs="Arial"/>
        </w:rPr>
        <w:t xml:space="preserve"> </w:t>
      </w:r>
      <w:r w:rsidR="00D270AE">
        <w:rPr>
          <w:rFonts w:ascii="Bookman Old Style" w:hAnsi="Bookman Old Style" w:cs="Arial"/>
        </w:rPr>
        <w:t>a</w:t>
      </w:r>
      <w:r w:rsidRPr="00D7571E">
        <w:rPr>
          <w:rFonts w:ascii="Bookman Old Style" w:hAnsi="Bookman Old Style" w:cs="Arial"/>
        </w:rPr>
        <w:t>nexo</w:t>
      </w:r>
      <w:r w:rsidR="00D270AE">
        <w:rPr>
          <w:rFonts w:ascii="Bookman Old Style" w:hAnsi="Bookman Old Style" w:cs="Arial"/>
        </w:rPr>
        <w:t>s</w:t>
      </w:r>
      <w:r w:rsidRPr="00D7571E">
        <w:rPr>
          <w:rFonts w:ascii="Bookman Old Style" w:hAnsi="Bookman Old Style" w:cs="Arial"/>
        </w:rPr>
        <w:t xml:space="preserve"> os autos de IT que procedi conforme Portaria n.º _____/_____, para conhecimento e competente solução.</w:t>
      </w:r>
    </w:p>
    <w:p w:rsid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Atenciosamente,</w:t>
      </w:r>
    </w:p>
    <w:p w:rsidR="00D270AE" w:rsidRPr="00D7571E" w:rsidRDefault="00D270A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270AE">
      <w:pPr>
        <w:spacing w:line="360" w:lineRule="auto"/>
        <w:jc w:val="center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ASSINATURA DO SERVIDOR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270AE" w:rsidRDefault="00D270AE" w:rsidP="00D7571E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D7571E" w:rsidRPr="00D7571E" w:rsidRDefault="00D7571E" w:rsidP="00D7571E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D7571E">
        <w:rPr>
          <w:rFonts w:ascii="Bookman Old Style" w:hAnsi="Bookman Old Style" w:cs="Arial"/>
          <w:b/>
        </w:rPr>
        <w:lastRenderedPageBreak/>
        <w:t>INQUÉRITO TÉCNICO - SOLUÇÃO</w:t>
      </w: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</w:p>
    <w:p w:rsidR="00D7571E" w:rsidRPr="00D7571E" w:rsidRDefault="00D7571E" w:rsidP="00D7571E">
      <w:pPr>
        <w:spacing w:line="360" w:lineRule="auto"/>
        <w:jc w:val="both"/>
        <w:rPr>
          <w:rFonts w:ascii="Bookman Old Style" w:hAnsi="Bookman Old Style" w:cs="Arial"/>
        </w:rPr>
      </w:pPr>
      <w:r w:rsidRPr="00D7571E">
        <w:rPr>
          <w:rFonts w:ascii="Bookman Old Style" w:hAnsi="Bookman Old Style" w:cs="Arial"/>
        </w:rPr>
        <w:t>Pelas conclusões a que chegou o __________________________ (citar o nome e matricula do servidor que precedeu ao IT) , encarregado do Inquérito Técnico instaurado para apurar as causas, efeitos e responsabilidades das avarias sofridas pela viatura _________________________________, verifica-se que o acidente foi ocasionado por CAUSAS PESSOAIS (ou CAUSAS TÉCNICAS), cabendo (não cabendo) a responsabilidade ao _________________________ pelo que RESOLVO:</w:t>
      </w:r>
    </w:p>
    <w:p w:rsidR="00D7571E" w:rsidRPr="00D7571E" w:rsidRDefault="00D7571E" w:rsidP="004636A6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Recolher a viatura _____________________________ ao Setor de Manutenção;</w:t>
      </w:r>
    </w:p>
    <w:p w:rsidR="00D7571E" w:rsidRPr="00D7571E" w:rsidRDefault="00D7571E" w:rsidP="004636A6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Imputar os prejuízos na importância de R$ _________________ a ___________________ (citar o responsável).</w:t>
      </w:r>
    </w:p>
    <w:p w:rsidR="00D7571E" w:rsidRPr="00D7571E" w:rsidRDefault="00D7571E" w:rsidP="004636A6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Publique-se a presente em boletim;</w:t>
      </w:r>
    </w:p>
    <w:p w:rsidR="00D7571E" w:rsidRPr="00D7571E" w:rsidRDefault="00D7571E" w:rsidP="004636A6">
      <w:pPr>
        <w:pStyle w:val="Pargrafoda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Remeta-se cópia da solução e do IT à Coordenadoria de Logística, para controle e providências.</w:t>
      </w:r>
    </w:p>
    <w:p w:rsidR="00D7571E" w:rsidRPr="00D7571E" w:rsidRDefault="00D7571E" w:rsidP="00D7571E">
      <w:pPr>
        <w:pStyle w:val="PargrafodaLista"/>
        <w:spacing w:after="0" w:line="36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</w:p>
    <w:p w:rsidR="00D7571E" w:rsidRPr="00D7571E" w:rsidRDefault="00D7571E" w:rsidP="00D7571E">
      <w:pPr>
        <w:pStyle w:val="PargrafodaLista"/>
        <w:spacing w:after="0" w:line="360" w:lineRule="auto"/>
        <w:ind w:left="284"/>
        <w:jc w:val="center"/>
        <w:rPr>
          <w:rFonts w:ascii="Bookman Old Style" w:hAnsi="Bookman Old Style" w:cs="Arial"/>
          <w:sz w:val="24"/>
          <w:szCs w:val="24"/>
        </w:rPr>
      </w:pPr>
      <w:r w:rsidRPr="00D7571E">
        <w:rPr>
          <w:rFonts w:ascii="Bookman Old Style" w:hAnsi="Bookman Old Style" w:cs="Arial"/>
          <w:sz w:val="24"/>
          <w:szCs w:val="24"/>
        </w:rPr>
        <w:t>SECRETÁRIO MUNICIPAL DE ORDEM PÚBLICA</w:t>
      </w:r>
    </w:p>
    <w:sectPr w:rsidR="00D7571E" w:rsidRPr="00D7571E" w:rsidSect="00E57709">
      <w:headerReference w:type="default" r:id="rId8"/>
      <w:headerReference w:type="first" r:id="rId9"/>
      <w:pgSz w:w="11905" w:h="16837" w:code="9"/>
      <w:pgMar w:top="709" w:right="1134" w:bottom="1276" w:left="1134" w:header="426" w:footer="25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C8" w:rsidRDefault="00BA1AC8" w:rsidP="009C1E2C">
      <w:r>
        <w:separator/>
      </w:r>
    </w:p>
  </w:endnote>
  <w:endnote w:type="continuationSeparator" w:id="0">
    <w:p w:rsidR="00BA1AC8" w:rsidRDefault="00BA1AC8" w:rsidP="009C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C8" w:rsidRDefault="00BA1AC8" w:rsidP="009C1E2C">
      <w:r>
        <w:separator/>
      </w:r>
    </w:p>
  </w:footnote>
  <w:footnote w:type="continuationSeparator" w:id="0">
    <w:p w:rsidR="00BA1AC8" w:rsidRDefault="00BA1AC8" w:rsidP="009C1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AE" w:rsidRDefault="00D270AE" w:rsidP="00D270AE">
    <w:pPr>
      <w:pStyle w:val="Cabealho"/>
      <w:tabs>
        <w:tab w:val="center" w:pos="4323"/>
        <w:tab w:val="right" w:pos="8647"/>
      </w:tabs>
      <w:jc w:val="center"/>
    </w:pPr>
    <w:r>
      <w:rPr>
        <w:noProof/>
      </w:rPr>
      <w:drawing>
        <wp:inline distT="0" distB="0" distL="0" distR="0">
          <wp:extent cx="2981325" cy="762000"/>
          <wp:effectExtent l="19050" t="0" r="9525" b="0"/>
          <wp:docPr id="2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70AE" w:rsidRDefault="00D270AE" w:rsidP="00D270AE">
    <w:pPr>
      <w:pStyle w:val="Cabealho"/>
    </w:pPr>
  </w:p>
  <w:p w:rsidR="00D270AE" w:rsidRDefault="00D270AE" w:rsidP="00D270AE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Secretaria Municipal de Ordem Pública</w:t>
    </w:r>
  </w:p>
  <w:p w:rsidR="00D270AE" w:rsidRDefault="00D270AE" w:rsidP="00D270AE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D270AE" w:rsidRDefault="00D270AE" w:rsidP="00D270AE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D270AE" w:rsidRPr="00D270AE" w:rsidRDefault="00D270AE" w:rsidP="00D270AE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A84186" w:rsidRDefault="00A841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09" w:rsidRDefault="00D270AE" w:rsidP="00186533">
    <w:pPr>
      <w:pStyle w:val="Cabealho"/>
      <w:tabs>
        <w:tab w:val="center" w:pos="4323"/>
        <w:tab w:val="right" w:pos="8647"/>
      </w:tabs>
      <w:jc w:val="center"/>
    </w:pPr>
    <w:r>
      <w:rPr>
        <w:noProof/>
      </w:rPr>
      <w:drawing>
        <wp:inline distT="0" distB="0" distL="0" distR="0">
          <wp:extent cx="2981325" cy="762000"/>
          <wp:effectExtent l="19050" t="0" r="952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709" w:rsidRDefault="00E57709" w:rsidP="00186533">
    <w:pPr>
      <w:pStyle w:val="Cabealho"/>
    </w:pPr>
  </w:p>
  <w:p w:rsidR="00E57709" w:rsidRDefault="00E57709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Secretaria Municipal de Ordem Pública</w:t>
    </w:r>
  </w:p>
  <w:p w:rsidR="00D270AE" w:rsidRDefault="00D270AE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D270AE" w:rsidRDefault="00D270AE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D270AE" w:rsidRPr="00D270AE" w:rsidRDefault="00D270AE" w:rsidP="00186533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</w:p>
  <w:p w:rsidR="00E57709" w:rsidRDefault="00E577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24D"/>
    <w:multiLevelType w:val="hybridMultilevel"/>
    <w:tmpl w:val="7B0AC6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03D3E"/>
    <w:multiLevelType w:val="hybridMultilevel"/>
    <w:tmpl w:val="9618BC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1B74"/>
    <w:multiLevelType w:val="hybridMultilevel"/>
    <w:tmpl w:val="EF6CB7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006A"/>
    <w:multiLevelType w:val="hybridMultilevel"/>
    <w:tmpl w:val="1BB8E01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7CE9"/>
    <w:multiLevelType w:val="hybridMultilevel"/>
    <w:tmpl w:val="A9825A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C239F"/>
    <w:multiLevelType w:val="hybridMultilevel"/>
    <w:tmpl w:val="9990B92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C74679"/>
    <w:multiLevelType w:val="hybridMultilevel"/>
    <w:tmpl w:val="531E2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C751F"/>
    <w:multiLevelType w:val="hybridMultilevel"/>
    <w:tmpl w:val="F10258A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92524"/>
    <w:multiLevelType w:val="hybridMultilevel"/>
    <w:tmpl w:val="8A94FAAE"/>
    <w:lvl w:ilvl="0" w:tplc="9D58E50C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07F6E"/>
    <w:multiLevelType w:val="hybridMultilevel"/>
    <w:tmpl w:val="F85EDD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76BC4"/>
    <w:multiLevelType w:val="hybridMultilevel"/>
    <w:tmpl w:val="17A8F7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83928"/>
    <w:multiLevelType w:val="hybridMultilevel"/>
    <w:tmpl w:val="97369D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33506"/>
    <w:multiLevelType w:val="hybridMultilevel"/>
    <w:tmpl w:val="A7B8BC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1AC8"/>
    <w:rsid w:val="000437F8"/>
    <w:rsid w:val="0007624D"/>
    <w:rsid w:val="00081593"/>
    <w:rsid w:val="00087106"/>
    <w:rsid w:val="000927E0"/>
    <w:rsid w:val="000A714C"/>
    <w:rsid w:val="000E5E4F"/>
    <w:rsid w:val="000F3E20"/>
    <w:rsid w:val="001075D5"/>
    <w:rsid w:val="00110D90"/>
    <w:rsid w:val="001260CC"/>
    <w:rsid w:val="00154994"/>
    <w:rsid w:val="00157486"/>
    <w:rsid w:val="00182D9B"/>
    <w:rsid w:val="00186533"/>
    <w:rsid w:val="001F6BD3"/>
    <w:rsid w:val="00221F54"/>
    <w:rsid w:val="002238EB"/>
    <w:rsid w:val="00226BFA"/>
    <w:rsid w:val="00230D50"/>
    <w:rsid w:val="00243B10"/>
    <w:rsid w:val="00263095"/>
    <w:rsid w:val="002878E7"/>
    <w:rsid w:val="00290B02"/>
    <w:rsid w:val="002B1BAA"/>
    <w:rsid w:val="002B4D61"/>
    <w:rsid w:val="002C2C7D"/>
    <w:rsid w:val="002C4FF3"/>
    <w:rsid w:val="002E54CB"/>
    <w:rsid w:val="002F3DA8"/>
    <w:rsid w:val="002F7970"/>
    <w:rsid w:val="00312BFD"/>
    <w:rsid w:val="0031507D"/>
    <w:rsid w:val="00317045"/>
    <w:rsid w:val="00321372"/>
    <w:rsid w:val="00335E44"/>
    <w:rsid w:val="00351D82"/>
    <w:rsid w:val="00365EDB"/>
    <w:rsid w:val="003E47E2"/>
    <w:rsid w:val="0040126B"/>
    <w:rsid w:val="00422D62"/>
    <w:rsid w:val="00432943"/>
    <w:rsid w:val="00435703"/>
    <w:rsid w:val="00443F61"/>
    <w:rsid w:val="00445FD1"/>
    <w:rsid w:val="0045217E"/>
    <w:rsid w:val="004613DE"/>
    <w:rsid w:val="004636A6"/>
    <w:rsid w:val="004676FA"/>
    <w:rsid w:val="004811BF"/>
    <w:rsid w:val="004A724B"/>
    <w:rsid w:val="004B10F3"/>
    <w:rsid w:val="004D62E6"/>
    <w:rsid w:val="004E3E7B"/>
    <w:rsid w:val="00500B34"/>
    <w:rsid w:val="00505144"/>
    <w:rsid w:val="00536F24"/>
    <w:rsid w:val="00544085"/>
    <w:rsid w:val="00571C55"/>
    <w:rsid w:val="005A49E6"/>
    <w:rsid w:val="005B0B8A"/>
    <w:rsid w:val="005C297A"/>
    <w:rsid w:val="005C3426"/>
    <w:rsid w:val="005C3DA5"/>
    <w:rsid w:val="005C5973"/>
    <w:rsid w:val="005E1488"/>
    <w:rsid w:val="006064E5"/>
    <w:rsid w:val="00610942"/>
    <w:rsid w:val="006154D3"/>
    <w:rsid w:val="0063525B"/>
    <w:rsid w:val="0064735D"/>
    <w:rsid w:val="006647BF"/>
    <w:rsid w:val="0066691E"/>
    <w:rsid w:val="00673C38"/>
    <w:rsid w:val="00675415"/>
    <w:rsid w:val="006A0CD0"/>
    <w:rsid w:val="006A1204"/>
    <w:rsid w:val="006D58DF"/>
    <w:rsid w:val="006F7BF3"/>
    <w:rsid w:val="0070751E"/>
    <w:rsid w:val="00750638"/>
    <w:rsid w:val="00766BC5"/>
    <w:rsid w:val="00776E86"/>
    <w:rsid w:val="007925A0"/>
    <w:rsid w:val="007A1659"/>
    <w:rsid w:val="007A6449"/>
    <w:rsid w:val="007C0511"/>
    <w:rsid w:val="007C75AC"/>
    <w:rsid w:val="007D6E88"/>
    <w:rsid w:val="007F3B2B"/>
    <w:rsid w:val="007F5DD7"/>
    <w:rsid w:val="007F7015"/>
    <w:rsid w:val="00813BDC"/>
    <w:rsid w:val="00813D3C"/>
    <w:rsid w:val="008143FD"/>
    <w:rsid w:val="00826E59"/>
    <w:rsid w:val="00831A09"/>
    <w:rsid w:val="00844BD9"/>
    <w:rsid w:val="00865E0A"/>
    <w:rsid w:val="008760AF"/>
    <w:rsid w:val="008808B7"/>
    <w:rsid w:val="00890125"/>
    <w:rsid w:val="00893E58"/>
    <w:rsid w:val="008A14B5"/>
    <w:rsid w:val="008A2BB1"/>
    <w:rsid w:val="008A354A"/>
    <w:rsid w:val="008A5994"/>
    <w:rsid w:val="008B3052"/>
    <w:rsid w:val="008C0784"/>
    <w:rsid w:val="008C5653"/>
    <w:rsid w:val="008D0004"/>
    <w:rsid w:val="008D5581"/>
    <w:rsid w:val="008F1007"/>
    <w:rsid w:val="008F20DD"/>
    <w:rsid w:val="008F60E0"/>
    <w:rsid w:val="009004C7"/>
    <w:rsid w:val="00902A32"/>
    <w:rsid w:val="00910481"/>
    <w:rsid w:val="00913A2B"/>
    <w:rsid w:val="00947C8E"/>
    <w:rsid w:val="009567E1"/>
    <w:rsid w:val="009571A8"/>
    <w:rsid w:val="009662C8"/>
    <w:rsid w:val="00967159"/>
    <w:rsid w:val="00974093"/>
    <w:rsid w:val="00974D15"/>
    <w:rsid w:val="00994E8C"/>
    <w:rsid w:val="009A4CCE"/>
    <w:rsid w:val="009C1E2C"/>
    <w:rsid w:val="009F6B4E"/>
    <w:rsid w:val="00A45DD3"/>
    <w:rsid w:val="00A46F60"/>
    <w:rsid w:val="00A60088"/>
    <w:rsid w:val="00A75338"/>
    <w:rsid w:val="00A84186"/>
    <w:rsid w:val="00A92112"/>
    <w:rsid w:val="00AD3274"/>
    <w:rsid w:val="00B00C1C"/>
    <w:rsid w:val="00B310D8"/>
    <w:rsid w:val="00B333EE"/>
    <w:rsid w:val="00B74421"/>
    <w:rsid w:val="00BA1AC8"/>
    <w:rsid w:val="00BB299D"/>
    <w:rsid w:val="00C147D0"/>
    <w:rsid w:val="00C478AA"/>
    <w:rsid w:val="00C52202"/>
    <w:rsid w:val="00C77A7F"/>
    <w:rsid w:val="00C834B1"/>
    <w:rsid w:val="00C9766C"/>
    <w:rsid w:val="00CB6212"/>
    <w:rsid w:val="00CC0651"/>
    <w:rsid w:val="00CD6D00"/>
    <w:rsid w:val="00CE7E5F"/>
    <w:rsid w:val="00CF547F"/>
    <w:rsid w:val="00D270AE"/>
    <w:rsid w:val="00D61A61"/>
    <w:rsid w:val="00D72008"/>
    <w:rsid w:val="00D7571E"/>
    <w:rsid w:val="00D773C8"/>
    <w:rsid w:val="00D911C9"/>
    <w:rsid w:val="00DA3BBF"/>
    <w:rsid w:val="00DB5820"/>
    <w:rsid w:val="00DB6219"/>
    <w:rsid w:val="00DE62A9"/>
    <w:rsid w:val="00DF4560"/>
    <w:rsid w:val="00E13986"/>
    <w:rsid w:val="00E15197"/>
    <w:rsid w:val="00E21877"/>
    <w:rsid w:val="00E236B8"/>
    <w:rsid w:val="00E57709"/>
    <w:rsid w:val="00E650E3"/>
    <w:rsid w:val="00E84991"/>
    <w:rsid w:val="00E90E00"/>
    <w:rsid w:val="00E91AD3"/>
    <w:rsid w:val="00EB0772"/>
    <w:rsid w:val="00EC5E18"/>
    <w:rsid w:val="00ED5C0A"/>
    <w:rsid w:val="00EF5253"/>
    <w:rsid w:val="00F06D8B"/>
    <w:rsid w:val="00F27628"/>
    <w:rsid w:val="00F30B08"/>
    <w:rsid w:val="00F411BC"/>
    <w:rsid w:val="00F4401F"/>
    <w:rsid w:val="00F45239"/>
    <w:rsid w:val="00F60C12"/>
    <w:rsid w:val="00F610EF"/>
    <w:rsid w:val="00F6481A"/>
    <w:rsid w:val="00F73590"/>
    <w:rsid w:val="00FA43CD"/>
    <w:rsid w:val="00FC576F"/>
    <w:rsid w:val="00FC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A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49E6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paragraph" w:styleId="Ttulo2">
    <w:name w:val="heading 2"/>
    <w:basedOn w:val="Normal"/>
    <w:next w:val="Normal"/>
    <w:link w:val="Ttulo2Char"/>
    <w:qFormat/>
    <w:rsid w:val="005A49E6"/>
    <w:pPr>
      <w:keepNext/>
      <w:widowControl/>
      <w:suppressAutoHyphens w:val="0"/>
      <w:spacing w:before="120"/>
      <w:jc w:val="center"/>
      <w:outlineLvl w:val="1"/>
    </w:pPr>
    <w:rPr>
      <w:rFonts w:eastAsia="Times New Roman"/>
      <w:b/>
      <w:kern w:val="0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5A49E6"/>
    <w:pPr>
      <w:keepNext/>
      <w:widowControl/>
      <w:suppressAutoHyphens w:val="0"/>
      <w:jc w:val="center"/>
      <w:outlineLvl w:val="2"/>
    </w:pPr>
    <w:rPr>
      <w:rFonts w:eastAsia="Times New Roman"/>
      <w:kern w:val="0"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5A49E6"/>
    <w:pPr>
      <w:keepNext/>
      <w:widowControl/>
      <w:suppressAutoHyphens w:val="0"/>
      <w:spacing w:line="360" w:lineRule="auto"/>
      <w:jc w:val="both"/>
      <w:outlineLvl w:val="3"/>
    </w:pPr>
    <w:rPr>
      <w:rFonts w:eastAsia="Times New Roman"/>
      <w:b/>
      <w:kern w:val="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49E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49E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49E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5A49E6"/>
    <w:pPr>
      <w:keepNext/>
      <w:widowControl/>
      <w:suppressAutoHyphens w:val="0"/>
      <w:outlineLvl w:val="7"/>
    </w:pPr>
    <w:rPr>
      <w:rFonts w:eastAsia="Times New Roman"/>
      <w:b/>
      <w:kern w:val="0"/>
      <w:sz w:val="14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148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760AF"/>
  </w:style>
  <w:style w:type="character" w:customStyle="1" w:styleId="WW-Absatz-Standardschriftart">
    <w:name w:val="WW-Absatz-Standardschriftart"/>
    <w:rsid w:val="008760AF"/>
  </w:style>
  <w:style w:type="character" w:customStyle="1" w:styleId="WW-Absatz-Standardschriftart1">
    <w:name w:val="WW-Absatz-Standardschriftart1"/>
    <w:rsid w:val="008760AF"/>
  </w:style>
  <w:style w:type="character" w:customStyle="1" w:styleId="WW-Absatz-Standardschriftart11">
    <w:name w:val="WW-Absatz-Standardschriftart11"/>
    <w:rsid w:val="008760AF"/>
  </w:style>
  <w:style w:type="character" w:customStyle="1" w:styleId="WW8Num1z0">
    <w:name w:val="WW8Num1z0"/>
    <w:rsid w:val="008760AF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8760AF"/>
  </w:style>
  <w:style w:type="character" w:customStyle="1" w:styleId="WW-Absatz-Standardschriftart1111">
    <w:name w:val="WW-Absatz-Standardschriftart1111"/>
    <w:rsid w:val="008760AF"/>
  </w:style>
  <w:style w:type="character" w:customStyle="1" w:styleId="WW-Absatz-Standardschriftart11111">
    <w:name w:val="WW-Absatz-Standardschriftart11111"/>
    <w:rsid w:val="008760AF"/>
  </w:style>
  <w:style w:type="character" w:customStyle="1" w:styleId="WW-Absatz-Standardschriftart111111">
    <w:name w:val="WW-Absatz-Standardschriftart111111"/>
    <w:rsid w:val="008760AF"/>
  </w:style>
  <w:style w:type="character" w:customStyle="1" w:styleId="WW-Absatz-Standardschriftart1111111">
    <w:name w:val="WW-Absatz-Standardschriftart1111111"/>
    <w:rsid w:val="008760AF"/>
  </w:style>
  <w:style w:type="character" w:customStyle="1" w:styleId="WW-Absatz-Standardschriftart11111111">
    <w:name w:val="WW-Absatz-Standardschriftart11111111"/>
    <w:rsid w:val="008760AF"/>
  </w:style>
  <w:style w:type="character" w:customStyle="1" w:styleId="WW-Absatz-Standardschriftart111111111">
    <w:name w:val="WW-Absatz-Standardschriftart111111111"/>
    <w:rsid w:val="008760AF"/>
  </w:style>
  <w:style w:type="character" w:customStyle="1" w:styleId="WW-Absatz-Standardschriftart1111111111">
    <w:name w:val="WW-Absatz-Standardschriftart1111111111"/>
    <w:rsid w:val="008760AF"/>
  </w:style>
  <w:style w:type="character" w:customStyle="1" w:styleId="WW-Absatz-Standardschriftart11111111111">
    <w:name w:val="WW-Absatz-Standardschriftart11111111111"/>
    <w:rsid w:val="008760AF"/>
  </w:style>
  <w:style w:type="character" w:customStyle="1" w:styleId="WW-Absatz-Standardschriftart111111111111">
    <w:name w:val="WW-Absatz-Standardschriftart111111111111"/>
    <w:rsid w:val="008760AF"/>
  </w:style>
  <w:style w:type="character" w:customStyle="1" w:styleId="WW-Absatz-Standardschriftart1111111111111">
    <w:name w:val="WW-Absatz-Standardschriftart1111111111111"/>
    <w:rsid w:val="008760AF"/>
  </w:style>
  <w:style w:type="character" w:customStyle="1" w:styleId="WW-Absatz-Standardschriftart11111111111111">
    <w:name w:val="WW-Absatz-Standardschriftart11111111111111"/>
    <w:rsid w:val="008760AF"/>
  </w:style>
  <w:style w:type="character" w:customStyle="1" w:styleId="WW-Absatz-Standardschriftart111111111111111">
    <w:name w:val="WW-Absatz-Standardschriftart111111111111111"/>
    <w:rsid w:val="008760AF"/>
  </w:style>
  <w:style w:type="character" w:customStyle="1" w:styleId="WW-Absatz-Standardschriftart1111111111111111">
    <w:name w:val="WW-Absatz-Standardschriftart1111111111111111"/>
    <w:rsid w:val="008760AF"/>
  </w:style>
  <w:style w:type="character" w:customStyle="1" w:styleId="WW-Absatz-Standardschriftart11111111111111111">
    <w:name w:val="WW-Absatz-Standardschriftart11111111111111111"/>
    <w:rsid w:val="008760AF"/>
  </w:style>
  <w:style w:type="character" w:customStyle="1" w:styleId="WW-Absatz-Standardschriftart111111111111111111">
    <w:name w:val="WW-Absatz-Standardschriftart111111111111111111"/>
    <w:rsid w:val="008760AF"/>
  </w:style>
  <w:style w:type="character" w:customStyle="1" w:styleId="WW-Absatz-Standardschriftart1111111111111111111">
    <w:name w:val="WW-Absatz-Standardschriftart1111111111111111111"/>
    <w:rsid w:val="008760AF"/>
  </w:style>
  <w:style w:type="character" w:customStyle="1" w:styleId="WW-Absatz-Standardschriftart11111111111111111111">
    <w:name w:val="WW-Absatz-Standardschriftart11111111111111111111"/>
    <w:rsid w:val="008760AF"/>
  </w:style>
  <w:style w:type="character" w:customStyle="1" w:styleId="WW-Absatz-Standardschriftart111111111111111111111">
    <w:name w:val="WW-Absatz-Standardschriftart111111111111111111111"/>
    <w:rsid w:val="008760AF"/>
  </w:style>
  <w:style w:type="character" w:customStyle="1" w:styleId="WW-Absatz-Standardschriftart1111111111111111111111">
    <w:name w:val="WW-Absatz-Standardschriftart1111111111111111111111"/>
    <w:rsid w:val="008760AF"/>
  </w:style>
  <w:style w:type="character" w:customStyle="1" w:styleId="WW-Absatz-Standardschriftart11111111111111111111111">
    <w:name w:val="WW-Absatz-Standardschriftart11111111111111111111111"/>
    <w:rsid w:val="008760AF"/>
  </w:style>
  <w:style w:type="character" w:customStyle="1" w:styleId="Marcas">
    <w:name w:val="Marcas"/>
    <w:rsid w:val="008760AF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8760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8760AF"/>
    <w:pPr>
      <w:spacing w:after="120"/>
    </w:pPr>
  </w:style>
  <w:style w:type="paragraph" w:styleId="Lista">
    <w:name w:val="List"/>
    <w:basedOn w:val="Corpodetexto"/>
    <w:rsid w:val="008760AF"/>
    <w:rPr>
      <w:rFonts w:cs="Tahoma"/>
    </w:rPr>
  </w:style>
  <w:style w:type="paragraph" w:customStyle="1" w:styleId="Legenda1">
    <w:name w:val="Legenda1"/>
    <w:basedOn w:val="Normal"/>
    <w:rsid w:val="008760A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760AF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8760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8760AF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8760AF"/>
    <w:pPr>
      <w:suppressLineNumbers/>
    </w:pPr>
  </w:style>
  <w:style w:type="paragraph" w:customStyle="1" w:styleId="Ttulodatabela">
    <w:name w:val="Título da tabela"/>
    <w:basedOn w:val="Contedodatabela"/>
    <w:rsid w:val="008760AF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8760AF"/>
    <w:pPr>
      <w:suppressLineNumbers/>
    </w:pPr>
  </w:style>
  <w:style w:type="paragraph" w:customStyle="1" w:styleId="Ttulodetabela">
    <w:name w:val="Título de tabela"/>
    <w:basedOn w:val="Contedodetabela"/>
    <w:rsid w:val="008760AF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C1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C1E2C"/>
    <w:rPr>
      <w:rFonts w:eastAsia="Lucida Sans Unicode"/>
      <w:kern w:val="1"/>
      <w:sz w:val="24"/>
      <w:szCs w:val="24"/>
    </w:rPr>
  </w:style>
  <w:style w:type="paragraph" w:styleId="SemEspaamento">
    <w:name w:val="No Spacing"/>
    <w:uiPriority w:val="1"/>
    <w:qFormat/>
    <w:rsid w:val="007925A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7925A0"/>
  </w:style>
  <w:style w:type="table" w:styleId="Tabelacomgrade">
    <w:name w:val="Table Grid"/>
    <w:basedOn w:val="Tabelanormal"/>
    <w:uiPriority w:val="59"/>
    <w:rsid w:val="00F7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E54C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Forte">
    <w:name w:val="Strong"/>
    <w:uiPriority w:val="22"/>
    <w:qFormat/>
    <w:rsid w:val="002E54CB"/>
    <w:rPr>
      <w:b/>
      <w:bCs/>
    </w:rPr>
  </w:style>
  <w:style w:type="paragraph" w:customStyle="1" w:styleId="Default">
    <w:name w:val="Default"/>
    <w:rsid w:val="00DA3B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A3BB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ormaltextrun">
    <w:name w:val="normaltextrun"/>
    <w:basedOn w:val="Fontepargpadro"/>
    <w:rsid w:val="0040126B"/>
  </w:style>
  <w:style w:type="character" w:customStyle="1" w:styleId="eop">
    <w:name w:val="eop"/>
    <w:basedOn w:val="Fontepargpadro"/>
    <w:rsid w:val="0040126B"/>
  </w:style>
  <w:style w:type="paragraph" w:customStyle="1" w:styleId="paragraph">
    <w:name w:val="paragraph"/>
    <w:basedOn w:val="Normal"/>
    <w:rsid w:val="007A165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abealhoChar">
    <w:name w:val="Cabeçalho Char"/>
    <w:link w:val="Cabealho"/>
    <w:rsid w:val="004A724B"/>
    <w:rPr>
      <w:rFonts w:eastAsia="Lucida Sans Unicode"/>
      <w:kern w:val="1"/>
      <w:sz w:val="24"/>
      <w:szCs w:val="24"/>
    </w:rPr>
  </w:style>
  <w:style w:type="character" w:customStyle="1" w:styleId="Ttulo1Char">
    <w:name w:val="Título 1 Char"/>
    <w:link w:val="Ttulo1"/>
    <w:rsid w:val="005A49E6"/>
    <w:rPr>
      <w:sz w:val="24"/>
    </w:rPr>
  </w:style>
  <w:style w:type="character" w:customStyle="1" w:styleId="Ttulo2Char">
    <w:name w:val="Título 2 Char"/>
    <w:link w:val="Ttulo2"/>
    <w:rsid w:val="005A49E6"/>
    <w:rPr>
      <w:b/>
      <w:sz w:val="28"/>
    </w:rPr>
  </w:style>
  <w:style w:type="character" w:customStyle="1" w:styleId="Ttulo3Char">
    <w:name w:val="Título 3 Char"/>
    <w:link w:val="Ttulo3"/>
    <w:rsid w:val="005A49E6"/>
    <w:rPr>
      <w:sz w:val="32"/>
    </w:rPr>
  </w:style>
  <w:style w:type="character" w:customStyle="1" w:styleId="Ttulo4Char">
    <w:name w:val="Título 4 Char"/>
    <w:link w:val="Ttulo4"/>
    <w:rsid w:val="005A49E6"/>
    <w:rPr>
      <w:b/>
    </w:rPr>
  </w:style>
  <w:style w:type="character" w:customStyle="1" w:styleId="Ttulo8Char">
    <w:name w:val="Título 8 Char"/>
    <w:link w:val="Ttulo8"/>
    <w:rsid w:val="005A49E6"/>
    <w:rPr>
      <w:b/>
      <w:sz w:val="14"/>
    </w:rPr>
  </w:style>
  <w:style w:type="paragraph" w:customStyle="1" w:styleId="Corpodotexto">
    <w:name w:val="Corpo do texto"/>
    <w:basedOn w:val="Normal"/>
    <w:rsid w:val="005A49E6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noProof/>
      <w:kern w:val="0"/>
      <w:szCs w:val="20"/>
    </w:rPr>
  </w:style>
  <w:style w:type="character" w:customStyle="1" w:styleId="Ttulo5Char">
    <w:name w:val="Título 5 Char"/>
    <w:link w:val="Ttulo5"/>
    <w:uiPriority w:val="9"/>
    <w:semiHidden/>
    <w:rsid w:val="005A49E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A49E6"/>
    <w:rPr>
      <w:rFonts w:ascii="Calibri" w:eastAsia="Times New Roman" w:hAnsi="Calibri" w:cs="Times New Roman"/>
      <w:b/>
      <w:bCs/>
      <w:kern w:val="1"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5A49E6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E1488"/>
    <w:rPr>
      <w:rFonts w:ascii="Cambria" w:eastAsia="Times New Roman" w:hAnsi="Cambria" w:cs="Times New Roman"/>
      <w:kern w:val="1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10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106"/>
    <w:rPr>
      <w:rFonts w:ascii="Tahoma" w:eastAsia="Lucida Sans Unicode" w:hAnsi="Tahoma" w:cs="Tahoma"/>
      <w:kern w:val="1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77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7709"/>
    <w:rPr>
      <w:rFonts w:eastAsia="Lucida Sans Unicode"/>
      <w:kern w:val="1"/>
      <w:sz w:val="24"/>
      <w:szCs w:val="24"/>
    </w:rPr>
  </w:style>
  <w:style w:type="character" w:styleId="Hyperlink">
    <w:name w:val="Hyperlink"/>
    <w:semiHidden/>
    <w:rsid w:val="00E57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%20Wanderby\Desktop\Inqu&#233;rito%20T&#233;cni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2CA4-A9C2-41E0-9AE1-1CD3D2A7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Inquérito Técnico</Template>
  <TotalTime>1</TotalTime>
  <Pages>6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cp:lastPrinted>2014-01-14T19:30:00Z</cp:lastPrinted>
  <dcterms:created xsi:type="dcterms:W3CDTF">2014-07-17T16:43:00Z</dcterms:created>
  <dcterms:modified xsi:type="dcterms:W3CDTF">2014-07-17T16:44:00Z</dcterms:modified>
</cp:coreProperties>
</file>