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D" w:rsidRPr="009D74A2" w:rsidRDefault="00031F92" w:rsidP="00BA1038">
      <w:pPr>
        <w:rPr>
          <w:rFonts w:ascii="Bookman Old Style" w:hAnsi="Bookman Old Style"/>
          <w:b/>
          <w:color w:val="1D1B11"/>
          <w:sz w:val="28"/>
          <w:szCs w:val="28"/>
        </w:rPr>
      </w:pPr>
      <w:bookmarkStart w:id="0" w:name="_GoBack"/>
      <w:bookmarkEnd w:id="0"/>
      <w:r w:rsidRPr="009D74A2">
        <w:rPr>
          <w:rFonts w:ascii="Bookman Old Style" w:hAnsi="Bookman Old Style"/>
          <w:color w:val="1D1B11"/>
          <w:sz w:val="28"/>
          <w:szCs w:val="28"/>
        </w:rPr>
        <w:tab/>
      </w:r>
    </w:p>
    <w:p w:rsidR="000C3184" w:rsidRPr="009D74A2" w:rsidRDefault="000C3184" w:rsidP="00BA1038">
      <w:pPr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6"/>
        <w:gridCol w:w="2556"/>
      </w:tblGrid>
      <w:tr w:rsidR="00625846" w:rsidTr="00625846">
        <w:tc>
          <w:tcPr>
            <w:tcW w:w="2555" w:type="dxa"/>
          </w:tcPr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6905F9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PROCESSO N.º</w:t>
            </w:r>
          </w:p>
        </w:tc>
        <w:tc>
          <w:tcPr>
            <w:tcW w:w="2555" w:type="dxa"/>
          </w:tcPr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6905F9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DATA</w:t>
            </w:r>
          </w:p>
        </w:tc>
        <w:tc>
          <w:tcPr>
            <w:tcW w:w="2556" w:type="dxa"/>
          </w:tcPr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6905F9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RUBRICA</w:t>
            </w:r>
          </w:p>
        </w:tc>
        <w:tc>
          <w:tcPr>
            <w:tcW w:w="2556" w:type="dxa"/>
          </w:tcPr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6905F9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FOLHA</w:t>
            </w:r>
          </w:p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  <w:p w:rsidR="00625846" w:rsidRPr="006905F9" w:rsidRDefault="00625846" w:rsidP="00625846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625846" w:rsidRDefault="00625846" w:rsidP="00BA1038">
      <w:pPr>
        <w:rPr>
          <w:rFonts w:ascii="Bookman Old Style" w:hAnsi="Bookman Old Style"/>
          <w:b/>
          <w:color w:val="1D1B11"/>
          <w:sz w:val="28"/>
          <w:szCs w:val="28"/>
        </w:rPr>
      </w:pPr>
    </w:p>
    <w:p w:rsidR="00625846" w:rsidRDefault="00625846" w:rsidP="00BA1038">
      <w:pPr>
        <w:rPr>
          <w:rFonts w:ascii="Bookman Old Style" w:hAnsi="Bookman Old Style"/>
          <w:b/>
          <w:color w:val="1D1B11"/>
          <w:sz w:val="28"/>
          <w:szCs w:val="28"/>
        </w:rPr>
      </w:pPr>
    </w:p>
    <w:sectPr w:rsidR="00625846" w:rsidSect="00D36D2A">
      <w:headerReference w:type="default" r:id="rId8"/>
      <w:footerReference w:type="default" r:id="rId9"/>
      <w:pgSz w:w="12242" w:h="20163" w:code="5"/>
      <w:pgMar w:top="1259" w:right="720" w:bottom="709" w:left="1440" w:header="709" w:footer="1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D" w:rsidRDefault="0022020D">
      <w:r>
        <w:separator/>
      </w:r>
    </w:p>
  </w:endnote>
  <w:endnote w:type="continuationSeparator" w:id="0">
    <w:p w:rsidR="0022020D" w:rsidRDefault="0022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93" w:rsidRPr="002D5DCE" w:rsidRDefault="00954893" w:rsidP="00954893">
    <w:pPr>
      <w:pStyle w:val="Rodap"/>
      <w:jc w:val="center"/>
      <w:rPr>
        <w:sz w:val="16"/>
        <w:szCs w:val="16"/>
      </w:rPr>
    </w:pPr>
    <w:r w:rsidRPr="002D5DCE">
      <w:rPr>
        <w:sz w:val="16"/>
        <w:szCs w:val="16"/>
      </w:rPr>
      <w:t>Rua Coronel Miranda, n.º 18, Ponta D`Areia – Niterói / RJ – CEP: 24040-020</w:t>
    </w:r>
  </w:p>
  <w:p w:rsidR="00954893" w:rsidRPr="002D5DCE" w:rsidRDefault="00954893" w:rsidP="00954893">
    <w:pPr>
      <w:pStyle w:val="Rodap"/>
      <w:jc w:val="center"/>
      <w:rPr>
        <w:sz w:val="16"/>
        <w:szCs w:val="16"/>
      </w:rPr>
    </w:pPr>
    <w:r w:rsidRPr="002D5DCE">
      <w:rPr>
        <w:sz w:val="16"/>
        <w:szCs w:val="16"/>
      </w:rPr>
      <w:t>Tel/Fax: (0XX21) 2618-0533 / 2620-57</w:t>
    </w:r>
    <w:r w:rsidR="00625846">
      <w:rPr>
        <w:sz w:val="16"/>
        <w:szCs w:val="16"/>
      </w:rPr>
      <w:t>66 / 2717-2179 E-mail – seguranc</w:t>
    </w:r>
    <w:r w:rsidRPr="002D5DCE">
      <w:rPr>
        <w:sz w:val="16"/>
        <w:szCs w:val="16"/>
      </w:rPr>
      <w:t>a@niteroi.rj.gov.br</w:t>
    </w:r>
  </w:p>
  <w:p w:rsidR="00954893" w:rsidRDefault="009548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D" w:rsidRDefault="0022020D">
      <w:r>
        <w:separator/>
      </w:r>
    </w:p>
  </w:footnote>
  <w:footnote w:type="continuationSeparator" w:id="0">
    <w:p w:rsidR="0022020D" w:rsidRDefault="0022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54" w:rsidRDefault="00B05EC5" w:rsidP="00DB2314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3848100" cy="881732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290" cy="88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54" w:rsidRDefault="00402254" w:rsidP="00DB2314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</w:t>
    </w:r>
    <w:r w:rsidR="00625846">
      <w:rPr>
        <w:rFonts w:ascii="Bookman Old Style" w:hAnsi="Bookman Old Style"/>
        <w:b/>
        <w:color w:val="000000"/>
        <w:sz w:val="26"/>
        <w:szCs w:val="26"/>
      </w:rPr>
      <w:t>ECRETARIA MUNICIPAL DE ORDEM 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359"/>
    <w:multiLevelType w:val="hybridMultilevel"/>
    <w:tmpl w:val="F53ED9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90"/>
    <w:rsid w:val="00000D4D"/>
    <w:rsid w:val="00006FF0"/>
    <w:rsid w:val="000074C8"/>
    <w:rsid w:val="000127CE"/>
    <w:rsid w:val="00014B32"/>
    <w:rsid w:val="00023F0C"/>
    <w:rsid w:val="00026590"/>
    <w:rsid w:val="00031F92"/>
    <w:rsid w:val="0004099A"/>
    <w:rsid w:val="00044FC6"/>
    <w:rsid w:val="000459CC"/>
    <w:rsid w:val="0005083D"/>
    <w:rsid w:val="00057969"/>
    <w:rsid w:val="00067D12"/>
    <w:rsid w:val="00082843"/>
    <w:rsid w:val="00083FE9"/>
    <w:rsid w:val="0008441B"/>
    <w:rsid w:val="00094107"/>
    <w:rsid w:val="000A076F"/>
    <w:rsid w:val="000B2270"/>
    <w:rsid w:val="000C3184"/>
    <w:rsid w:val="000C6792"/>
    <w:rsid w:val="000D71E2"/>
    <w:rsid w:val="000E26B7"/>
    <w:rsid w:val="000E4735"/>
    <w:rsid w:val="000E6CE5"/>
    <w:rsid w:val="000F0FF5"/>
    <w:rsid w:val="000F2356"/>
    <w:rsid w:val="00100055"/>
    <w:rsid w:val="00107430"/>
    <w:rsid w:val="00111DF4"/>
    <w:rsid w:val="0011591A"/>
    <w:rsid w:val="00120B68"/>
    <w:rsid w:val="00132B50"/>
    <w:rsid w:val="0013561C"/>
    <w:rsid w:val="001368F1"/>
    <w:rsid w:val="001401BA"/>
    <w:rsid w:val="00151F2C"/>
    <w:rsid w:val="0015791D"/>
    <w:rsid w:val="0016129D"/>
    <w:rsid w:val="001628EF"/>
    <w:rsid w:val="00164B5A"/>
    <w:rsid w:val="00173DD8"/>
    <w:rsid w:val="00177A8B"/>
    <w:rsid w:val="00180B8A"/>
    <w:rsid w:val="00182572"/>
    <w:rsid w:val="00187ED4"/>
    <w:rsid w:val="00192CF2"/>
    <w:rsid w:val="00196465"/>
    <w:rsid w:val="001A54A1"/>
    <w:rsid w:val="001D137B"/>
    <w:rsid w:val="001D405E"/>
    <w:rsid w:val="001D4C92"/>
    <w:rsid w:val="001E1E9B"/>
    <w:rsid w:val="001F784E"/>
    <w:rsid w:val="00204E74"/>
    <w:rsid w:val="002128A1"/>
    <w:rsid w:val="00214C99"/>
    <w:rsid w:val="0021720C"/>
    <w:rsid w:val="0022020D"/>
    <w:rsid w:val="0025372E"/>
    <w:rsid w:val="00266FE6"/>
    <w:rsid w:val="002816EB"/>
    <w:rsid w:val="00285153"/>
    <w:rsid w:val="00294FC6"/>
    <w:rsid w:val="002A26E2"/>
    <w:rsid w:val="002A3312"/>
    <w:rsid w:val="002B5C49"/>
    <w:rsid w:val="002C29A8"/>
    <w:rsid w:val="002D75A7"/>
    <w:rsid w:val="002E2861"/>
    <w:rsid w:val="002E7F87"/>
    <w:rsid w:val="0030051D"/>
    <w:rsid w:val="00301E42"/>
    <w:rsid w:val="00314359"/>
    <w:rsid w:val="00332DB3"/>
    <w:rsid w:val="003362F5"/>
    <w:rsid w:val="00350D8A"/>
    <w:rsid w:val="0036551C"/>
    <w:rsid w:val="003743F0"/>
    <w:rsid w:val="00385728"/>
    <w:rsid w:val="00390E1A"/>
    <w:rsid w:val="00394AE7"/>
    <w:rsid w:val="003A5880"/>
    <w:rsid w:val="003A78FE"/>
    <w:rsid w:val="003B1669"/>
    <w:rsid w:val="003B39BD"/>
    <w:rsid w:val="003B4A08"/>
    <w:rsid w:val="003C5972"/>
    <w:rsid w:val="003D47E3"/>
    <w:rsid w:val="003E1114"/>
    <w:rsid w:val="003F0239"/>
    <w:rsid w:val="003F33F9"/>
    <w:rsid w:val="003F3489"/>
    <w:rsid w:val="003F4177"/>
    <w:rsid w:val="003F64E4"/>
    <w:rsid w:val="004010A7"/>
    <w:rsid w:val="00402254"/>
    <w:rsid w:val="004063CC"/>
    <w:rsid w:val="00417697"/>
    <w:rsid w:val="00427C07"/>
    <w:rsid w:val="00443CCD"/>
    <w:rsid w:val="00462822"/>
    <w:rsid w:val="004744B9"/>
    <w:rsid w:val="004817F2"/>
    <w:rsid w:val="00487EAC"/>
    <w:rsid w:val="00487EDB"/>
    <w:rsid w:val="00493D89"/>
    <w:rsid w:val="004A1549"/>
    <w:rsid w:val="004A37E2"/>
    <w:rsid w:val="004A3C48"/>
    <w:rsid w:val="004A43C7"/>
    <w:rsid w:val="004A4AD6"/>
    <w:rsid w:val="004B6F50"/>
    <w:rsid w:val="004C3FBE"/>
    <w:rsid w:val="004E0AB3"/>
    <w:rsid w:val="00502363"/>
    <w:rsid w:val="00517C76"/>
    <w:rsid w:val="00520B7E"/>
    <w:rsid w:val="0052398C"/>
    <w:rsid w:val="00524C5A"/>
    <w:rsid w:val="00525041"/>
    <w:rsid w:val="005335CC"/>
    <w:rsid w:val="00534431"/>
    <w:rsid w:val="00541B08"/>
    <w:rsid w:val="00541D79"/>
    <w:rsid w:val="005454A9"/>
    <w:rsid w:val="00545B1C"/>
    <w:rsid w:val="005674BC"/>
    <w:rsid w:val="00574859"/>
    <w:rsid w:val="00577E6B"/>
    <w:rsid w:val="00581033"/>
    <w:rsid w:val="00584BD6"/>
    <w:rsid w:val="00590AAB"/>
    <w:rsid w:val="0059404F"/>
    <w:rsid w:val="005978F9"/>
    <w:rsid w:val="005A2653"/>
    <w:rsid w:val="005B5515"/>
    <w:rsid w:val="005C58BB"/>
    <w:rsid w:val="005C754C"/>
    <w:rsid w:val="005F1932"/>
    <w:rsid w:val="005F2991"/>
    <w:rsid w:val="006070DC"/>
    <w:rsid w:val="00610321"/>
    <w:rsid w:val="00615BD4"/>
    <w:rsid w:val="006255E0"/>
    <w:rsid w:val="00625846"/>
    <w:rsid w:val="00645E91"/>
    <w:rsid w:val="00646DFB"/>
    <w:rsid w:val="00651F18"/>
    <w:rsid w:val="006546B9"/>
    <w:rsid w:val="00656075"/>
    <w:rsid w:val="00663703"/>
    <w:rsid w:val="00663C77"/>
    <w:rsid w:val="00670AC7"/>
    <w:rsid w:val="006756A2"/>
    <w:rsid w:val="00681856"/>
    <w:rsid w:val="006905F9"/>
    <w:rsid w:val="00691474"/>
    <w:rsid w:val="006A56B7"/>
    <w:rsid w:val="006B2026"/>
    <w:rsid w:val="006B59FF"/>
    <w:rsid w:val="006B5D44"/>
    <w:rsid w:val="006C4A35"/>
    <w:rsid w:val="006C692E"/>
    <w:rsid w:val="006D2B9A"/>
    <w:rsid w:val="006E079E"/>
    <w:rsid w:val="006E47C7"/>
    <w:rsid w:val="006F7544"/>
    <w:rsid w:val="00706FD9"/>
    <w:rsid w:val="00710D6E"/>
    <w:rsid w:val="00715EE7"/>
    <w:rsid w:val="00726480"/>
    <w:rsid w:val="00727BFB"/>
    <w:rsid w:val="0073173C"/>
    <w:rsid w:val="0074681D"/>
    <w:rsid w:val="00751460"/>
    <w:rsid w:val="00760367"/>
    <w:rsid w:val="007774C2"/>
    <w:rsid w:val="00781ACE"/>
    <w:rsid w:val="007853F2"/>
    <w:rsid w:val="007A597C"/>
    <w:rsid w:val="007A5FD2"/>
    <w:rsid w:val="007B0969"/>
    <w:rsid w:val="007B3DDC"/>
    <w:rsid w:val="007C78F9"/>
    <w:rsid w:val="007D212D"/>
    <w:rsid w:val="007E5FCC"/>
    <w:rsid w:val="007E73AC"/>
    <w:rsid w:val="007E7716"/>
    <w:rsid w:val="008047BC"/>
    <w:rsid w:val="00810489"/>
    <w:rsid w:val="00810C8A"/>
    <w:rsid w:val="00813B40"/>
    <w:rsid w:val="00816356"/>
    <w:rsid w:val="008225F9"/>
    <w:rsid w:val="00831397"/>
    <w:rsid w:val="00835720"/>
    <w:rsid w:val="008576C9"/>
    <w:rsid w:val="00864101"/>
    <w:rsid w:val="00873839"/>
    <w:rsid w:val="00885DBD"/>
    <w:rsid w:val="0088691A"/>
    <w:rsid w:val="00893ED3"/>
    <w:rsid w:val="008A0ED2"/>
    <w:rsid w:val="008D04D1"/>
    <w:rsid w:val="008D3132"/>
    <w:rsid w:val="008D3FD8"/>
    <w:rsid w:val="008D585F"/>
    <w:rsid w:val="008E0076"/>
    <w:rsid w:val="008F0A65"/>
    <w:rsid w:val="008F6967"/>
    <w:rsid w:val="0090121A"/>
    <w:rsid w:val="009015FA"/>
    <w:rsid w:val="00903F86"/>
    <w:rsid w:val="009166CB"/>
    <w:rsid w:val="00922C79"/>
    <w:rsid w:val="0093633C"/>
    <w:rsid w:val="009459A6"/>
    <w:rsid w:val="009502CB"/>
    <w:rsid w:val="00953720"/>
    <w:rsid w:val="00954893"/>
    <w:rsid w:val="009633DF"/>
    <w:rsid w:val="00964E13"/>
    <w:rsid w:val="0097043D"/>
    <w:rsid w:val="009736BA"/>
    <w:rsid w:val="0097633A"/>
    <w:rsid w:val="00986AF5"/>
    <w:rsid w:val="00990756"/>
    <w:rsid w:val="009B252D"/>
    <w:rsid w:val="009B31FA"/>
    <w:rsid w:val="009B62DD"/>
    <w:rsid w:val="009C666D"/>
    <w:rsid w:val="009D2F18"/>
    <w:rsid w:val="009D74A2"/>
    <w:rsid w:val="009E0A4B"/>
    <w:rsid w:val="009E4F20"/>
    <w:rsid w:val="009F0588"/>
    <w:rsid w:val="009F43E7"/>
    <w:rsid w:val="009F691D"/>
    <w:rsid w:val="00A027B9"/>
    <w:rsid w:val="00A03A80"/>
    <w:rsid w:val="00A126AA"/>
    <w:rsid w:val="00A2205A"/>
    <w:rsid w:val="00A30B4B"/>
    <w:rsid w:val="00A30E1D"/>
    <w:rsid w:val="00A32E86"/>
    <w:rsid w:val="00A34375"/>
    <w:rsid w:val="00A34F72"/>
    <w:rsid w:val="00A45A3F"/>
    <w:rsid w:val="00A56502"/>
    <w:rsid w:val="00A6058B"/>
    <w:rsid w:val="00A60974"/>
    <w:rsid w:val="00A71D61"/>
    <w:rsid w:val="00A756B4"/>
    <w:rsid w:val="00A86FAF"/>
    <w:rsid w:val="00A87A4F"/>
    <w:rsid w:val="00A93F7A"/>
    <w:rsid w:val="00A9444B"/>
    <w:rsid w:val="00A97364"/>
    <w:rsid w:val="00AA66F0"/>
    <w:rsid w:val="00AB3A19"/>
    <w:rsid w:val="00AB4FDD"/>
    <w:rsid w:val="00AB61DE"/>
    <w:rsid w:val="00AB6C58"/>
    <w:rsid w:val="00AC5D93"/>
    <w:rsid w:val="00AD5750"/>
    <w:rsid w:val="00AD6F32"/>
    <w:rsid w:val="00AE4837"/>
    <w:rsid w:val="00AE6777"/>
    <w:rsid w:val="00AF2F1E"/>
    <w:rsid w:val="00AF6051"/>
    <w:rsid w:val="00AF64B2"/>
    <w:rsid w:val="00B0029F"/>
    <w:rsid w:val="00B05EC5"/>
    <w:rsid w:val="00B07F58"/>
    <w:rsid w:val="00B23BC5"/>
    <w:rsid w:val="00B41A1C"/>
    <w:rsid w:val="00B63F72"/>
    <w:rsid w:val="00B70442"/>
    <w:rsid w:val="00B73218"/>
    <w:rsid w:val="00B84EB5"/>
    <w:rsid w:val="00B85154"/>
    <w:rsid w:val="00B939CB"/>
    <w:rsid w:val="00B96DCD"/>
    <w:rsid w:val="00BA1038"/>
    <w:rsid w:val="00BA7937"/>
    <w:rsid w:val="00BB130E"/>
    <w:rsid w:val="00BB3BE2"/>
    <w:rsid w:val="00BB4DBC"/>
    <w:rsid w:val="00BD3094"/>
    <w:rsid w:val="00BD5342"/>
    <w:rsid w:val="00BE0180"/>
    <w:rsid w:val="00BF0C3D"/>
    <w:rsid w:val="00BF144D"/>
    <w:rsid w:val="00C11A1C"/>
    <w:rsid w:val="00C30EB6"/>
    <w:rsid w:val="00C31F86"/>
    <w:rsid w:val="00C36EAD"/>
    <w:rsid w:val="00C400D5"/>
    <w:rsid w:val="00C4150A"/>
    <w:rsid w:val="00C4220B"/>
    <w:rsid w:val="00C4498F"/>
    <w:rsid w:val="00C54335"/>
    <w:rsid w:val="00C73CC2"/>
    <w:rsid w:val="00C828F8"/>
    <w:rsid w:val="00C9066D"/>
    <w:rsid w:val="00C913CA"/>
    <w:rsid w:val="00C92282"/>
    <w:rsid w:val="00C92AC2"/>
    <w:rsid w:val="00CC3A9A"/>
    <w:rsid w:val="00CE1E40"/>
    <w:rsid w:val="00CE6934"/>
    <w:rsid w:val="00CF026F"/>
    <w:rsid w:val="00CF25B5"/>
    <w:rsid w:val="00D02236"/>
    <w:rsid w:val="00D2495C"/>
    <w:rsid w:val="00D3376C"/>
    <w:rsid w:val="00D338E1"/>
    <w:rsid w:val="00D36D2A"/>
    <w:rsid w:val="00D4094B"/>
    <w:rsid w:val="00D52D3C"/>
    <w:rsid w:val="00D64507"/>
    <w:rsid w:val="00D820C1"/>
    <w:rsid w:val="00D850B5"/>
    <w:rsid w:val="00D948CD"/>
    <w:rsid w:val="00D97E2A"/>
    <w:rsid w:val="00DA208E"/>
    <w:rsid w:val="00DB2314"/>
    <w:rsid w:val="00DB636D"/>
    <w:rsid w:val="00DB6888"/>
    <w:rsid w:val="00DD0E6C"/>
    <w:rsid w:val="00DD67DF"/>
    <w:rsid w:val="00DF0BDB"/>
    <w:rsid w:val="00E25FC1"/>
    <w:rsid w:val="00E315B6"/>
    <w:rsid w:val="00E37BF2"/>
    <w:rsid w:val="00E4791C"/>
    <w:rsid w:val="00E6722E"/>
    <w:rsid w:val="00E72473"/>
    <w:rsid w:val="00E80228"/>
    <w:rsid w:val="00E8046A"/>
    <w:rsid w:val="00E81CD9"/>
    <w:rsid w:val="00E870A7"/>
    <w:rsid w:val="00EA003D"/>
    <w:rsid w:val="00EA35CB"/>
    <w:rsid w:val="00EB79A0"/>
    <w:rsid w:val="00EC271F"/>
    <w:rsid w:val="00ED4131"/>
    <w:rsid w:val="00EE7F29"/>
    <w:rsid w:val="00EF175F"/>
    <w:rsid w:val="00F1680B"/>
    <w:rsid w:val="00F40E5B"/>
    <w:rsid w:val="00F465CA"/>
    <w:rsid w:val="00F46DC2"/>
    <w:rsid w:val="00F5157D"/>
    <w:rsid w:val="00F53E86"/>
    <w:rsid w:val="00F57533"/>
    <w:rsid w:val="00F6001E"/>
    <w:rsid w:val="00F857ED"/>
    <w:rsid w:val="00F930D1"/>
    <w:rsid w:val="00FA1C75"/>
    <w:rsid w:val="00FB54D3"/>
    <w:rsid w:val="00FB7721"/>
    <w:rsid w:val="00FC3C84"/>
    <w:rsid w:val="00FC4AEF"/>
    <w:rsid w:val="00FD1C1A"/>
    <w:rsid w:val="00FE0EF3"/>
    <w:rsid w:val="00FE2853"/>
    <w:rsid w:val="00FE53F9"/>
    <w:rsid w:val="00FE7116"/>
    <w:rsid w:val="00FF0A6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1959">
                                                      <w:marLeft w:val="27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ropbox\SSOP\Matrizes\Documentos\Folha%20Process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Processo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2013-02-04T19:20:00Z</cp:lastPrinted>
  <dcterms:created xsi:type="dcterms:W3CDTF">2013-12-15T15:43:00Z</dcterms:created>
  <dcterms:modified xsi:type="dcterms:W3CDTF">2013-12-15T15:43:00Z</dcterms:modified>
</cp:coreProperties>
</file>