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77" w:rsidRDefault="008F4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-39370</wp:posOffset>
                </wp:positionV>
                <wp:extent cx="3114675" cy="428625"/>
                <wp:effectExtent l="9525" t="9525" r="952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FD7E1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ORIGEM:</w:t>
                            </w:r>
                          </w:p>
                          <w:p w:rsidR="00FD7E10" w:rsidRDefault="00FD7E10" w:rsidP="00FD7E1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SEOP/</w:t>
                            </w:r>
                            <w:r w:rsidR="00F93F0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95pt;margin-top:-3.1pt;width:24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">
                <v:textbox>
                  <w:txbxContent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FD7E1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ORIGEM:</w:t>
                      </w:r>
                    </w:p>
                    <w:p w:rsidR="00FD7E10" w:rsidRDefault="00FD7E10" w:rsidP="00FD7E1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SEOP/</w:t>
                      </w:r>
                      <w:r w:rsidR="00F93F0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-40640</wp:posOffset>
                </wp:positionV>
                <wp:extent cx="3467100" cy="1765300"/>
                <wp:effectExtent l="9525" t="635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D7E1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COMUNICAÇÃO INTERNA</w:t>
                            </w:r>
                          </w:p>
                          <w:p w:rsidR="008F4AEE" w:rsidRPr="008F4AEE" w:rsidRDefault="008F4AEE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FD7E10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RESUMO DO ASSUNTO:</w:t>
                            </w:r>
                          </w:p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FD7E10" w:rsidRPr="00FD7E10" w:rsidRDefault="00FD7E10" w:rsidP="00FD7E1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9.3pt;margin-top:-3.2pt;width:273pt;height:1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">
                <v:textbox>
                  <w:txbxContent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D7E1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COMUNICAÇÃO INTERNA</w:t>
                      </w:r>
                    </w:p>
                    <w:p w:rsidR="008F4AEE" w:rsidRPr="008F4AEE" w:rsidRDefault="008F4AEE" w:rsidP="00FD7E10">
                      <w:pPr>
                        <w:spacing w:after="0"/>
                        <w:rPr>
                          <w:rFonts w:ascii="Bookman Old Style" w:hAnsi="Bookman Old Style"/>
                          <w:b/>
                          <w:sz w:val="2"/>
                          <w:szCs w:val="2"/>
                        </w:rPr>
                      </w:pPr>
                    </w:p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FD7E10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RESUMO DO ASSUNTO:</w:t>
                      </w:r>
                    </w:p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FD7E10" w:rsidRPr="00FD7E10" w:rsidRDefault="00FD7E10" w:rsidP="00FD7E1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:rsidR="00FD7E10" w:rsidRDefault="008F4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77470</wp:posOffset>
                </wp:positionV>
                <wp:extent cx="3114675" cy="457200"/>
                <wp:effectExtent l="9525" t="7620" r="9525" b="1143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DESTINO</w:t>
                            </w:r>
                            <w:r w:rsidRPr="00FD7E1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D7E10" w:rsidRDefault="00FD7E10" w:rsidP="00FD7E1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2.95pt;margin-top:6.1pt;width:24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">
                <v:textbox>
                  <w:txbxContent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DESTINO</w:t>
                      </w:r>
                      <w:r w:rsidRPr="00FD7E1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</w:t>
                      </w:r>
                    </w:p>
                    <w:p w:rsidR="00FD7E10" w:rsidRDefault="00FD7E10" w:rsidP="00FD7E1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XXXXXX</w:t>
                      </w:r>
                    </w:p>
                  </w:txbxContent>
                </v:textbox>
              </v:shape>
            </w:pict>
          </mc:Fallback>
        </mc:AlternateContent>
      </w:r>
    </w:p>
    <w:p w:rsidR="00FD7E10" w:rsidRDefault="008F4AEE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222885</wp:posOffset>
                </wp:positionV>
                <wp:extent cx="3114675" cy="449580"/>
                <wp:effectExtent l="9525" t="7620" r="9525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DATA</w:t>
                            </w:r>
                            <w:r w:rsidRPr="00FD7E1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D7E10" w:rsidRDefault="00FD7E10" w:rsidP="00FD7E1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F4AEE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2.95pt;margin-top:17.55pt;width:245.2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">
                <v:textbox>
                  <w:txbxContent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DATA</w:t>
                      </w:r>
                      <w:r w:rsidRPr="00FD7E1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</w:t>
                      </w:r>
                    </w:p>
                    <w:p w:rsidR="00FD7E10" w:rsidRDefault="00FD7E10" w:rsidP="00FD7E1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/</w:t>
                      </w: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8F4AEE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FD7E10" w:rsidRDefault="00FD7E10">
      <w:pPr>
        <w:rPr>
          <w:rFonts w:ascii="Times New Roman" w:hAnsi="Times New Roman" w:cs="Times New Roman"/>
        </w:rPr>
      </w:pPr>
    </w:p>
    <w:p w:rsidR="00FD7E10" w:rsidRDefault="008F4AEE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46990</wp:posOffset>
                </wp:positionV>
                <wp:extent cx="3114675" cy="440055"/>
                <wp:effectExtent l="9525" t="762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NÚMERO</w:t>
                            </w:r>
                            <w:r w:rsidRPr="00FD7E1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D7E10" w:rsidRDefault="00FD7E10" w:rsidP="00FD7E1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XXXX/201</w:t>
                            </w:r>
                            <w:r w:rsidR="00F93F0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32.95pt;margin-top:3.7pt;width:245.25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">
                <v:textbox>
                  <w:txbxContent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NÚMERO</w:t>
                      </w:r>
                      <w:r w:rsidRPr="00FD7E1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</w:t>
                      </w:r>
                    </w:p>
                    <w:p w:rsidR="00FD7E10" w:rsidRDefault="00FD7E10" w:rsidP="00FD7E1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XXXX/201</w:t>
                      </w:r>
                      <w:r w:rsidR="00F93F0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D7E10" w:rsidRDefault="008F4AE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210185</wp:posOffset>
                </wp:positionV>
                <wp:extent cx="6572250" cy="5727700"/>
                <wp:effectExtent l="9525" t="6350" r="952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72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8F4AEE" w:rsidRDefault="008F4AEE" w:rsidP="008F4AEE">
                            <w:pPr>
                              <w:spacing w:after="0"/>
                              <w:ind w:firstLine="567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Senhor</w:t>
                            </w:r>
                          </w:p>
                          <w:p w:rsidR="008F4AEE" w:rsidRDefault="008F4AEE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8F4AEE" w:rsidRDefault="008F4AEE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FD7E10" w:rsidRDefault="00FD7E10" w:rsidP="00FD7E10">
                            <w:pPr>
                              <w:spacing w:after="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FD7E10" w:rsidRDefault="00F93F05" w:rsidP="00FD7E1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XXXXXXXXXXX</w:t>
                            </w:r>
                          </w:p>
                          <w:p w:rsidR="00FD7E10" w:rsidRPr="00FD7E10" w:rsidRDefault="00F93F05" w:rsidP="00FD7E1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8F4AEE" w:rsidRPr="008F4AE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mat.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39.3pt;margin-top:16.55pt;width:517.5pt;height:4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">
                <v:textbox>
                  <w:txbxContent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8F4AEE" w:rsidRDefault="008F4AEE" w:rsidP="008F4AEE">
                      <w:pPr>
                        <w:spacing w:after="0"/>
                        <w:ind w:firstLine="567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Senhor</w:t>
                      </w:r>
                    </w:p>
                    <w:p w:rsidR="008F4AEE" w:rsidRDefault="008F4AEE" w:rsidP="00FD7E10">
                      <w:pPr>
                        <w:spacing w:after="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8F4AEE" w:rsidRDefault="008F4AEE" w:rsidP="00FD7E10">
                      <w:pPr>
                        <w:spacing w:after="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FD7E10" w:rsidRDefault="00FD7E10" w:rsidP="00FD7E10">
                      <w:pPr>
                        <w:spacing w:after="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FD7E10" w:rsidRDefault="00F93F05" w:rsidP="00FD7E1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XXXXXXXXXXX</w:t>
                      </w:r>
                    </w:p>
                    <w:p w:rsidR="00FD7E10" w:rsidRPr="00FD7E10" w:rsidRDefault="00F93F05" w:rsidP="00FD7E1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_________________</w:t>
                      </w:r>
                      <w:r w:rsidR="008F4AEE" w:rsidRPr="008F4AEE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mat.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7E10" w:rsidRDefault="00FD7E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6277" w:rsidRDefault="008F4AEE" w:rsidP="008F4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80010</wp:posOffset>
                </wp:positionV>
                <wp:extent cx="3457575" cy="687705"/>
                <wp:effectExtent l="9525" t="7620" r="9525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EE" w:rsidRDefault="008F4AEE" w:rsidP="008F4AEE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ASSINATURA</w:t>
                            </w:r>
                            <w:r w:rsidRPr="00FD7E1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F4AEE" w:rsidRDefault="008F4AEE" w:rsidP="008F4AEE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05.95pt;margin-top:6.3pt;width:272.25pt;height:5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">
                <v:textbox>
                  <w:txbxContent>
                    <w:p w:rsidR="008F4AEE" w:rsidRDefault="008F4AEE" w:rsidP="008F4AEE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ASSINATURA</w:t>
                      </w:r>
                      <w:r w:rsidRPr="00FD7E1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</w:t>
                      </w:r>
                    </w:p>
                    <w:p w:rsidR="008F4AEE" w:rsidRDefault="008F4AEE" w:rsidP="008F4AEE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80010</wp:posOffset>
                </wp:positionV>
                <wp:extent cx="3114675" cy="687705"/>
                <wp:effectExtent l="9525" t="7620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EE" w:rsidRDefault="008F4AEE" w:rsidP="008F4AEE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RECEBIDO EM</w:t>
                            </w:r>
                            <w:r w:rsidRPr="00FD7E1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F4AEE" w:rsidRDefault="008F4AEE" w:rsidP="008F4AEE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8F4AEE" w:rsidRPr="008F4AEE" w:rsidRDefault="008F4AEE" w:rsidP="008F4AE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8F4AE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 w:rsidRPr="008F4AE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End"/>
                            <w:r w:rsidRPr="008F4AE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38.55pt;margin-top:6.3pt;width:245.25pt;height: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IwLQIAAFc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">
                <v:textbox>
                  <w:txbxContent>
                    <w:p w:rsidR="008F4AEE" w:rsidRDefault="008F4AEE" w:rsidP="008F4AEE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RECEBIDO EM</w:t>
                      </w:r>
                      <w:r w:rsidRPr="00FD7E1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:</w:t>
                      </w:r>
                    </w:p>
                    <w:p w:rsidR="008F4AEE" w:rsidRDefault="008F4AEE" w:rsidP="008F4AEE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8F4AEE" w:rsidRPr="008F4AEE" w:rsidRDefault="008F4AEE" w:rsidP="008F4AE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8F4AEE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/</w:t>
                      </w:r>
                      <w:proofErr w:type="gramStart"/>
                      <w:r w:rsidRPr="008F4AEE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</w:t>
                      </w:r>
                      <w:proofErr w:type="gramEnd"/>
                      <w:r w:rsidRPr="008F4AEE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277" w:rsidSect="00FD7E10">
      <w:headerReference w:type="default" r:id="rId8"/>
      <w:pgSz w:w="11906" w:h="16838"/>
      <w:pgMar w:top="1760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F2" w:rsidRDefault="00D539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539F2" w:rsidRDefault="00D539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F2" w:rsidRDefault="00D539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539F2" w:rsidRDefault="00D539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77" w:rsidRDefault="008F4AEE">
    <w:pPr>
      <w:pStyle w:val="Cabealho"/>
      <w:tabs>
        <w:tab w:val="clear" w:pos="4252"/>
        <w:tab w:val="clear" w:pos="8504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-125730</wp:posOffset>
              </wp:positionV>
              <wp:extent cx="6581775" cy="1514475"/>
              <wp:effectExtent l="9525" t="9525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7E10" w:rsidRDefault="00FD7E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-39.3pt;margin-top:-9.9pt;width:518.25pt;height:11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">
              <v:textbox>
                <w:txbxContent>
                  <w:p w:rsidR="00FD7E10" w:rsidRDefault="00FD7E10"/>
                </w:txbxContent>
              </v:textbox>
            </v:shape>
          </w:pict>
        </mc:Fallback>
      </mc:AlternateContent>
    </w:r>
    <w:r w:rsidR="00906277">
      <w:rPr>
        <w:noProof/>
      </w:rPr>
      <w:t xml:space="preserve"> </w:t>
    </w:r>
    <w:r>
      <w:rPr>
        <w:noProof/>
      </w:rPr>
      <w:drawing>
        <wp:inline distT="0" distB="0" distL="0" distR="0">
          <wp:extent cx="2981325" cy="762000"/>
          <wp:effectExtent l="0" t="0" r="952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7E10" w:rsidRDefault="00FD7E10" w:rsidP="00FD7E10">
    <w:pPr>
      <w:pStyle w:val="Cabealho"/>
      <w:jc w:val="center"/>
      <w:rPr>
        <w:rFonts w:ascii="Bookman Old Style" w:hAnsi="Bookman Old Style" w:cs="Bookman Old Style"/>
        <w:b/>
        <w:bCs/>
        <w:color w:val="000000"/>
      </w:rPr>
    </w:pPr>
  </w:p>
  <w:p w:rsidR="00906277" w:rsidRDefault="00906277" w:rsidP="00FD7E10">
    <w:pPr>
      <w:pStyle w:val="Cabealho"/>
      <w:jc w:val="center"/>
      <w:rPr>
        <w:rFonts w:ascii="Bookman Old Style" w:hAnsi="Bookman Old Style" w:cs="Bookman Old Style"/>
        <w:b/>
        <w:bCs/>
        <w:color w:val="000000"/>
      </w:rPr>
    </w:pPr>
    <w:r w:rsidRPr="00FD7E10">
      <w:rPr>
        <w:rFonts w:ascii="Bookman Old Style" w:hAnsi="Bookman Old Style" w:cs="Bookman Old Style"/>
        <w:b/>
        <w:bCs/>
        <w:color w:val="000000"/>
      </w:rPr>
      <w:t>S</w:t>
    </w:r>
    <w:r w:rsidR="00FD7E10" w:rsidRPr="00FD7E10">
      <w:rPr>
        <w:rFonts w:ascii="Bookman Old Style" w:hAnsi="Bookman Old Style" w:cs="Bookman Old Style"/>
        <w:b/>
        <w:bCs/>
        <w:color w:val="000000"/>
      </w:rPr>
      <w:t>ECRETARIA MUNICIPAL DE ORDEM PÚBLICA</w:t>
    </w:r>
  </w:p>
  <w:p w:rsidR="00F93F05" w:rsidRPr="00FD7E10" w:rsidRDefault="00F93F05" w:rsidP="00FD7E10">
    <w:pPr>
      <w:pStyle w:val="Cabealho"/>
      <w:jc w:val="center"/>
      <w:rPr>
        <w:rFonts w:ascii="Bookman Old Style" w:hAnsi="Bookman Old Style" w:cs="Bookman Old Style"/>
        <w:b/>
        <w:bCs/>
        <w:color w:val="000000"/>
      </w:rPr>
    </w:pPr>
    <w:r>
      <w:rPr>
        <w:rFonts w:ascii="Bookman Old Style" w:hAnsi="Bookman Old Style" w:cs="Bookman Old Style"/>
        <w:b/>
        <w:bCs/>
        <w:color w:val="000000"/>
      </w:rPr>
      <w:t>XXXXXXXXXXX (ESPECIFICAR ÓRGÃO)</w:t>
    </w:r>
  </w:p>
  <w:p w:rsidR="00906277" w:rsidRDefault="00906277">
    <w:pPr>
      <w:pStyle w:val="Cabealho"/>
    </w:pPr>
  </w:p>
  <w:p w:rsidR="00F93F05" w:rsidRDefault="00F93F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2A8F"/>
    <w:multiLevelType w:val="hybridMultilevel"/>
    <w:tmpl w:val="98987AEC"/>
    <w:lvl w:ilvl="0" w:tplc="96F0E638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1">
    <w:nsid w:val="619905AE"/>
    <w:multiLevelType w:val="hybridMultilevel"/>
    <w:tmpl w:val="B310075E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05"/>
    <w:rsid w:val="00243481"/>
    <w:rsid w:val="008F4AEE"/>
    <w:rsid w:val="00906277"/>
    <w:rsid w:val="00D539F2"/>
    <w:rsid w:val="00F93F05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pPr>
      <w:ind w:left="720"/>
    </w:p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pPr>
      <w:ind w:left="720"/>
    </w:p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%20Wanderby\Dropbox\SSOP\Matrizes\Documentos\C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</Template>
  <TotalTime>2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Wanderby</dc:creator>
  <cp:lastModifiedBy>TC Wanderby</cp:lastModifiedBy>
  <cp:revision>1</cp:revision>
  <cp:lastPrinted>2013-10-18T15:37:00Z</cp:lastPrinted>
  <dcterms:created xsi:type="dcterms:W3CDTF">2013-12-15T15:41:00Z</dcterms:created>
  <dcterms:modified xsi:type="dcterms:W3CDTF">2013-12-15T15:43:00Z</dcterms:modified>
</cp:coreProperties>
</file>